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CD3" w:rsidRPr="00372CD3" w:rsidRDefault="00ED1234" w:rsidP="00372CD3">
      <w:pPr>
        <w:pStyle w:val="Heading1"/>
      </w:pPr>
      <w:r w:rsidRPr="00372CD3">
        <w:t>MSCOD COUNCIL MEETING</w:t>
      </w:r>
    </w:p>
    <w:p w:rsidR="00372CD3" w:rsidRPr="00372CD3" w:rsidRDefault="008D7C98" w:rsidP="00372CD3">
      <w:pPr>
        <w:pStyle w:val="NoSpacing"/>
      </w:pPr>
      <w:r w:rsidRPr="00372CD3">
        <w:t>Thursday</w:t>
      </w:r>
      <w:r w:rsidR="00145FF1" w:rsidRPr="00372CD3">
        <w:t xml:space="preserve"> </w:t>
      </w:r>
      <w:r w:rsidR="000B06AA" w:rsidRPr="00372CD3">
        <w:t>December</w:t>
      </w:r>
      <w:r w:rsidR="00402F8A" w:rsidRPr="00372CD3">
        <w:t xml:space="preserve"> </w:t>
      </w:r>
      <w:r w:rsidR="000B06AA" w:rsidRPr="00372CD3">
        <w:t>1</w:t>
      </w:r>
      <w:r w:rsidR="00ED1234" w:rsidRPr="00372CD3">
        <w:t>, 201</w:t>
      </w:r>
      <w:r w:rsidR="00DB1BC4" w:rsidRPr="00372CD3">
        <w:t>6</w:t>
      </w:r>
    </w:p>
    <w:p w:rsidR="000B06AA" w:rsidRPr="00372CD3" w:rsidRDefault="000B06AA" w:rsidP="00372CD3">
      <w:pPr>
        <w:pStyle w:val="NoSpacing"/>
      </w:pPr>
      <w:r w:rsidRPr="00372CD3">
        <w:t>MSCOD Lower level room 2</w:t>
      </w:r>
    </w:p>
    <w:p w:rsidR="000B06AA" w:rsidRPr="00372CD3" w:rsidRDefault="000B06AA" w:rsidP="00372CD3">
      <w:pPr>
        <w:pStyle w:val="NoSpacing"/>
      </w:pPr>
      <w:r w:rsidRPr="00372CD3">
        <w:t>121 East 7th Place Suite 107</w:t>
      </w:r>
    </w:p>
    <w:p w:rsidR="000B06AA" w:rsidRPr="00372CD3" w:rsidRDefault="00B94263" w:rsidP="00372CD3">
      <w:pPr>
        <w:pStyle w:val="NoSpacing"/>
        <w:spacing w:after="280"/>
      </w:pPr>
      <w:r>
        <w:t xml:space="preserve">St. Paul, MN </w:t>
      </w:r>
      <w:r w:rsidR="000B06AA" w:rsidRPr="00372CD3">
        <w:t>55101</w:t>
      </w:r>
    </w:p>
    <w:p w:rsidR="0083714A" w:rsidRPr="00372CD3" w:rsidRDefault="00ED1234" w:rsidP="00372CD3">
      <w:pPr>
        <w:pStyle w:val="Heading2"/>
      </w:pPr>
      <w:r w:rsidRPr="00372CD3">
        <w:t>AGENDA</w:t>
      </w:r>
    </w:p>
    <w:p w:rsidR="00535BF3" w:rsidRPr="00372CD3" w:rsidRDefault="00ED1234" w:rsidP="00372CD3">
      <w:pPr>
        <w:pStyle w:val="ListParagraph"/>
      </w:pPr>
      <w:r w:rsidRPr="00372CD3">
        <w:t>Call to order &amp; Introductions</w:t>
      </w:r>
    </w:p>
    <w:p w:rsidR="00535BF3" w:rsidRPr="00372CD3" w:rsidRDefault="00F13EEF" w:rsidP="00372CD3">
      <w:pPr>
        <w:pStyle w:val="ListParagraph"/>
      </w:pPr>
      <w:r w:rsidRPr="00372CD3">
        <w:t>Legislative Updates -</w:t>
      </w:r>
      <w:r w:rsidR="00535BF3" w:rsidRPr="00372CD3">
        <w:t>Speakers from partner agencies on key issues:</w:t>
      </w:r>
    </w:p>
    <w:p w:rsidR="00535BF3" w:rsidRPr="00372CD3" w:rsidRDefault="00535BF3" w:rsidP="0016128E">
      <w:pPr>
        <w:pStyle w:val="ListParagraph"/>
        <w:numPr>
          <w:ilvl w:val="0"/>
          <w:numId w:val="21"/>
        </w:numPr>
      </w:pPr>
      <w:r w:rsidRPr="00372CD3">
        <w:t>Susie Schatz- Lutheran Social Services MN/MNCCD</w:t>
      </w:r>
    </w:p>
    <w:p w:rsidR="00535BF3" w:rsidRPr="00372CD3" w:rsidRDefault="00535BF3" w:rsidP="0016128E">
      <w:pPr>
        <w:pStyle w:val="ListParagraph"/>
        <w:numPr>
          <w:ilvl w:val="0"/>
          <w:numId w:val="21"/>
        </w:numPr>
      </w:pPr>
      <w:r w:rsidRPr="00372CD3">
        <w:t>Heidi Hamilton-DHS</w:t>
      </w:r>
    </w:p>
    <w:p w:rsidR="00535BF3" w:rsidRPr="00372CD3" w:rsidRDefault="00535BF3" w:rsidP="0016128E">
      <w:pPr>
        <w:pStyle w:val="ListParagraph"/>
        <w:numPr>
          <w:ilvl w:val="0"/>
          <w:numId w:val="21"/>
        </w:numPr>
      </w:pPr>
      <w:proofErr w:type="spellStart"/>
      <w:r w:rsidRPr="00372CD3">
        <w:t>Leili</w:t>
      </w:r>
      <w:proofErr w:type="spellEnd"/>
      <w:r w:rsidRPr="00372CD3">
        <w:t xml:space="preserve"> </w:t>
      </w:r>
      <w:proofErr w:type="spellStart"/>
      <w:r w:rsidRPr="00372CD3">
        <w:t>Fatehi</w:t>
      </w:r>
      <w:proofErr w:type="spellEnd"/>
      <w:r w:rsidRPr="00372CD3">
        <w:t>-Self-driving US</w:t>
      </w:r>
    </w:p>
    <w:p w:rsidR="00535BF3" w:rsidRPr="00372CD3" w:rsidRDefault="00535BF3" w:rsidP="0016128E">
      <w:pPr>
        <w:pStyle w:val="ListParagraph"/>
        <w:numPr>
          <w:ilvl w:val="0"/>
          <w:numId w:val="21"/>
        </w:numPr>
      </w:pPr>
      <w:r w:rsidRPr="00372CD3">
        <w:t>Randy Morris-Physical Therapists Association</w:t>
      </w:r>
    </w:p>
    <w:p w:rsidR="007C3DF0" w:rsidRPr="00372CD3" w:rsidRDefault="00ED1234" w:rsidP="0016128E">
      <w:pPr>
        <w:pStyle w:val="ListParagraph"/>
        <w:numPr>
          <w:ilvl w:val="0"/>
          <w:numId w:val="21"/>
        </w:numPr>
      </w:pPr>
      <w:r w:rsidRPr="00372CD3">
        <w:t>Approval of Agenda &amp; Minutes</w:t>
      </w:r>
    </w:p>
    <w:p w:rsidR="00535BF3" w:rsidRPr="00372CD3" w:rsidRDefault="00535BF3" w:rsidP="00372CD3">
      <w:pPr>
        <w:pStyle w:val="ListParagraph"/>
      </w:pPr>
      <w:r w:rsidRPr="00372CD3">
        <w:t>2017 Public Policy Agenda</w:t>
      </w:r>
    </w:p>
    <w:p w:rsidR="00535BF3" w:rsidRPr="00372CD3" w:rsidRDefault="00535BF3" w:rsidP="00372CD3">
      <w:pPr>
        <w:pStyle w:val="ListParagraph"/>
      </w:pPr>
      <w:r w:rsidRPr="00372CD3">
        <w:t>Committee Updates</w:t>
      </w:r>
    </w:p>
    <w:p w:rsidR="00535BF3" w:rsidRPr="00372CD3" w:rsidRDefault="00535BF3" w:rsidP="00372CD3">
      <w:pPr>
        <w:pStyle w:val="ListParagraph"/>
      </w:pPr>
      <w:r w:rsidRPr="00372CD3">
        <w:t>Executive Committee Nominations</w:t>
      </w:r>
    </w:p>
    <w:p w:rsidR="007C3DF0" w:rsidRPr="00372CD3" w:rsidRDefault="009F1771" w:rsidP="00372CD3">
      <w:pPr>
        <w:pStyle w:val="ListParagraph"/>
      </w:pPr>
      <w:r w:rsidRPr="00372CD3">
        <w:t>Chair’s Report</w:t>
      </w:r>
    </w:p>
    <w:p w:rsidR="007C3DF0" w:rsidRPr="00372CD3" w:rsidRDefault="009F1771" w:rsidP="00372CD3">
      <w:pPr>
        <w:pStyle w:val="ListParagraph"/>
      </w:pPr>
      <w:r w:rsidRPr="00372CD3">
        <w:t>Executive Director’s Report</w:t>
      </w:r>
    </w:p>
    <w:p w:rsidR="007C3DF0" w:rsidRPr="00372CD3" w:rsidRDefault="007C3DF0" w:rsidP="00372CD3">
      <w:pPr>
        <w:pStyle w:val="ListParagraph"/>
      </w:pPr>
      <w:r w:rsidRPr="00372CD3">
        <w:t>Other Business</w:t>
      </w:r>
    </w:p>
    <w:p w:rsidR="00372CD3" w:rsidRPr="00372CD3" w:rsidRDefault="007C3DF0" w:rsidP="00372CD3">
      <w:pPr>
        <w:pStyle w:val="ListParagraph"/>
      </w:pPr>
      <w:r w:rsidRPr="00372CD3">
        <w:t>Public Comment</w:t>
      </w:r>
    </w:p>
    <w:p w:rsidR="00BE53B8" w:rsidRPr="00372CD3" w:rsidRDefault="00ED1234" w:rsidP="0016128E">
      <w:pPr>
        <w:pStyle w:val="ListParagraph"/>
        <w:spacing w:after="280"/>
      </w:pPr>
      <w:r w:rsidRPr="00372CD3">
        <w:t>Adjourn</w:t>
      </w:r>
    </w:p>
    <w:p w:rsidR="00372CD3" w:rsidRPr="00372CD3" w:rsidRDefault="00E64630" w:rsidP="00372CD3">
      <w:pPr>
        <w:pStyle w:val="Heading2"/>
      </w:pPr>
      <w:r w:rsidRPr="00372CD3">
        <w:t>CALL TO ORDER &amp; INTRODUCTIONS</w:t>
      </w:r>
    </w:p>
    <w:p w:rsidR="005544CE" w:rsidRPr="00372CD3" w:rsidRDefault="009231ED" w:rsidP="00372CD3">
      <w:r w:rsidRPr="00372CD3">
        <w:t xml:space="preserve">Council Chair, Jim </w:t>
      </w:r>
      <w:proofErr w:type="spellStart"/>
      <w:r w:rsidRPr="00372CD3">
        <w:t>Thalhuber</w:t>
      </w:r>
      <w:proofErr w:type="spellEnd"/>
      <w:r w:rsidR="00E64630" w:rsidRPr="00372CD3">
        <w:t xml:space="preserve"> called the meeting to order at 1</w:t>
      </w:r>
      <w:r w:rsidR="00BE53B8" w:rsidRPr="00372CD3">
        <w:t>0</w:t>
      </w:r>
      <w:r w:rsidR="00E64630" w:rsidRPr="00372CD3">
        <w:t>:</w:t>
      </w:r>
      <w:r w:rsidR="00BE53B8" w:rsidRPr="00372CD3">
        <w:t>0</w:t>
      </w:r>
      <w:r w:rsidR="003C57E4" w:rsidRPr="00372CD3">
        <w:t>7</w:t>
      </w:r>
      <w:r w:rsidR="00E64630" w:rsidRPr="00372CD3">
        <w:t xml:space="preserve"> </w:t>
      </w:r>
      <w:r w:rsidR="00BE53B8" w:rsidRPr="00372CD3">
        <w:t>a</w:t>
      </w:r>
      <w:r w:rsidR="00133E9C">
        <w:t>.m.</w:t>
      </w:r>
      <w:r w:rsidR="00E64630" w:rsidRPr="00372CD3">
        <w:t xml:space="preserve"> Council members present</w:t>
      </w:r>
      <w:r w:rsidR="005544CE" w:rsidRPr="00372CD3">
        <w:t xml:space="preserve"> in person</w:t>
      </w:r>
      <w:r w:rsidR="00B94263">
        <w:t xml:space="preserve">: </w:t>
      </w:r>
      <w:r w:rsidR="005544CE" w:rsidRPr="00372CD3">
        <w:t xml:space="preserve">Jim </w:t>
      </w:r>
      <w:proofErr w:type="spellStart"/>
      <w:r w:rsidR="005544CE" w:rsidRPr="00372CD3">
        <w:t>Thalhuber</w:t>
      </w:r>
      <w:proofErr w:type="spellEnd"/>
      <w:r w:rsidR="005544CE" w:rsidRPr="00372CD3">
        <w:t xml:space="preserve">, Dean </w:t>
      </w:r>
      <w:proofErr w:type="spellStart"/>
      <w:r w:rsidR="005544CE" w:rsidRPr="00372CD3">
        <w:t>Ascheman</w:t>
      </w:r>
      <w:proofErr w:type="spellEnd"/>
      <w:r w:rsidR="0007210F" w:rsidRPr="00372CD3">
        <w:t xml:space="preserve">, Nancy Fitzsimons, </w:t>
      </w:r>
      <w:r w:rsidR="008726B2" w:rsidRPr="00372CD3">
        <w:t xml:space="preserve">Kathy Peterson, </w:t>
      </w:r>
      <w:r w:rsidR="00BC1325" w:rsidRPr="00372CD3">
        <w:t>Lauren Thompson, B</w:t>
      </w:r>
      <w:r w:rsidR="008726B2" w:rsidRPr="00372CD3">
        <w:t xml:space="preserve">rian </w:t>
      </w:r>
      <w:proofErr w:type="spellStart"/>
      <w:r w:rsidR="008726B2" w:rsidRPr="00372CD3">
        <w:t>Bonte</w:t>
      </w:r>
      <w:proofErr w:type="spellEnd"/>
      <w:r w:rsidR="008726B2" w:rsidRPr="00372CD3">
        <w:t>,</w:t>
      </w:r>
      <w:r w:rsidR="00BC1325" w:rsidRPr="00372CD3">
        <w:t xml:space="preserve"> </w:t>
      </w:r>
      <w:r w:rsidR="003C57E4" w:rsidRPr="00372CD3">
        <w:t xml:space="preserve">Carlos Vazquez </w:t>
      </w:r>
      <w:r w:rsidR="00BC1325" w:rsidRPr="00372CD3">
        <w:t>and A</w:t>
      </w:r>
      <w:r w:rsidR="008726B2" w:rsidRPr="00372CD3">
        <w:t xml:space="preserve">ndrea </w:t>
      </w:r>
      <w:proofErr w:type="spellStart"/>
      <w:r w:rsidR="008726B2" w:rsidRPr="00372CD3">
        <w:t>Bejarano</w:t>
      </w:r>
      <w:proofErr w:type="spellEnd"/>
      <w:r w:rsidR="008726B2" w:rsidRPr="00372CD3">
        <w:t>-Robinson</w:t>
      </w:r>
      <w:r w:rsidR="005544CE" w:rsidRPr="00372CD3">
        <w:t>. Council members present via phone:</w:t>
      </w:r>
      <w:r w:rsidR="00BC1325" w:rsidRPr="00372CD3">
        <w:t xml:space="preserve"> Nate </w:t>
      </w:r>
      <w:proofErr w:type="spellStart"/>
      <w:r w:rsidR="00BC1325" w:rsidRPr="00372CD3">
        <w:t>Aalgaard</w:t>
      </w:r>
      <w:proofErr w:type="spellEnd"/>
      <w:r w:rsidR="00BC1325" w:rsidRPr="00372CD3">
        <w:t xml:space="preserve">, Nancy </w:t>
      </w:r>
      <w:proofErr w:type="spellStart"/>
      <w:r w:rsidR="00BC1325" w:rsidRPr="00372CD3">
        <w:t>Rosemore</w:t>
      </w:r>
      <w:proofErr w:type="spellEnd"/>
      <w:r w:rsidR="00BC1325" w:rsidRPr="00372CD3">
        <w:t>,</w:t>
      </w:r>
      <w:r w:rsidR="003C57E4" w:rsidRPr="00372CD3">
        <w:t xml:space="preserve"> Amber </w:t>
      </w:r>
      <w:proofErr w:type="spellStart"/>
      <w:r w:rsidR="003C57E4" w:rsidRPr="00372CD3">
        <w:t>Madoll</w:t>
      </w:r>
      <w:proofErr w:type="spellEnd"/>
      <w:r w:rsidR="003C57E4" w:rsidRPr="00372CD3">
        <w:t xml:space="preserve">, Hilary Hauser </w:t>
      </w:r>
      <w:r w:rsidR="00BC1325" w:rsidRPr="00372CD3">
        <w:t>and Ted Stamp</w:t>
      </w:r>
      <w:r w:rsidR="008726B2" w:rsidRPr="00372CD3">
        <w:t xml:space="preserve"> Absent were </w:t>
      </w:r>
      <w:r w:rsidR="003C57E4" w:rsidRPr="00372CD3">
        <w:t xml:space="preserve">Kathy </w:t>
      </w:r>
      <w:proofErr w:type="spellStart"/>
      <w:r w:rsidR="003C57E4" w:rsidRPr="00372CD3">
        <w:t>Wingen</w:t>
      </w:r>
      <w:proofErr w:type="spellEnd"/>
      <w:r w:rsidR="003C57E4" w:rsidRPr="00372CD3">
        <w:t xml:space="preserve">, Dave </w:t>
      </w:r>
      <w:proofErr w:type="spellStart"/>
      <w:r w:rsidR="003C57E4" w:rsidRPr="00372CD3">
        <w:t>Schwartzkopf</w:t>
      </w:r>
      <w:proofErr w:type="spellEnd"/>
      <w:r w:rsidR="003C57E4" w:rsidRPr="00372CD3">
        <w:t xml:space="preserve"> and </w:t>
      </w:r>
      <w:proofErr w:type="spellStart"/>
      <w:r w:rsidR="003C57E4" w:rsidRPr="00372CD3">
        <w:t>Shaneen</w:t>
      </w:r>
      <w:proofErr w:type="spellEnd"/>
      <w:r w:rsidR="003C57E4" w:rsidRPr="00372CD3">
        <w:t xml:space="preserve"> Moore.</w:t>
      </w:r>
    </w:p>
    <w:p w:rsidR="002E1D0C" w:rsidRPr="00372CD3" w:rsidRDefault="00E34C3E" w:rsidP="00372CD3">
      <w:r w:rsidRPr="00372CD3">
        <w:lastRenderedPageBreak/>
        <w:t>Ex-</w:t>
      </w:r>
      <w:proofErr w:type="spellStart"/>
      <w:r w:rsidRPr="00372CD3">
        <w:t>officios</w:t>
      </w:r>
      <w:proofErr w:type="spellEnd"/>
      <w:r w:rsidRPr="00372CD3">
        <w:t xml:space="preserve"> prese</w:t>
      </w:r>
      <w:r w:rsidR="00133E9C">
        <w:t>nt:</w:t>
      </w:r>
      <w:r w:rsidRPr="00372CD3">
        <w:t xml:space="preserve"> </w:t>
      </w:r>
      <w:r w:rsidR="00F13EEF" w:rsidRPr="00372CD3">
        <w:t xml:space="preserve">Jill Keen, </w:t>
      </w:r>
      <w:proofErr w:type="spellStart"/>
      <w:r w:rsidR="00F13EEF" w:rsidRPr="00372CD3">
        <w:t>Joani</w:t>
      </w:r>
      <w:proofErr w:type="spellEnd"/>
      <w:r w:rsidR="00F13EEF" w:rsidRPr="00372CD3">
        <w:t xml:space="preserve"> Werner, Heidi Hamilton</w:t>
      </w:r>
      <w:r w:rsidR="00914415" w:rsidRPr="00372CD3">
        <w:t xml:space="preserve">, </w:t>
      </w:r>
      <w:proofErr w:type="spellStart"/>
      <w:r w:rsidR="00914415" w:rsidRPr="00372CD3">
        <w:t>Famina</w:t>
      </w:r>
      <w:proofErr w:type="spellEnd"/>
      <w:r w:rsidR="00914415" w:rsidRPr="00372CD3">
        <w:t xml:space="preserve"> Ajay-Hackworth</w:t>
      </w:r>
      <w:r w:rsidR="00F13EEF" w:rsidRPr="00372CD3">
        <w:t xml:space="preserve"> and Annette </w:t>
      </w:r>
      <w:proofErr w:type="spellStart"/>
      <w:r w:rsidR="00F13EEF" w:rsidRPr="00372CD3">
        <w:t>Toews</w:t>
      </w:r>
      <w:proofErr w:type="spellEnd"/>
      <w:r w:rsidR="00914415" w:rsidRPr="00372CD3">
        <w:t>.</w:t>
      </w:r>
    </w:p>
    <w:p w:rsidR="002253A5" w:rsidRPr="00372CD3" w:rsidRDefault="00E34C3E" w:rsidP="00372CD3">
      <w:r w:rsidRPr="00372CD3">
        <w:t>Staff members present:</w:t>
      </w:r>
      <w:r w:rsidR="002E1D0C" w:rsidRPr="00372CD3">
        <w:t xml:space="preserve"> </w:t>
      </w:r>
      <w:r w:rsidRPr="00372CD3">
        <w:t xml:space="preserve">Joan </w:t>
      </w:r>
      <w:proofErr w:type="spellStart"/>
      <w:r w:rsidRPr="00372CD3">
        <w:t>Willshire</w:t>
      </w:r>
      <w:proofErr w:type="spellEnd"/>
      <w:r w:rsidRPr="00372CD3">
        <w:t xml:space="preserve">, </w:t>
      </w:r>
      <w:smartTag w:uri="urn:schemas-microsoft-com:office:smarttags" w:element="PersonName">
        <w:r w:rsidRPr="00372CD3">
          <w:t xml:space="preserve">Margot </w:t>
        </w:r>
        <w:proofErr w:type="spellStart"/>
        <w:r w:rsidRPr="00372CD3">
          <w:t>Imdieke</w:t>
        </w:r>
      </w:smartTag>
      <w:proofErr w:type="spellEnd"/>
      <w:r w:rsidRPr="00372CD3">
        <w:t xml:space="preserve"> Cross, David Fenley</w:t>
      </w:r>
      <w:r w:rsidR="00135C1C" w:rsidRPr="00372CD3">
        <w:t>,</w:t>
      </w:r>
      <w:r w:rsidRPr="00372CD3">
        <w:t xml:space="preserve"> Chad Miller, </w:t>
      </w:r>
      <w:r w:rsidR="008726B2" w:rsidRPr="00372CD3">
        <w:t xml:space="preserve">Linda </w:t>
      </w:r>
      <w:proofErr w:type="spellStart"/>
      <w:r w:rsidR="008726B2" w:rsidRPr="00372CD3">
        <w:t>Gremillion</w:t>
      </w:r>
      <w:proofErr w:type="spellEnd"/>
      <w:r w:rsidR="008726B2" w:rsidRPr="00372CD3">
        <w:t>, Stuart Cross</w:t>
      </w:r>
      <w:r w:rsidR="00BC1325" w:rsidRPr="00372CD3">
        <w:t>, George Shardlow</w:t>
      </w:r>
      <w:r w:rsidR="008726B2" w:rsidRPr="00372CD3">
        <w:t xml:space="preserve"> </w:t>
      </w:r>
      <w:r w:rsidR="00793AE9" w:rsidRPr="00372CD3">
        <w:t xml:space="preserve">and </w:t>
      </w:r>
      <w:r w:rsidRPr="00372CD3">
        <w:t xml:space="preserve">Shannon </w:t>
      </w:r>
      <w:proofErr w:type="spellStart"/>
      <w:r w:rsidRPr="00372CD3">
        <w:t>Hartwig</w:t>
      </w:r>
      <w:proofErr w:type="spellEnd"/>
      <w:r w:rsidR="00793AE9" w:rsidRPr="00372CD3">
        <w:t>.</w:t>
      </w:r>
    </w:p>
    <w:p w:rsidR="00372CD3" w:rsidRPr="00372CD3" w:rsidRDefault="00914415" w:rsidP="00372CD3">
      <w:pPr>
        <w:pStyle w:val="Heading2"/>
      </w:pPr>
      <w:r w:rsidRPr="00372CD3">
        <w:t>APPROVAL OF AGENDA &amp; MINUTES</w:t>
      </w:r>
    </w:p>
    <w:p w:rsidR="00B94263" w:rsidRDefault="00692DF1" w:rsidP="00372CD3">
      <w:r w:rsidRPr="00372CD3">
        <w:t xml:space="preserve">Brian </w:t>
      </w:r>
      <w:proofErr w:type="spellStart"/>
      <w:r w:rsidRPr="00372CD3">
        <w:t>Bonte</w:t>
      </w:r>
      <w:proofErr w:type="spellEnd"/>
      <w:r w:rsidRPr="00372CD3">
        <w:t xml:space="preserve"> motioned for approval of the agenda. Dean </w:t>
      </w:r>
      <w:proofErr w:type="spellStart"/>
      <w:r w:rsidRPr="00372CD3">
        <w:t>Ascheman</w:t>
      </w:r>
      <w:proofErr w:type="spellEnd"/>
      <w:r w:rsidRPr="00372CD3">
        <w:t xml:space="preserve"> seconded the motion. The motion was unanim</w:t>
      </w:r>
      <w:r w:rsidR="00B94263">
        <w:t>ously passed by roll call vote.</w:t>
      </w:r>
    </w:p>
    <w:p w:rsidR="00914415" w:rsidRPr="00372CD3" w:rsidRDefault="00692DF1" w:rsidP="00372CD3">
      <w:r w:rsidRPr="00372CD3">
        <w:t xml:space="preserve">Brian </w:t>
      </w:r>
      <w:proofErr w:type="spellStart"/>
      <w:r w:rsidRPr="00372CD3">
        <w:t>Bonte</w:t>
      </w:r>
      <w:proofErr w:type="spellEnd"/>
      <w:r w:rsidRPr="00372CD3">
        <w:t xml:space="preserve"> motioned for approval of the minutes for the September 29, 2016, full council meeting. Dean </w:t>
      </w:r>
      <w:proofErr w:type="spellStart"/>
      <w:r w:rsidRPr="00372CD3">
        <w:t>Ascheman</w:t>
      </w:r>
      <w:proofErr w:type="spellEnd"/>
      <w:r w:rsidRPr="00372CD3">
        <w:t xml:space="preserve"> seconded the motion. The motion was unanimously passed by roll call vote.</w:t>
      </w:r>
    </w:p>
    <w:p w:rsidR="00F13EEF" w:rsidRPr="00372CD3" w:rsidRDefault="00C3226D" w:rsidP="00372CD3">
      <w:pPr>
        <w:pStyle w:val="Heading2"/>
      </w:pPr>
      <w:r w:rsidRPr="00372CD3">
        <w:t>LEGISLATIVE UPDATE</w:t>
      </w:r>
    </w:p>
    <w:p w:rsidR="00914415" w:rsidRPr="00372CD3" w:rsidRDefault="00914415" w:rsidP="00372CD3">
      <w:r w:rsidRPr="00372CD3">
        <w:t xml:space="preserve">2017 Public Policy Agenda. </w:t>
      </w:r>
      <w:r w:rsidR="00F13EEF" w:rsidRPr="00372CD3">
        <w:t xml:space="preserve">The morning session started with guest speakers. </w:t>
      </w:r>
    </w:p>
    <w:p w:rsidR="00F13EEF" w:rsidRPr="00372CD3" w:rsidRDefault="00F13EEF" w:rsidP="00372CD3">
      <w:r w:rsidRPr="00372CD3">
        <w:t>Speakers from partner agencies on key issues:</w:t>
      </w:r>
    </w:p>
    <w:p w:rsidR="00F13EEF" w:rsidRPr="00372CD3" w:rsidRDefault="00F13EEF" w:rsidP="0016128E">
      <w:pPr>
        <w:pStyle w:val="ListParagraph"/>
      </w:pPr>
      <w:r w:rsidRPr="00372CD3">
        <w:t>Susie Schatz- Lutheran Social Services MN/MNCCD</w:t>
      </w:r>
    </w:p>
    <w:p w:rsidR="00F13EEF" w:rsidRPr="00372CD3" w:rsidRDefault="00F13EEF" w:rsidP="0016128E">
      <w:pPr>
        <w:pStyle w:val="ListParagraph"/>
      </w:pPr>
      <w:r w:rsidRPr="00372CD3">
        <w:t>Heidi Hamilton-DHS</w:t>
      </w:r>
    </w:p>
    <w:p w:rsidR="00F13EEF" w:rsidRPr="00372CD3" w:rsidRDefault="00F13EEF" w:rsidP="0016128E">
      <w:pPr>
        <w:pStyle w:val="ListParagraph"/>
      </w:pPr>
      <w:proofErr w:type="spellStart"/>
      <w:r w:rsidRPr="00372CD3">
        <w:t>Leili</w:t>
      </w:r>
      <w:proofErr w:type="spellEnd"/>
      <w:r w:rsidRPr="00372CD3">
        <w:t xml:space="preserve"> </w:t>
      </w:r>
      <w:proofErr w:type="spellStart"/>
      <w:r w:rsidRPr="00372CD3">
        <w:t>Fatehi</w:t>
      </w:r>
      <w:proofErr w:type="spellEnd"/>
      <w:r w:rsidRPr="00372CD3">
        <w:t>-Self-driving US</w:t>
      </w:r>
    </w:p>
    <w:p w:rsidR="00F13EEF" w:rsidRPr="00372CD3" w:rsidRDefault="00F13EEF" w:rsidP="0016128E">
      <w:pPr>
        <w:pStyle w:val="ListParagraph"/>
      </w:pPr>
      <w:r w:rsidRPr="00372CD3">
        <w:t>Randy Morris-Physical Therapists Association</w:t>
      </w:r>
    </w:p>
    <w:p w:rsidR="00F13EEF" w:rsidRPr="00372CD3" w:rsidRDefault="00F13EEF" w:rsidP="0016128E">
      <w:pPr>
        <w:pStyle w:val="ListParagraph"/>
        <w:spacing w:after="280"/>
      </w:pPr>
      <w:r w:rsidRPr="00372CD3">
        <w:t>Approval of Agenda &amp; Minutes</w:t>
      </w:r>
    </w:p>
    <w:p w:rsidR="00F13EEF" w:rsidRPr="00372CD3" w:rsidRDefault="00F13EEF" w:rsidP="00372CD3">
      <w:r w:rsidRPr="00372CD3">
        <w:t>Staff presentations on MSCOD issues:</w:t>
      </w:r>
    </w:p>
    <w:p w:rsidR="00F13EEF" w:rsidRPr="00372CD3" w:rsidRDefault="00F13EEF" w:rsidP="0016128E">
      <w:pPr>
        <w:pStyle w:val="ListParagraph"/>
      </w:pPr>
      <w:r w:rsidRPr="00372CD3">
        <w:t xml:space="preserve">Joan </w:t>
      </w:r>
      <w:proofErr w:type="spellStart"/>
      <w:r w:rsidRPr="00372CD3">
        <w:t>Willshire</w:t>
      </w:r>
      <w:proofErr w:type="spellEnd"/>
    </w:p>
    <w:p w:rsidR="00F13EEF" w:rsidRPr="00372CD3" w:rsidRDefault="00F13EEF" w:rsidP="0016128E">
      <w:pPr>
        <w:pStyle w:val="ListParagraph"/>
      </w:pPr>
      <w:r w:rsidRPr="00372CD3">
        <w:t xml:space="preserve">Margot </w:t>
      </w:r>
      <w:proofErr w:type="spellStart"/>
      <w:r w:rsidRPr="00372CD3">
        <w:t>Imdieke</w:t>
      </w:r>
      <w:proofErr w:type="spellEnd"/>
      <w:r w:rsidRPr="00372CD3">
        <w:t xml:space="preserve"> Cross and David Fenley update on TAAC</w:t>
      </w:r>
    </w:p>
    <w:p w:rsidR="00F13EEF" w:rsidRPr="00372CD3" w:rsidRDefault="00F13EEF" w:rsidP="0016128E">
      <w:pPr>
        <w:pStyle w:val="ListParagraph"/>
      </w:pPr>
      <w:r w:rsidRPr="00372CD3">
        <w:t>George Shardlow</w:t>
      </w:r>
    </w:p>
    <w:p w:rsidR="00914415" w:rsidRPr="00372CD3" w:rsidRDefault="00F13EEF" w:rsidP="0016128E">
      <w:pPr>
        <w:pStyle w:val="ListParagraph"/>
        <w:spacing w:after="280"/>
      </w:pPr>
      <w:r w:rsidRPr="00372CD3">
        <w:t xml:space="preserve">Linda </w:t>
      </w:r>
      <w:proofErr w:type="spellStart"/>
      <w:r w:rsidRPr="00372CD3">
        <w:t>Gremillion</w:t>
      </w:r>
      <w:proofErr w:type="spellEnd"/>
    </w:p>
    <w:p w:rsidR="00914415" w:rsidRPr="00A44FD6" w:rsidRDefault="00914415" w:rsidP="00A44FD6">
      <w:pPr>
        <w:pStyle w:val="Heading2"/>
      </w:pPr>
      <w:r w:rsidRPr="00A44FD6">
        <w:t>6-LEGISLATIVE RECOMMENDATIONS 2016.docx</w:t>
      </w:r>
    </w:p>
    <w:p w:rsidR="00914415" w:rsidRPr="00A44FD6" w:rsidRDefault="00914415" w:rsidP="00A44FD6">
      <w:pPr>
        <w:pStyle w:val="Heading3"/>
      </w:pPr>
      <w:r w:rsidRPr="00A44FD6">
        <w:t>2016 LEGISLATIVE RECOMMENDATIONS</w:t>
      </w:r>
    </w:p>
    <w:p w:rsidR="00914415" w:rsidRPr="00A44FD6" w:rsidRDefault="00914415" w:rsidP="00A44FD6">
      <w:pPr>
        <w:pStyle w:val="Heading4"/>
      </w:pPr>
      <w:r w:rsidRPr="00A44FD6">
        <w:lastRenderedPageBreak/>
        <w:t>TIER A: Active lobbying</w:t>
      </w:r>
    </w:p>
    <w:p w:rsidR="00914415" w:rsidRPr="00A44FD6" w:rsidRDefault="00F47F60" w:rsidP="00F47F60">
      <w:pPr>
        <w:tabs>
          <w:tab w:val="left" w:pos="450"/>
        </w:tabs>
        <w:ind w:left="360" w:hanging="360"/>
      </w:pPr>
      <w:r>
        <w:t xml:space="preserve">1. </w:t>
      </w:r>
      <w:r w:rsidR="00914415" w:rsidRPr="00A44FD6">
        <w:t xml:space="preserve">Agency budget requests: </w:t>
      </w:r>
    </w:p>
    <w:p w:rsidR="00914415" w:rsidRPr="00A44FD6" w:rsidRDefault="00914415" w:rsidP="00A44FD6">
      <w:pPr>
        <w:pStyle w:val="Heading5"/>
        <w:ind w:left="360"/>
      </w:pPr>
      <w:r w:rsidRPr="00A44FD6">
        <w:t xml:space="preserve">Structural improvements and operational costs: </w:t>
      </w:r>
    </w:p>
    <w:p w:rsidR="00914415" w:rsidRDefault="00914415" w:rsidP="00A44FD6">
      <w:pPr>
        <w:ind w:left="360"/>
      </w:pPr>
      <w:r w:rsidRPr="00F95DC5">
        <w:t xml:space="preserve">In addition to adding staff, MSCOD’s budget request included structural improvements and a move into new, more accessible office space. </w:t>
      </w:r>
    </w:p>
    <w:p w:rsidR="00914415" w:rsidRPr="00660BD9" w:rsidRDefault="00914415" w:rsidP="00A44FD6">
      <w:pPr>
        <w:ind w:left="360"/>
      </w:pPr>
      <w:r>
        <w:t>SEE ATTACHED</w:t>
      </w:r>
    </w:p>
    <w:p w:rsidR="00914415" w:rsidRPr="00A44FD6" w:rsidRDefault="00914415" w:rsidP="00A44FD6">
      <w:pPr>
        <w:pStyle w:val="Heading5"/>
        <w:ind w:left="360"/>
      </w:pPr>
      <w:r w:rsidRPr="00A44FD6">
        <w:t>Staffing:</w:t>
      </w:r>
    </w:p>
    <w:p w:rsidR="00914415" w:rsidRPr="00A44FD6" w:rsidRDefault="00914415" w:rsidP="00A44FD6">
      <w:pPr>
        <w:ind w:left="360"/>
      </w:pPr>
      <w:r w:rsidRPr="00A44FD6">
        <w:rPr>
          <w:rStyle w:val="Strong"/>
        </w:rPr>
        <w:t>Digital Communications Coordinator:</w:t>
      </w:r>
      <w:r w:rsidRPr="00A44FD6">
        <w:t xml:space="preserve"> This position is currently a member of our staff. Position has been temporary and funded on an ad hoc basis, for three years. Labor standards dictate that position has to become permanent, but is not currently a part of our salary base. The demand for these services has increased exponentially and will only continue to grow as the DOJ begins enforcing digital accessibility standards.</w:t>
      </w:r>
      <w:r w:rsidRPr="00094A50">
        <w:rPr>
          <w:vertAlign w:val="superscript"/>
        </w:rPr>
        <w:footnoteReference w:id="1"/>
      </w:r>
    </w:p>
    <w:p w:rsidR="00914415" w:rsidRPr="00A44FD6" w:rsidRDefault="00914415" w:rsidP="00A44FD6">
      <w:pPr>
        <w:ind w:left="360"/>
        <w:rPr>
          <w:rStyle w:val="Strong"/>
        </w:rPr>
      </w:pPr>
      <w:r w:rsidRPr="00A44FD6">
        <w:rPr>
          <w:rStyle w:val="Strong"/>
        </w:rPr>
        <w:t>Biennial cost: $58,960</w:t>
      </w:r>
    </w:p>
    <w:p w:rsidR="00914415" w:rsidRPr="00A44FD6" w:rsidRDefault="00914415" w:rsidP="00A44FD6">
      <w:pPr>
        <w:ind w:left="360"/>
      </w:pPr>
      <w:r w:rsidRPr="00A44FD6">
        <w:rPr>
          <w:rStyle w:val="Strong"/>
        </w:rPr>
        <w:t>ADA Coordinator:</w:t>
      </w:r>
      <w:r w:rsidRPr="00A44FD6">
        <w:t xml:space="preserve"> In the 2016 legislative session, MSCOD received a one-time appropriation to fund an ADA. The purpose of the position is to proactively engage public and private stakeholders on issues of accessibility, through trainings around the state and by providing technical guidance. </w:t>
      </w:r>
    </w:p>
    <w:p w:rsidR="00914415" w:rsidRPr="00A44FD6" w:rsidRDefault="00914415" w:rsidP="00A44FD6">
      <w:pPr>
        <w:ind w:left="360"/>
        <w:rPr>
          <w:rStyle w:val="Strong"/>
        </w:rPr>
      </w:pPr>
      <w:r w:rsidRPr="00A44FD6">
        <w:rPr>
          <w:rStyle w:val="Strong"/>
        </w:rPr>
        <w:t>Biennial cost: $178,350</w:t>
      </w:r>
    </w:p>
    <w:p w:rsidR="00914415" w:rsidRPr="00A44FD6" w:rsidRDefault="00914415" w:rsidP="00A44FD6">
      <w:pPr>
        <w:ind w:left="360"/>
      </w:pPr>
      <w:r w:rsidRPr="00A44FD6">
        <w:rPr>
          <w:rStyle w:val="Strong"/>
        </w:rPr>
        <w:t>Document Remediation Specialist:</w:t>
      </w:r>
      <w:r w:rsidRPr="00A44FD6">
        <w:t xml:space="preserve"> While our Digital Communications Coordinator is currently able to provide technical assistance on matters of digital accessibility, we lack the capacity to do the level of actual document </w:t>
      </w:r>
      <w:r w:rsidRPr="00A44FD6">
        <w:lastRenderedPageBreak/>
        <w:t>remediation that is needed to help bring the State into full compliance. We are asking for a 0.5 FTE to focus solely on document remediation.</w:t>
      </w:r>
    </w:p>
    <w:p w:rsidR="00914415" w:rsidRPr="00A44FD6" w:rsidRDefault="00914415" w:rsidP="00A44FD6">
      <w:pPr>
        <w:ind w:left="360"/>
        <w:rPr>
          <w:rStyle w:val="Strong"/>
        </w:rPr>
      </w:pPr>
      <w:r w:rsidRPr="00A44FD6">
        <w:rPr>
          <w:rStyle w:val="Strong"/>
        </w:rPr>
        <w:t>Biennial cost: $86,100</w:t>
      </w:r>
    </w:p>
    <w:p w:rsidR="00914415" w:rsidRPr="00A44FD6" w:rsidRDefault="00F47F60" w:rsidP="00F47F60">
      <w:pPr>
        <w:ind w:left="360" w:hanging="360"/>
      </w:pPr>
      <w:r>
        <w:t xml:space="preserve">2. </w:t>
      </w:r>
      <w:r w:rsidR="00914415" w:rsidRPr="00A44FD6">
        <w:t xml:space="preserve">Governor’s Taskforce on Self-driving Vehicles: During the 2016 legislative session, MSCOD advocated for the creation of a Governor’s taskforce to craft policy recommendations in anticipation of the arrival of self-driving cars, along with $250,000 for a pilot project. In the coming session, MSCOD’s intent is to focus solely on the creation of the Governor’s taskforce. Staff believes that there is incredible potential for self-driving cars to dramatically increase mobility for people with disabilities. </w:t>
      </w:r>
    </w:p>
    <w:p w:rsidR="00914415" w:rsidRPr="00A44FD6" w:rsidRDefault="00914415" w:rsidP="006C05C9">
      <w:pPr>
        <w:pStyle w:val="Heading5"/>
        <w:ind w:left="360"/>
      </w:pPr>
      <w:r w:rsidRPr="00A44FD6">
        <w:t>Technical fixes:</w:t>
      </w:r>
    </w:p>
    <w:p w:rsidR="00914415" w:rsidRPr="00A44FD6" w:rsidRDefault="00914415" w:rsidP="00A44FD6">
      <w:pPr>
        <w:pStyle w:val="ListParagraph"/>
      </w:pPr>
      <w:r w:rsidRPr="00A44FD6">
        <w:rPr>
          <w:rStyle w:val="Strong"/>
        </w:rPr>
        <w:t>Removing minor from disability plates legislation</w:t>
      </w:r>
      <w:r w:rsidRPr="00094A50">
        <w:rPr>
          <w:rStyle w:val="Strong"/>
          <w:vertAlign w:val="superscript"/>
        </w:rPr>
        <w:footnoteReference w:id="2"/>
      </w:r>
      <w:r w:rsidRPr="00A44FD6">
        <w:rPr>
          <w:rStyle w:val="Strong"/>
        </w:rPr>
        <w:t>:</w:t>
      </w:r>
      <w:r w:rsidRPr="00A44FD6">
        <w:t xml:space="preserve"> Currently, disability plates legislation specifies that once a person is no longer a minor, their name must be on the title. By removing the word “minor” from statute, it would allow the parent or caretaker of a person with a disability to continue to use disability plates, even after the individual turns 18.</w:t>
      </w:r>
    </w:p>
    <w:p w:rsidR="002F19D0" w:rsidRDefault="00914415" w:rsidP="00A44FD6">
      <w:pPr>
        <w:pStyle w:val="ListParagraph"/>
        <w:spacing w:after="280"/>
      </w:pPr>
      <w:r w:rsidRPr="00A44FD6">
        <w:rPr>
          <w:rStyle w:val="Strong"/>
        </w:rPr>
        <w:t>Removing outdated language from the State Access legislation (accessibility of public buildings</w:t>
      </w:r>
      <w:r w:rsidRPr="00094A50">
        <w:rPr>
          <w:rStyle w:val="Strong"/>
          <w:vertAlign w:val="superscript"/>
        </w:rPr>
        <w:footnoteReference w:id="3"/>
      </w:r>
      <w:r w:rsidRPr="00A44FD6">
        <w:rPr>
          <w:rStyle w:val="Strong"/>
        </w:rPr>
        <w:t>):</w:t>
      </w:r>
      <w:r w:rsidRPr="00A44FD6">
        <w:t xml:space="preserve"> The current language in the State Access legislation violates the Americans with Disabilities Act. The statute says that older facilities do not need to be remodeled, but only need to meet the accessibility standards in place </w:t>
      </w:r>
      <w:r w:rsidRPr="00A44FD6">
        <w:rPr>
          <w:rStyle w:val="Emphasis"/>
        </w:rPr>
        <w:t>at the time of construction</w:t>
      </w:r>
      <w:r w:rsidRPr="00A44FD6">
        <w:t>. MSCOD proposes to modify statute language to bring it into conformity with federal guidelines in requiring public accommodation of persons with disabil</w:t>
      </w:r>
      <w:r w:rsidR="00133E9C">
        <w:t>ities in all state facilities.</w:t>
      </w:r>
      <w:r w:rsidR="002F19D0">
        <w:br w:type="page"/>
      </w:r>
    </w:p>
    <w:p w:rsidR="00914415" w:rsidRPr="00A44FD6" w:rsidRDefault="00914415" w:rsidP="00A44FD6">
      <w:pPr>
        <w:pStyle w:val="Heading4"/>
      </w:pPr>
      <w:r w:rsidRPr="00A44FD6">
        <w:t>TIER A-2: Accessibility Outreach, Education and Monitoring</w:t>
      </w:r>
    </w:p>
    <w:p w:rsidR="00914415" w:rsidRPr="00A44FD6" w:rsidRDefault="00914415" w:rsidP="00FE637A">
      <w:pPr>
        <w:pStyle w:val="ListParagraph"/>
        <w:numPr>
          <w:ilvl w:val="0"/>
          <w:numId w:val="24"/>
        </w:numPr>
        <w:ind w:left="360"/>
      </w:pPr>
      <w:r w:rsidRPr="00FE637A">
        <w:rPr>
          <w:rStyle w:val="Strong"/>
        </w:rPr>
        <w:t>ADA Restroom Access for hospitals, transitional care units and nursing homes:</w:t>
      </w:r>
      <w:r w:rsidRPr="00A44FD6">
        <w:t xml:space="preserve"> Of all public facilities, it is most imperative for those providing </w:t>
      </w:r>
      <w:r w:rsidRPr="00A44FD6">
        <w:lastRenderedPageBreak/>
        <w:t>healthcare to be fully accessible. MSCOD proposes added penalties for those facilities found to be out of compliance with the ADA and State Accessibility Code.</w:t>
      </w:r>
    </w:p>
    <w:p w:rsidR="00914415" w:rsidRPr="00A44FD6" w:rsidRDefault="00914415" w:rsidP="00FE637A">
      <w:pPr>
        <w:pStyle w:val="ListParagraph"/>
        <w:numPr>
          <w:ilvl w:val="0"/>
          <w:numId w:val="24"/>
        </w:numPr>
        <w:ind w:left="360"/>
      </w:pPr>
      <w:r w:rsidRPr="00FE637A">
        <w:rPr>
          <w:rStyle w:val="Strong"/>
        </w:rPr>
        <w:t>Accessible housing floor plans for 55+ communities:</w:t>
      </w:r>
      <w:r w:rsidRPr="00A44FD6">
        <w:t xml:space="preserve"> With the aging of Minnesota’s population, more and more individuals are moving to senior living facilities. In the case of senior housing developments and sub-divisions, residents are presented with a set option of blue prints. In many cases, none of the options are truly accessible. MSCOD proposes that the state set in statute that at least one blueprint be an accessible design.</w:t>
      </w:r>
    </w:p>
    <w:p w:rsidR="00914415" w:rsidRPr="00A44FD6" w:rsidRDefault="00914415" w:rsidP="00FE637A">
      <w:pPr>
        <w:pStyle w:val="ListParagraph"/>
        <w:numPr>
          <w:ilvl w:val="0"/>
          <w:numId w:val="24"/>
        </w:numPr>
        <w:ind w:left="360"/>
      </w:pPr>
      <w:r w:rsidRPr="00FE637A">
        <w:rPr>
          <w:rStyle w:val="Strong"/>
        </w:rPr>
        <w:t>Safe Patient Handling</w:t>
      </w:r>
      <w:r w:rsidRPr="00094A50">
        <w:rPr>
          <w:rStyle w:val="Strong"/>
          <w:vertAlign w:val="superscript"/>
        </w:rPr>
        <w:footnoteReference w:id="4"/>
      </w:r>
      <w:r w:rsidRPr="00FE637A">
        <w:rPr>
          <w:rStyle w:val="Strong"/>
        </w:rPr>
        <w:t>:</w:t>
      </w:r>
      <w:r w:rsidRPr="00A44FD6">
        <w:t xml:space="preserve"> In 2008, MSCOD worked with partner organizations to pass a law that required healthcare providers to set up plans for safe patient handling. Eight years later, Minnesotans with disabilities continue to encounter examination rooms that are not accessible and service providers who clearly do not have plans in place. MSCOD proposes to increase the penalty for those facilities that are not in compliance.</w:t>
      </w:r>
    </w:p>
    <w:p w:rsidR="00914415" w:rsidRPr="00FE637A" w:rsidRDefault="00914415" w:rsidP="00FE637A">
      <w:pPr>
        <w:pStyle w:val="Heading4"/>
      </w:pPr>
      <w:r w:rsidRPr="00FE637A">
        <w:t>TIER B: Testifying and supporting as needed (Other orgs lead)</w:t>
      </w:r>
    </w:p>
    <w:p w:rsidR="00914415" w:rsidRPr="00FE637A" w:rsidRDefault="00914415" w:rsidP="00FE637A">
      <w:pPr>
        <w:pStyle w:val="ListParagraph"/>
      </w:pPr>
      <w:r w:rsidRPr="00FE637A">
        <w:rPr>
          <w:rStyle w:val="Strong"/>
        </w:rPr>
        <w:t>Physical Therapists authorized to issue disability parking approval (PTA)</w:t>
      </w:r>
      <w:r w:rsidRPr="00094A50">
        <w:rPr>
          <w:rStyle w:val="Strong"/>
          <w:vertAlign w:val="superscript"/>
        </w:rPr>
        <w:footnoteReference w:id="5"/>
      </w:r>
      <w:r w:rsidRPr="00FE637A">
        <w:rPr>
          <w:rStyle w:val="Strong"/>
        </w:rPr>
        <w:t>:</w:t>
      </w:r>
      <w:r w:rsidR="00FE637A" w:rsidRPr="00FE637A">
        <w:rPr>
          <w:rStyle w:val="Strong"/>
        </w:rPr>
        <w:t xml:space="preserve"> </w:t>
      </w:r>
      <w:r w:rsidRPr="00FE637A">
        <w:t>One of the major themes that emerged from our Disability Parking Survey was the desire to give physical therapists the authority to issue disability parking certificates. The Physical Therapy Association is leading an effort to reform the statute to include physical therapy professionals. MSCOD would provide testimony, technical guidance and written support, as needed.</w:t>
      </w:r>
    </w:p>
    <w:p w:rsidR="00914415" w:rsidRPr="00FE637A" w:rsidRDefault="00914415" w:rsidP="00FE637A">
      <w:pPr>
        <w:pStyle w:val="ListParagraph"/>
        <w:spacing w:after="280"/>
      </w:pPr>
      <w:r w:rsidRPr="00FE637A">
        <w:rPr>
          <w:rStyle w:val="Strong"/>
        </w:rPr>
        <w:t>Governor’s Council on Law Enforcement and Community Relations:</w:t>
      </w:r>
      <w:r w:rsidRPr="00FE637A">
        <w:t xml:space="preserve"> MSCOD has been asked to be a part of the Governor’s Council on Law Enforcement and Community Relations. In that capacity, we are advocating for increased training on engaging with individuals with mental health issues and other disabilities. We will support proposals that emerge from the Council a</w:t>
      </w:r>
      <w:r w:rsidR="00133E9C">
        <w:t>nd advocate further as needed.</w:t>
      </w:r>
    </w:p>
    <w:p w:rsidR="00914415" w:rsidRPr="00FE637A" w:rsidRDefault="00914415" w:rsidP="00FE637A">
      <w:pPr>
        <w:pStyle w:val="Heading4"/>
      </w:pPr>
      <w:r w:rsidRPr="00FE637A">
        <w:t>TIER C: Nominal support</w:t>
      </w:r>
    </w:p>
    <w:p w:rsidR="00914415" w:rsidRPr="00FE637A" w:rsidRDefault="00914415" w:rsidP="00FE637A">
      <w:pPr>
        <w:pStyle w:val="ListParagraph"/>
      </w:pPr>
      <w:r w:rsidRPr="006C05C9">
        <w:rPr>
          <w:rStyle w:val="Strong"/>
        </w:rPr>
        <w:lastRenderedPageBreak/>
        <w:t>MA Reform: Raising spenddown limits (MN-CCD):</w:t>
      </w:r>
      <w:r w:rsidRPr="00FE637A">
        <w:t xml:space="preserve"> The Minnesota Consortium for Citizens with Disabilities will be lobbying this year to raise the Medical Assistance spenddown limit from 80% to 85% of the Federal Poverty Guideline. Many Minnesotans with disabilities are currently caught in a cycle of poverty, in which they begin to rise out of poverty and consequently lose eligibility for Medical Assistance. This bill would raise the asset limit to $10,000, allowing Minnesotans with disabilities to build wealth and rise out of</w:t>
      </w:r>
      <w:r w:rsidR="00133E9C">
        <w:t xml:space="preserve"> poverty in a sustainable way.</w:t>
      </w:r>
    </w:p>
    <w:p w:rsidR="00914415" w:rsidRPr="00FE637A" w:rsidRDefault="00914415" w:rsidP="00FE637A">
      <w:pPr>
        <w:pStyle w:val="ListParagraph"/>
      </w:pPr>
      <w:r w:rsidRPr="006C05C9">
        <w:rPr>
          <w:rStyle w:val="Strong"/>
        </w:rPr>
        <w:t>Special hunt amendment (My Options):</w:t>
      </w:r>
      <w:r w:rsidRPr="00FE637A">
        <w:t xml:space="preserve"> Currently, there is a provision</w:t>
      </w:r>
      <w:r w:rsidRPr="00133E9C">
        <w:rPr>
          <w:vertAlign w:val="superscript"/>
        </w:rPr>
        <w:footnoteReference w:id="6"/>
      </w:r>
      <w:r w:rsidRPr="00FE637A">
        <w:t xml:space="preserve"> in place to allow certain Minnesotans with disabilities to hunt from their car. The Northwest Centers for Independent Living is interested in expanding access to this special hunt provision. Currently, to be approved, individuals must either be Social Security recipients or have a doctor’s certification of disability. Advocates argue that seeking a medical doctor’s statement of disability should only be sought when no other program or service that is disability dependent is received by the hunter with a disability.</w:t>
      </w:r>
    </w:p>
    <w:p w:rsidR="00914415" w:rsidRPr="00FE637A" w:rsidRDefault="00914415" w:rsidP="006C05C9">
      <w:pPr>
        <w:pStyle w:val="ListParagraph"/>
      </w:pPr>
      <w:r w:rsidRPr="006C05C9">
        <w:rPr>
          <w:rStyle w:val="Strong"/>
        </w:rPr>
        <w:t>Misrepresentation of service animals:</w:t>
      </w:r>
      <w:r w:rsidR="006C05C9">
        <w:t xml:space="preserve"> </w:t>
      </w:r>
      <w:r w:rsidRPr="00FE637A">
        <w:t>In response to pressure from veterans groups in his area, Representative Marquardt is considering proposing legislation to increase the penalty for misrepresenting one’s animal as a service animal. Few details are known about the proposal, at this date.</w:t>
      </w:r>
    </w:p>
    <w:p w:rsidR="002F19D0" w:rsidRDefault="002F19D0" w:rsidP="00FE637A">
      <w:pPr>
        <w:pStyle w:val="Heading3"/>
      </w:pPr>
      <w:r>
        <w:br w:type="page"/>
      </w:r>
    </w:p>
    <w:p w:rsidR="00914415" w:rsidRPr="00FE637A" w:rsidRDefault="00914415" w:rsidP="00FE637A">
      <w:pPr>
        <w:pStyle w:val="Heading3"/>
      </w:pPr>
      <w:r w:rsidRPr="00FE637A">
        <w:t>ATTACHMENT: OPERATIONAL COSTS</w:t>
      </w:r>
    </w:p>
    <w:p w:rsidR="00FE637A" w:rsidRDefault="00FE637A" w:rsidP="00FE637A">
      <w:pPr>
        <w:pStyle w:val="Caption"/>
        <w:keepNext/>
      </w:pPr>
      <w:r>
        <w:t xml:space="preserve">Table </w:t>
      </w:r>
      <w:r w:rsidR="000F663B">
        <w:fldChar w:fldCharType="begin"/>
      </w:r>
      <w:r w:rsidR="000F663B">
        <w:instrText xml:space="preserve"> SEQ Table \* ARABIC </w:instrText>
      </w:r>
      <w:r w:rsidR="000F663B">
        <w:fldChar w:fldCharType="separate"/>
      </w:r>
      <w:r>
        <w:rPr>
          <w:noProof/>
        </w:rPr>
        <w:t>1</w:t>
      </w:r>
      <w:r w:rsidR="000F663B">
        <w:rPr>
          <w:noProof/>
        </w:rPr>
        <w:fldChar w:fldCharType="end"/>
      </w:r>
      <w:r>
        <w:t>: Operational Costs</w:t>
      </w:r>
    </w:p>
    <w:tbl>
      <w:tblPr>
        <w:tblStyle w:val="PlainTable1"/>
        <w:tblW w:w="9759" w:type="dxa"/>
        <w:tblInd w:w="226" w:type="dxa"/>
        <w:tblLayout w:type="fixed"/>
        <w:tblLook w:val="0420" w:firstRow="1" w:lastRow="0" w:firstColumn="0" w:lastColumn="0" w:noHBand="0" w:noVBand="1"/>
        <w:tblCaption w:val="Attachment: Operational Costs"/>
        <w:tblDescription w:val="Operational costs displayed by type of measure, name of measure, anticipated costs, dates."/>
      </w:tblPr>
      <w:tblGrid>
        <w:gridCol w:w="1075"/>
        <w:gridCol w:w="3510"/>
        <w:gridCol w:w="3554"/>
        <w:gridCol w:w="1620"/>
      </w:tblGrid>
      <w:tr w:rsidR="009272E5" w:rsidRPr="00FE637A" w:rsidTr="0083142E">
        <w:trPr>
          <w:cnfStyle w:val="100000000000" w:firstRow="1" w:lastRow="0" w:firstColumn="0" w:lastColumn="0" w:oddVBand="0" w:evenVBand="0" w:oddHBand="0" w:evenHBand="0" w:firstRowFirstColumn="0" w:firstRowLastColumn="0" w:lastRowFirstColumn="0" w:lastRowLastColumn="0"/>
          <w:cantSplit/>
          <w:trHeight w:val="369"/>
          <w:tblHeader/>
        </w:trPr>
        <w:tc>
          <w:tcPr>
            <w:tcW w:w="1075" w:type="dxa"/>
          </w:tcPr>
          <w:p w:rsidR="009272E5" w:rsidRPr="00FE637A" w:rsidRDefault="009272E5" w:rsidP="009272E5">
            <w:pPr>
              <w:spacing w:before="60" w:after="40"/>
              <w:jc w:val="center"/>
              <w:rPr>
                <w:rStyle w:val="Strong"/>
                <w:b/>
              </w:rPr>
            </w:pPr>
            <w:bookmarkStart w:id="0" w:name="ColumnTitle_Operational_Costs"/>
            <w:bookmarkEnd w:id="0"/>
            <w:r w:rsidRPr="00FE637A">
              <w:rPr>
                <w:rStyle w:val="Strong"/>
                <w:b/>
              </w:rPr>
              <w:t>D</w:t>
            </w:r>
            <w:bookmarkStart w:id="1" w:name="_GoBack"/>
            <w:bookmarkEnd w:id="1"/>
            <w:r w:rsidRPr="00FE637A">
              <w:rPr>
                <w:rStyle w:val="Strong"/>
                <w:b/>
              </w:rPr>
              <w:t>ates</w:t>
            </w:r>
          </w:p>
        </w:tc>
        <w:tc>
          <w:tcPr>
            <w:tcW w:w="3510" w:type="dxa"/>
          </w:tcPr>
          <w:p w:rsidR="009272E5" w:rsidRPr="00FE637A" w:rsidRDefault="009272E5" w:rsidP="009272E5">
            <w:pPr>
              <w:spacing w:before="60" w:after="40"/>
              <w:rPr>
                <w:rStyle w:val="Strong"/>
                <w:b/>
              </w:rPr>
            </w:pPr>
            <w:r w:rsidRPr="00FE637A">
              <w:rPr>
                <w:rStyle w:val="Strong"/>
                <w:b/>
              </w:rPr>
              <w:t>Type of Measure</w:t>
            </w:r>
          </w:p>
        </w:tc>
        <w:tc>
          <w:tcPr>
            <w:tcW w:w="3554" w:type="dxa"/>
          </w:tcPr>
          <w:p w:rsidR="009272E5" w:rsidRPr="00FE637A" w:rsidRDefault="009272E5" w:rsidP="009272E5">
            <w:pPr>
              <w:spacing w:before="60" w:after="40"/>
              <w:rPr>
                <w:rStyle w:val="Strong"/>
                <w:b/>
              </w:rPr>
            </w:pPr>
            <w:r w:rsidRPr="00FE637A">
              <w:rPr>
                <w:rStyle w:val="Strong"/>
                <w:b/>
              </w:rPr>
              <w:t>Name of Measure</w:t>
            </w:r>
          </w:p>
        </w:tc>
        <w:tc>
          <w:tcPr>
            <w:tcW w:w="1620" w:type="dxa"/>
          </w:tcPr>
          <w:p w:rsidR="009272E5" w:rsidRPr="00FE637A" w:rsidRDefault="009272E5" w:rsidP="009272E5">
            <w:pPr>
              <w:spacing w:before="60" w:after="40"/>
              <w:jc w:val="center"/>
              <w:rPr>
                <w:rStyle w:val="Strong"/>
                <w:b/>
              </w:rPr>
            </w:pPr>
            <w:r w:rsidRPr="00FE637A">
              <w:rPr>
                <w:rStyle w:val="Strong"/>
                <w:b/>
              </w:rPr>
              <w:t>Anticipated</w:t>
            </w:r>
          </w:p>
        </w:tc>
      </w:tr>
      <w:tr w:rsidR="009272E5" w:rsidTr="0083142E">
        <w:trPr>
          <w:cnfStyle w:val="000000100000" w:firstRow="0" w:lastRow="0" w:firstColumn="0" w:lastColumn="0" w:oddVBand="0" w:evenVBand="0" w:oddHBand="1" w:evenHBand="0" w:firstRowFirstColumn="0" w:firstRowLastColumn="0" w:lastRowFirstColumn="0" w:lastRowLastColumn="0"/>
          <w:cantSplit/>
          <w:trHeight w:val="1184"/>
        </w:trPr>
        <w:tc>
          <w:tcPr>
            <w:tcW w:w="1075" w:type="dxa"/>
          </w:tcPr>
          <w:p w:rsidR="009272E5" w:rsidRPr="006A1174" w:rsidRDefault="009272E5" w:rsidP="009272E5">
            <w:r w:rsidRPr="006A1174">
              <w:t>FY2018</w:t>
            </w:r>
          </w:p>
        </w:tc>
        <w:tc>
          <w:tcPr>
            <w:tcW w:w="3510" w:type="dxa"/>
          </w:tcPr>
          <w:p w:rsidR="009272E5" w:rsidRPr="009272E5" w:rsidRDefault="009272E5" w:rsidP="009272E5">
            <w:r w:rsidRPr="009272E5">
              <w:t>Office space lease/including bringing space into ADA compliance</w:t>
            </w:r>
          </w:p>
        </w:tc>
        <w:tc>
          <w:tcPr>
            <w:tcW w:w="3554" w:type="dxa"/>
          </w:tcPr>
          <w:p w:rsidR="009272E5" w:rsidRPr="00877079" w:rsidRDefault="009272E5" w:rsidP="009272E5">
            <w:r w:rsidRPr="00877079">
              <w:t>Rent</w:t>
            </w:r>
          </w:p>
        </w:tc>
        <w:tc>
          <w:tcPr>
            <w:tcW w:w="1620" w:type="dxa"/>
          </w:tcPr>
          <w:p w:rsidR="009272E5" w:rsidRPr="00877079" w:rsidRDefault="009272E5" w:rsidP="009272E5">
            <w:r w:rsidRPr="00877079">
              <w:t>$109,000</w:t>
            </w:r>
          </w:p>
        </w:tc>
      </w:tr>
      <w:tr w:rsidR="009272E5" w:rsidTr="0083142E">
        <w:trPr>
          <w:cantSplit/>
          <w:trHeight w:val="384"/>
        </w:trPr>
        <w:tc>
          <w:tcPr>
            <w:tcW w:w="1075" w:type="dxa"/>
          </w:tcPr>
          <w:p w:rsidR="009272E5" w:rsidRPr="006A1174" w:rsidRDefault="009272E5" w:rsidP="009272E5">
            <w:r w:rsidRPr="006A1174">
              <w:lastRenderedPageBreak/>
              <w:t>FY2019</w:t>
            </w:r>
          </w:p>
        </w:tc>
        <w:tc>
          <w:tcPr>
            <w:tcW w:w="3510" w:type="dxa"/>
          </w:tcPr>
          <w:p w:rsidR="009272E5" w:rsidRPr="009272E5" w:rsidRDefault="009272E5" w:rsidP="009272E5">
            <w:r w:rsidRPr="009272E5">
              <w:t>Office space (refer to Office space lease)</w:t>
            </w:r>
          </w:p>
        </w:tc>
        <w:tc>
          <w:tcPr>
            <w:tcW w:w="3554" w:type="dxa"/>
          </w:tcPr>
          <w:p w:rsidR="009272E5" w:rsidRPr="00877079" w:rsidRDefault="009272E5" w:rsidP="009272E5">
            <w:r w:rsidRPr="00877079">
              <w:t>Rent</w:t>
            </w:r>
          </w:p>
        </w:tc>
        <w:tc>
          <w:tcPr>
            <w:tcW w:w="1620" w:type="dxa"/>
          </w:tcPr>
          <w:p w:rsidR="009272E5" w:rsidRPr="00877079" w:rsidRDefault="009272E5" w:rsidP="009272E5">
            <w:r w:rsidRPr="00877079">
              <w:t>$111,500</w:t>
            </w:r>
          </w:p>
        </w:tc>
      </w:tr>
      <w:tr w:rsidR="009272E5" w:rsidTr="0083142E">
        <w:trPr>
          <w:cnfStyle w:val="000000100000" w:firstRow="0" w:lastRow="0" w:firstColumn="0" w:lastColumn="0" w:oddVBand="0" w:evenVBand="0" w:oddHBand="1" w:evenHBand="0" w:firstRowFirstColumn="0" w:firstRowLastColumn="0" w:lastRowFirstColumn="0" w:lastRowLastColumn="0"/>
          <w:cantSplit/>
          <w:trHeight w:val="705"/>
        </w:trPr>
        <w:tc>
          <w:tcPr>
            <w:tcW w:w="1075" w:type="dxa"/>
          </w:tcPr>
          <w:p w:rsidR="009272E5" w:rsidRPr="006A1174" w:rsidRDefault="009272E5" w:rsidP="009272E5">
            <w:r w:rsidRPr="006A1174">
              <w:t>FY2018</w:t>
            </w:r>
          </w:p>
        </w:tc>
        <w:tc>
          <w:tcPr>
            <w:tcW w:w="3510" w:type="dxa"/>
          </w:tcPr>
          <w:p w:rsidR="009272E5" w:rsidRPr="009272E5" w:rsidRDefault="009272E5" w:rsidP="009272E5">
            <w:r w:rsidRPr="009272E5">
              <w:t>Financial/ Furniture (one-time biennial)</w:t>
            </w:r>
          </w:p>
        </w:tc>
        <w:tc>
          <w:tcPr>
            <w:tcW w:w="3554" w:type="dxa"/>
          </w:tcPr>
          <w:p w:rsidR="009272E5" w:rsidRPr="00877079" w:rsidRDefault="009272E5" w:rsidP="009272E5">
            <w:r>
              <w:t>New or used/ space re</w:t>
            </w:r>
            <w:r w:rsidRPr="00877079">
              <w:t>design/chairs</w:t>
            </w:r>
          </w:p>
        </w:tc>
        <w:tc>
          <w:tcPr>
            <w:tcW w:w="1620" w:type="dxa"/>
          </w:tcPr>
          <w:p w:rsidR="009272E5" w:rsidRPr="00877079" w:rsidRDefault="009272E5" w:rsidP="009272E5">
            <w:pPr>
              <w:rPr>
                <w:szCs w:val="22"/>
              </w:rPr>
            </w:pPr>
            <w:r w:rsidRPr="00877079">
              <w:rPr>
                <w:szCs w:val="22"/>
              </w:rPr>
              <w:t>$37,500</w:t>
            </w:r>
          </w:p>
        </w:tc>
      </w:tr>
      <w:tr w:rsidR="009272E5" w:rsidTr="0083142E">
        <w:trPr>
          <w:cantSplit/>
          <w:trHeight w:val="688"/>
        </w:trPr>
        <w:tc>
          <w:tcPr>
            <w:tcW w:w="1075" w:type="dxa"/>
          </w:tcPr>
          <w:p w:rsidR="009272E5" w:rsidRPr="006A1174" w:rsidRDefault="009272E5" w:rsidP="009272E5">
            <w:r w:rsidRPr="006A1174">
              <w:t>FY2019</w:t>
            </w:r>
          </w:p>
        </w:tc>
        <w:tc>
          <w:tcPr>
            <w:tcW w:w="3510" w:type="dxa"/>
          </w:tcPr>
          <w:p w:rsidR="009272E5" w:rsidRPr="009272E5" w:rsidRDefault="009272E5" w:rsidP="009272E5">
            <w:r w:rsidRPr="009272E5">
              <w:t>Financial/ Furniture (one-time biennial)</w:t>
            </w:r>
          </w:p>
        </w:tc>
        <w:tc>
          <w:tcPr>
            <w:tcW w:w="3554" w:type="dxa"/>
          </w:tcPr>
          <w:p w:rsidR="009272E5" w:rsidRPr="00877079" w:rsidRDefault="009272E5" w:rsidP="009272E5">
            <w:r>
              <w:t>New or used/ space re</w:t>
            </w:r>
            <w:r w:rsidRPr="00877079">
              <w:t>design/chairs</w:t>
            </w:r>
          </w:p>
        </w:tc>
        <w:tc>
          <w:tcPr>
            <w:tcW w:w="1620" w:type="dxa"/>
          </w:tcPr>
          <w:p w:rsidR="009272E5" w:rsidRPr="00877079" w:rsidRDefault="009272E5" w:rsidP="009272E5">
            <w:pPr>
              <w:rPr>
                <w:szCs w:val="22"/>
              </w:rPr>
            </w:pPr>
            <w:r w:rsidRPr="00877079">
              <w:rPr>
                <w:szCs w:val="22"/>
              </w:rPr>
              <w:t>$37,500</w:t>
            </w:r>
          </w:p>
        </w:tc>
      </w:tr>
      <w:tr w:rsidR="009272E5" w:rsidTr="0083142E">
        <w:trPr>
          <w:cnfStyle w:val="000000100000" w:firstRow="0" w:lastRow="0" w:firstColumn="0" w:lastColumn="0" w:oddVBand="0" w:evenVBand="0" w:oddHBand="1" w:evenHBand="0" w:firstRowFirstColumn="0" w:firstRowLastColumn="0" w:lastRowFirstColumn="0" w:lastRowLastColumn="0"/>
          <w:cantSplit/>
          <w:trHeight w:val="993"/>
        </w:trPr>
        <w:tc>
          <w:tcPr>
            <w:tcW w:w="1075" w:type="dxa"/>
          </w:tcPr>
          <w:p w:rsidR="009272E5" w:rsidRPr="006A1174" w:rsidRDefault="009272E5" w:rsidP="009272E5">
            <w:r w:rsidRPr="006A1174">
              <w:t>FY2018</w:t>
            </w:r>
          </w:p>
        </w:tc>
        <w:tc>
          <w:tcPr>
            <w:tcW w:w="3510" w:type="dxa"/>
          </w:tcPr>
          <w:p w:rsidR="009272E5" w:rsidRPr="009272E5" w:rsidRDefault="009272E5" w:rsidP="009272E5">
            <w:r w:rsidRPr="009272E5">
              <w:t>Financial/ Salaries/projected</w:t>
            </w:r>
          </w:p>
        </w:tc>
        <w:tc>
          <w:tcPr>
            <w:tcW w:w="3554" w:type="dxa"/>
          </w:tcPr>
          <w:p w:rsidR="009272E5" w:rsidRPr="00877079" w:rsidRDefault="009272E5" w:rsidP="009272E5">
            <w:r w:rsidRPr="00877079">
              <w:t>Salaries (includes securing digital accessibility position into our base)</w:t>
            </w:r>
          </w:p>
        </w:tc>
        <w:tc>
          <w:tcPr>
            <w:tcW w:w="1620" w:type="dxa"/>
          </w:tcPr>
          <w:p w:rsidR="009272E5" w:rsidRPr="00877079" w:rsidRDefault="009272E5" w:rsidP="009272E5">
            <w:pPr>
              <w:rPr>
                <w:color w:val="000000"/>
                <w:szCs w:val="22"/>
              </w:rPr>
            </w:pPr>
            <w:r w:rsidRPr="00877079">
              <w:rPr>
                <w:color w:val="000000"/>
                <w:szCs w:val="22"/>
              </w:rPr>
              <w:t>$503,732.55</w:t>
            </w:r>
          </w:p>
        </w:tc>
      </w:tr>
      <w:tr w:rsidR="009272E5" w:rsidTr="0083142E">
        <w:trPr>
          <w:cantSplit/>
          <w:trHeight w:val="576"/>
        </w:trPr>
        <w:tc>
          <w:tcPr>
            <w:tcW w:w="1075" w:type="dxa"/>
          </w:tcPr>
          <w:p w:rsidR="009272E5" w:rsidRPr="006A1174" w:rsidRDefault="009272E5" w:rsidP="009272E5">
            <w:r w:rsidRPr="006A1174">
              <w:t>FY2019</w:t>
            </w:r>
          </w:p>
        </w:tc>
        <w:tc>
          <w:tcPr>
            <w:tcW w:w="3510" w:type="dxa"/>
          </w:tcPr>
          <w:p w:rsidR="009272E5" w:rsidRPr="009272E5" w:rsidRDefault="009272E5" w:rsidP="009272E5">
            <w:r w:rsidRPr="009272E5">
              <w:t>Financial/ Salaries/projected</w:t>
            </w:r>
          </w:p>
        </w:tc>
        <w:tc>
          <w:tcPr>
            <w:tcW w:w="3554" w:type="dxa"/>
          </w:tcPr>
          <w:p w:rsidR="009272E5" w:rsidRPr="00877079" w:rsidRDefault="009272E5" w:rsidP="009272E5">
            <w:r w:rsidRPr="00877079">
              <w:t>Salaries</w:t>
            </w:r>
          </w:p>
        </w:tc>
        <w:tc>
          <w:tcPr>
            <w:tcW w:w="1620" w:type="dxa"/>
          </w:tcPr>
          <w:p w:rsidR="009272E5" w:rsidRPr="00877079" w:rsidRDefault="009272E5" w:rsidP="009272E5">
            <w:pPr>
              <w:rPr>
                <w:szCs w:val="22"/>
              </w:rPr>
            </w:pPr>
            <w:r w:rsidRPr="00877079">
              <w:rPr>
                <w:color w:val="000000"/>
                <w:szCs w:val="22"/>
              </w:rPr>
              <w:t>$512,567.07</w:t>
            </w:r>
          </w:p>
        </w:tc>
      </w:tr>
      <w:tr w:rsidR="009272E5" w:rsidTr="0083142E">
        <w:trPr>
          <w:cnfStyle w:val="000000100000" w:firstRow="0" w:lastRow="0" w:firstColumn="0" w:lastColumn="0" w:oddVBand="0" w:evenVBand="0" w:oddHBand="1" w:evenHBand="0" w:firstRowFirstColumn="0" w:firstRowLastColumn="0" w:lastRowFirstColumn="0" w:lastRowLastColumn="0"/>
          <w:cantSplit/>
          <w:trHeight w:val="400"/>
        </w:trPr>
        <w:tc>
          <w:tcPr>
            <w:tcW w:w="1075" w:type="dxa"/>
          </w:tcPr>
          <w:p w:rsidR="009272E5" w:rsidRPr="006A1174" w:rsidRDefault="009272E5" w:rsidP="009272E5">
            <w:r w:rsidRPr="006A1174">
              <w:t>FY2018</w:t>
            </w:r>
          </w:p>
        </w:tc>
        <w:tc>
          <w:tcPr>
            <w:tcW w:w="3510" w:type="dxa"/>
          </w:tcPr>
          <w:p w:rsidR="009272E5" w:rsidRPr="009272E5" w:rsidRDefault="009272E5" w:rsidP="009272E5">
            <w:r w:rsidRPr="009272E5">
              <w:t>IT Costs</w:t>
            </w:r>
          </w:p>
        </w:tc>
        <w:tc>
          <w:tcPr>
            <w:tcW w:w="3554" w:type="dxa"/>
          </w:tcPr>
          <w:p w:rsidR="009272E5" w:rsidRPr="00877079" w:rsidRDefault="009272E5" w:rsidP="009272E5">
            <w:r w:rsidRPr="00877079">
              <w:t>IT</w:t>
            </w:r>
          </w:p>
        </w:tc>
        <w:tc>
          <w:tcPr>
            <w:tcW w:w="1620" w:type="dxa"/>
          </w:tcPr>
          <w:p w:rsidR="009272E5" w:rsidRPr="00877079" w:rsidRDefault="009272E5" w:rsidP="009272E5">
            <w:pPr>
              <w:rPr>
                <w:szCs w:val="22"/>
              </w:rPr>
            </w:pPr>
            <w:r w:rsidRPr="00877079">
              <w:rPr>
                <w:szCs w:val="22"/>
              </w:rPr>
              <w:t>$24,000</w:t>
            </w:r>
          </w:p>
        </w:tc>
      </w:tr>
      <w:tr w:rsidR="009272E5" w:rsidTr="0083142E">
        <w:trPr>
          <w:cantSplit/>
          <w:trHeight w:val="400"/>
        </w:trPr>
        <w:tc>
          <w:tcPr>
            <w:tcW w:w="1075" w:type="dxa"/>
          </w:tcPr>
          <w:p w:rsidR="009272E5" w:rsidRPr="006A1174" w:rsidRDefault="009272E5" w:rsidP="009272E5">
            <w:r w:rsidRPr="006A1174">
              <w:t>FY2019</w:t>
            </w:r>
          </w:p>
        </w:tc>
        <w:tc>
          <w:tcPr>
            <w:tcW w:w="3510" w:type="dxa"/>
          </w:tcPr>
          <w:p w:rsidR="009272E5" w:rsidRPr="009272E5" w:rsidRDefault="009272E5" w:rsidP="009272E5">
            <w:r w:rsidRPr="009272E5">
              <w:t>IT Costs</w:t>
            </w:r>
          </w:p>
        </w:tc>
        <w:tc>
          <w:tcPr>
            <w:tcW w:w="3554" w:type="dxa"/>
          </w:tcPr>
          <w:p w:rsidR="009272E5" w:rsidRPr="00877079" w:rsidRDefault="009272E5" w:rsidP="009272E5">
            <w:r w:rsidRPr="00877079">
              <w:t>IT</w:t>
            </w:r>
          </w:p>
        </w:tc>
        <w:tc>
          <w:tcPr>
            <w:tcW w:w="1620" w:type="dxa"/>
          </w:tcPr>
          <w:p w:rsidR="009272E5" w:rsidRPr="00877079" w:rsidRDefault="009272E5" w:rsidP="009272E5">
            <w:pPr>
              <w:rPr>
                <w:szCs w:val="22"/>
              </w:rPr>
            </w:pPr>
            <w:r w:rsidRPr="00877079">
              <w:rPr>
                <w:szCs w:val="22"/>
              </w:rPr>
              <w:t>$24,000</w:t>
            </w:r>
          </w:p>
        </w:tc>
      </w:tr>
      <w:tr w:rsidR="009272E5" w:rsidTr="0083142E">
        <w:trPr>
          <w:cnfStyle w:val="000000100000" w:firstRow="0" w:lastRow="0" w:firstColumn="0" w:lastColumn="0" w:oddVBand="0" w:evenVBand="0" w:oddHBand="1" w:evenHBand="0" w:firstRowFirstColumn="0" w:firstRowLastColumn="0" w:lastRowFirstColumn="0" w:lastRowLastColumn="0"/>
          <w:cantSplit/>
          <w:trHeight w:val="705"/>
        </w:trPr>
        <w:tc>
          <w:tcPr>
            <w:tcW w:w="1075" w:type="dxa"/>
          </w:tcPr>
          <w:p w:rsidR="009272E5" w:rsidRPr="006A1174" w:rsidRDefault="009272E5" w:rsidP="009272E5">
            <w:r w:rsidRPr="006A1174">
              <w:t>FY2018</w:t>
            </w:r>
          </w:p>
        </w:tc>
        <w:tc>
          <w:tcPr>
            <w:tcW w:w="3510" w:type="dxa"/>
          </w:tcPr>
          <w:p w:rsidR="009272E5" w:rsidRPr="009272E5" w:rsidRDefault="009272E5" w:rsidP="009272E5">
            <w:r w:rsidRPr="009272E5">
              <w:t>Financial/Succession: .5 FTE</w:t>
            </w:r>
          </w:p>
        </w:tc>
        <w:tc>
          <w:tcPr>
            <w:tcW w:w="3554" w:type="dxa"/>
          </w:tcPr>
          <w:p w:rsidR="009272E5" w:rsidRPr="00877079" w:rsidRDefault="009272E5" w:rsidP="009272E5">
            <w:r w:rsidRPr="00877079">
              <w:t xml:space="preserve">Pro-plan/knowledge transfer and continuity of operations </w:t>
            </w:r>
          </w:p>
        </w:tc>
        <w:tc>
          <w:tcPr>
            <w:tcW w:w="1620" w:type="dxa"/>
          </w:tcPr>
          <w:p w:rsidR="009272E5" w:rsidRPr="00877079" w:rsidRDefault="009272E5" w:rsidP="009272E5">
            <w:pPr>
              <w:rPr>
                <w:szCs w:val="22"/>
              </w:rPr>
            </w:pPr>
            <w:r w:rsidRPr="00877079">
              <w:rPr>
                <w:szCs w:val="22"/>
              </w:rPr>
              <w:t>$63,000</w:t>
            </w:r>
          </w:p>
        </w:tc>
      </w:tr>
      <w:tr w:rsidR="009272E5" w:rsidTr="0083142E">
        <w:trPr>
          <w:cantSplit/>
          <w:trHeight w:val="865"/>
        </w:trPr>
        <w:tc>
          <w:tcPr>
            <w:tcW w:w="1075" w:type="dxa"/>
          </w:tcPr>
          <w:p w:rsidR="009272E5" w:rsidRPr="006A1174" w:rsidRDefault="009272E5" w:rsidP="009272E5">
            <w:r w:rsidRPr="006A1174">
              <w:t>FY2019</w:t>
            </w:r>
          </w:p>
        </w:tc>
        <w:tc>
          <w:tcPr>
            <w:tcW w:w="3510" w:type="dxa"/>
          </w:tcPr>
          <w:p w:rsidR="009272E5" w:rsidRPr="009272E5" w:rsidRDefault="009272E5" w:rsidP="009272E5">
            <w:r w:rsidRPr="009272E5">
              <w:t>Financial/Succession: .5 FTE/ assume %5 increase</w:t>
            </w:r>
          </w:p>
        </w:tc>
        <w:tc>
          <w:tcPr>
            <w:tcW w:w="3554" w:type="dxa"/>
          </w:tcPr>
          <w:p w:rsidR="009272E5" w:rsidRPr="00877079" w:rsidRDefault="009272E5" w:rsidP="009272E5">
            <w:r w:rsidRPr="00877079">
              <w:t xml:space="preserve">Pro-plan/knowledge transfer and continuity of operations </w:t>
            </w:r>
          </w:p>
        </w:tc>
        <w:tc>
          <w:tcPr>
            <w:tcW w:w="1620" w:type="dxa"/>
          </w:tcPr>
          <w:p w:rsidR="009272E5" w:rsidRPr="00877079" w:rsidRDefault="009272E5" w:rsidP="009272E5">
            <w:pPr>
              <w:rPr>
                <w:szCs w:val="22"/>
              </w:rPr>
            </w:pPr>
            <w:r w:rsidRPr="00877079">
              <w:rPr>
                <w:szCs w:val="22"/>
              </w:rPr>
              <w:t>$66,150</w:t>
            </w:r>
          </w:p>
        </w:tc>
      </w:tr>
      <w:tr w:rsidR="009272E5" w:rsidTr="0083142E">
        <w:trPr>
          <w:cnfStyle w:val="000000100000" w:firstRow="0" w:lastRow="0" w:firstColumn="0" w:lastColumn="0" w:oddVBand="0" w:evenVBand="0" w:oddHBand="1" w:evenHBand="0" w:firstRowFirstColumn="0" w:firstRowLastColumn="0" w:lastRowFirstColumn="0" w:lastRowLastColumn="0"/>
          <w:cantSplit/>
          <w:trHeight w:val="705"/>
        </w:trPr>
        <w:tc>
          <w:tcPr>
            <w:tcW w:w="1075" w:type="dxa"/>
          </w:tcPr>
          <w:p w:rsidR="009272E5" w:rsidRPr="006A1174" w:rsidRDefault="009272E5" w:rsidP="009272E5">
            <w:r w:rsidRPr="006A1174">
              <w:t>FY2018</w:t>
            </w:r>
          </w:p>
        </w:tc>
        <w:tc>
          <w:tcPr>
            <w:tcW w:w="3510" w:type="dxa"/>
          </w:tcPr>
          <w:p w:rsidR="009272E5" w:rsidRPr="009272E5" w:rsidRDefault="009272E5" w:rsidP="009272E5">
            <w:r w:rsidRPr="009272E5">
              <w:t>Financial/Retirement (one-time)</w:t>
            </w:r>
          </w:p>
        </w:tc>
        <w:tc>
          <w:tcPr>
            <w:tcW w:w="3554" w:type="dxa"/>
          </w:tcPr>
          <w:p w:rsidR="009272E5" w:rsidRPr="00877079" w:rsidRDefault="009272E5" w:rsidP="009272E5">
            <w:r w:rsidRPr="00877079">
              <w:t xml:space="preserve">Salary Payout Margot </w:t>
            </w:r>
            <w:proofErr w:type="spellStart"/>
            <w:r w:rsidRPr="00877079">
              <w:t>Imdieke</w:t>
            </w:r>
            <w:proofErr w:type="spellEnd"/>
            <w:r w:rsidRPr="00877079">
              <w:t xml:space="preserve"> Cross</w:t>
            </w:r>
          </w:p>
        </w:tc>
        <w:tc>
          <w:tcPr>
            <w:tcW w:w="1620" w:type="dxa"/>
          </w:tcPr>
          <w:p w:rsidR="009272E5" w:rsidRPr="00877079" w:rsidRDefault="009272E5" w:rsidP="009272E5">
            <w:pPr>
              <w:rPr>
                <w:szCs w:val="22"/>
              </w:rPr>
            </w:pPr>
            <w:r w:rsidRPr="00877079">
              <w:rPr>
                <w:szCs w:val="22"/>
              </w:rPr>
              <w:t>$18,000</w:t>
            </w:r>
          </w:p>
        </w:tc>
      </w:tr>
    </w:tbl>
    <w:p w:rsidR="00D954B1" w:rsidRPr="00B94263" w:rsidRDefault="00914415" w:rsidP="00FE637A">
      <w:pPr>
        <w:spacing w:before="280"/>
        <w:ind w:left="720"/>
      </w:pPr>
      <w:r w:rsidRPr="00B94263">
        <w:rPr>
          <w:rStyle w:val="Strong"/>
        </w:rPr>
        <w:t xml:space="preserve">ACTION: </w:t>
      </w:r>
      <w:r w:rsidR="00692DF1" w:rsidRPr="00B94263">
        <w:t xml:space="preserve">Andrea </w:t>
      </w:r>
      <w:proofErr w:type="spellStart"/>
      <w:r w:rsidR="00692DF1" w:rsidRPr="00B94263">
        <w:t>Bejarano</w:t>
      </w:r>
      <w:proofErr w:type="spellEnd"/>
      <w:r w:rsidR="00692DF1" w:rsidRPr="00B94263">
        <w:t xml:space="preserve">-Robinson motioned for approval of the Public Policy Agenda. Brian </w:t>
      </w:r>
      <w:proofErr w:type="spellStart"/>
      <w:r w:rsidR="00692DF1" w:rsidRPr="00B94263">
        <w:t>Bonte</w:t>
      </w:r>
      <w:proofErr w:type="spellEnd"/>
      <w:r w:rsidR="00692DF1" w:rsidRPr="00B94263">
        <w:t xml:space="preserve"> seconded the motion. The motion was unanimously passed by roll call vote.</w:t>
      </w:r>
    </w:p>
    <w:p w:rsidR="00B94263" w:rsidRPr="00B94263" w:rsidRDefault="00D954B1" w:rsidP="00B94263">
      <w:pPr>
        <w:pStyle w:val="Heading2"/>
      </w:pPr>
      <w:r w:rsidRPr="00B94263">
        <w:lastRenderedPageBreak/>
        <w:t>COMMITTEE UPDATES</w:t>
      </w:r>
    </w:p>
    <w:p w:rsidR="00D954B1" w:rsidRPr="00B94263" w:rsidRDefault="00D954B1" w:rsidP="00B94263">
      <w:r w:rsidRPr="00B94263">
        <w:t xml:space="preserve">Access Committee update was presented by Margot </w:t>
      </w:r>
      <w:proofErr w:type="spellStart"/>
      <w:r w:rsidRPr="00B94263">
        <w:t>Imdieke</w:t>
      </w:r>
      <w:proofErr w:type="spellEnd"/>
      <w:r w:rsidRPr="00B94263">
        <w:t xml:space="preserve"> Cross and Nate </w:t>
      </w:r>
      <w:proofErr w:type="spellStart"/>
      <w:r w:rsidRPr="00B94263">
        <w:t>Aalgaard</w:t>
      </w:r>
      <w:proofErr w:type="spellEnd"/>
      <w:r w:rsidRPr="00B94263">
        <w:t xml:space="preserve">. The group is working on updating </w:t>
      </w:r>
      <w:r w:rsidR="00B94263">
        <w:t xml:space="preserve">the Disability Position paper. </w:t>
      </w:r>
      <w:r w:rsidRPr="00B94263">
        <w:t>Employment Committee, George Shardlow gave a brief review of the progress the committee has made working on the Employment position papers. Both groups will continue to work on the position papers.</w:t>
      </w:r>
    </w:p>
    <w:p w:rsidR="00B94263" w:rsidRPr="00B94263" w:rsidRDefault="00F13EEF" w:rsidP="00B94263">
      <w:pPr>
        <w:pStyle w:val="Heading2"/>
      </w:pPr>
      <w:r w:rsidRPr="00B94263">
        <w:t>Executive Committee Nominations Committee</w:t>
      </w:r>
    </w:p>
    <w:p w:rsidR="00F13EEF" w:rsidRPr="00B94263" w:rsidRDefault="00D954B1" w:rsidP="00B94263">
      <w:r w:rsidRPr="00B94263">
        <w:t xml:space="preserve">Ballot were sent out prior to the meeting. There were four names on the ballot for the Executive Committee Hilary Hauser, Dean </w:t>
      </w:r>
      <w:proofErr w:type="spellStart"/>
      <w:r w:rsidRPr="00B94263">
        <w:t>Ascheman</w:t>
      </w:r>
      <w:proofErr w:type="spellEnd"/>
      <w:r w:rsidRPr="00B94263">
        <w:t xml:space="preserve">, Kathy Peterson and Nate </w:t>
      </w:r>
      <w:proofErr w:type="spellStart"/>
      <w:r w:rsidRPr="00B94263">
        <w:t>Aalgaard</w:t>
      </w:r>
      <w:proofErr w:type="spellEnd"/>
      <w:r w:rsidRPr="00B94263">
        <w:t xml:space="preserve">. Hilary Hauser, Kathy Peterson and Nate </w:t>
      </w:r>
      <w:proofErr w:type="spellStart"/>
      <w:r w:rsidRPr="00B94263">
        <w:t>Aalgaard</w:t>
      </w:r>
      <w:proofErr w:type="spellEnd"/>
      <w:r w:rsidRPr="00B94263">
        <w:t xml:space="preserve"> requested to withdraw their names for the Vice Chair seat. Dean </w:t>
      </w:r>
      <w:proofErr w:type="spellStart"/>
      <w:r w:rsidRPr="00B94263">
        <w:t>Ascheman</w:t>
      </w:r>
      <w:proofErr w:type="spellEnd"/>
      <w:r w:rsidRPr="00B94263">
        <w:t xml:space="preserve"> Accepted the seat, as there were no other interested parties. </w:t>
      </w:r>
    </w:p>
    <w:p w:rsidR="00D954B1" w:rsidRPr="00B94263" w:rsidRDefault="00D954B1" w:rsidP="00B94263">
      <w:pPr>
        <w:ind w:left="720"/>
      </w:pPr>
      <w:r w:rsidRPr="00B94263">
        <w:rPr>
          <w:rStyle w:val="Strong"/>
        </w:rPr>
        <w:t>ACTION:</w:t>
      </w:r>
      <w:r w:rsidRPr="00B94263">
        <w:t xml:space="preserve"> </w:t>
      </w:r>
      <w:r w:rsidR="006034CB" w:rsidRPr="00B94263">
        <w:t>Carlos Vasquez</w:t>
      </w:r>
      <w:r w:rsidRPr="00B94263">
        <w:t xml:space="preserve"> motioned for approval to move forward with the four names on the Executive Committee ballot, and Dean </w:t>
      </w:r>
      <w:proofErr w:type="spellStart"/>
      <w:r w:rsidRPr="00B94263">
        <w:t>Ascheman</w:t>
      </w:r>
      <w:proofErr w:type="spellEnd"/>
      <w:r w:rsidRPr="00B94263">
        <w:t xml:space="preserve"> as the only name on the Vice Chair Ballot. </w:t>
      </w:r>
      <w:r w:rsidR="006034CB" w:rsidRPr="00B94263">
        <w:t>Kathy Peterson</w:t>
      </w:r>
      <w:r w:rsidRPr="00B94263">
        <w:t xml:space="preserve"> seconded the motion. The motion was unanimously passed by roll call vote.</w:t>
      </w:r>
    </w:p>
    <w:p w:rsidR="00B94263" w:rsidRPr="00B94263" w:rsidRDefault="00DE44DA" w:rsidP="00B94263">
      <w:pPr>
        <w:pStyle w:val="Heading2"/>
      </w:pPr>
      <w:r w:rsidRPr="00B94263">
        <w:t>CHAIR’S REPORT</w:t>
      </w:r>
    </w:p>
    <w:p w:rsidR="00B4089E" w:rsidRPr="00B94263" w:rsidRDefault="009239BA" w:rsidP="00B94263">
      <w:r w:rsidRPr="00B94263">
        <w:t xml:space="preserve">Jim </w:t>
      </w:r>
      <w:proofErr w:type="spellStart"/>
      <w:r w:rsidRPr="00B94263">
        <w:t>Thalhuber</w:t>
      </w:r>
      <w:proofErr w:type="spellEnd"/>
      <w:r w:rsidRPr="00B94263">
        <w:t xml:space="preserve"> provided a report that the </w:t>
      </w:r>
      <w:r w:rsidR="00F05381" w:rsidRPr="00B94263">
        <w:t>budget is on track. Our next Full Council meetings will be January 26 2017 and June 8, 2017</w:t>
      </w:r>
    </w:p>
    <w:p w:rsidR="00B94263" w:rsidRPr="000530EC" w:rsidRDefault="00182D70" w:rsidP="000530EC">
      <w:pPr>
        <w:pStyle w:val="Heading2"/>
      </w:pPr>
      <w:r w:rsidRPr="000530EC">
        <w:t>EXECUTIVE DIRECTOR’S REPORT</w:t>
      </w:r>
    </w:p>
    <w:p w:rsidR="00FD1054" w:rsidRPr="00B94263" w:rsidRDefault="0078235D" w:rsidP="00B94263">
      <w:r w:rsidRPr="00B94263">
        <w:t xml:space="preserve">Executive Director Joan </w:t>
      </w:r>
      <w:proofErr w:type="spellStart"/>
      <w:r w:rsidRPr="00B94263">
        <w:t>Willshire</w:t>
      </w:r>
      <w:proofErr w:type="spellEnd"/>
      <w:r w:rsidRPr="00B94263">
        <w:t xml:space="preserve"> </w:t>
      </w:r>
      <w:r w:rsidR="00197D85" w:rsidRPr="00B94263">
        <w:t xml:space="preserve">gave a brief review of the following items, </w:t>
      </w:r>
      <w:proofErr w:type="spellStart"/>
      <w:r w:rsidR="009131D3" w:rsidRPr="00B94263">
        <w:t>Mn</w:t>
      </w:r>
      <w:proofErr w:type="spellEnd"/>
      <w:r w:rsidR="009131D3" w:rsidRPr="00B94263">
        <w:t xml:space="preserve"> Department of Human Rights Symposium will be on December 8th, </w:t>
      </w:r>
      <w:proofErr w:type="spellStart"/>
      <w:r w:rsidR="009131D3" w:rsidRPr="00B94263">
        <w:t>SMaRT</w:t>
      </w:r>
      <w:proofErr w:type="spellEnd"/>
      <w:r w:rsidR="009131D3" w:rsidRPr="00B94263">
        <w:t xml:space="preserve"> will be holding a Conference that day too, but we are planning on attending the Human Rights Symposium. We have four council members who will need to apply with the SOS office if they would like to serve</w:t>
      </w:r>
      <w:r w:rsidR="00197D85" w:rsidRPr="00B94263">
        <w:t>.</w:t>
      </w:r>
      <w:r w:rsidR="009131D3" w:rsidRPr="00B94263">
        <w:t xml:space="preserve"> Shannon will send out the information to members and report back o</w:t>
      </w:r>
      <w:r w:rsidR="00B94263">
        <w:t>n the progress at a later date.</w:t>
      </w:r>
    </w:p>
    <w:p w:rsidR="00B94263" w:rsidRPr="000530EC" w:rsidRDefault="00197D85" w:rsidP="000530EC">
      <w:pPr>
        <w:pStyle w:val="Heading2"/>
      </w:pPr>
      <w:r w:rsidRPr="000530EC">
        <w:lastRenderedPageBreak/>
        <w:t>Other Business</w:t>
      </w:r>
    </w:p>
    <w:p w:rsidR="00197D85" w:rsidRPr="00B94263" w:rsidRDefault="009131D3" w:rsidP="00E20DDC">
      <w:pPr>
        <w:ind w:left="-180" w:right="-540"/>
      </w:pPr>
      <w:r w:rsidRPr="00B94263">
        <w:t xml:space="preserve">Andrea </w:t>
      </w:r>
      <w:proofErr w:type="spellStart"/>
      <w:r w:rsidRPr="00B94263">
        <w:t>Bejarano</w:t>
      </w:r>
      <w:proofErr w:type="spellEnd"/>
      <w:r w:rsidRPr="00B94263">
        <w:t>-Robinson reported she will be part of a community event at the State Capitol on January 11, 2017, she will send out more information</w:t>
      </w:r>
      <w:r w:rsidR="00197D85" w:rsidRPr="00B94263">
        <w:t>.</w:t>
      </w:r>
      <w:r w:rsidRPr="00B94263">
        <w:t xml:space="preserve"> Jill Keen provided information about the grand opening of the MN Department of Human Rights office in St. Cloud. David Fenley will be reaching out to council members and ex-</w:t>
      </w:r>
      <w:proofErr w:type="spellStart"/>
      <w:r w:rsidRPr="00B94263">
        <w:t>officio’s</w:t>
      </w:r>
      <w:proofErr w:type="spellEnd"/>
      <w:r w:rsidRPr="00B94263">
        <w:t xml:space="preserve"> about trainings that will be offered around the state. The Legislative forum will be held on December 5th at 444 Lafayette and also available online.</w:t>
      </w:r>
    </w:p>
    <w:p w:rsidR="00B94263" w:rsidRPr="00B94263" w:rsidRDefault="00F17D64" w:rsidP="00B94263">
      <w:pPr>
        <w:pStyle w:val="Heading2"/>
      </w:pPr>
      <w:r w:rsidRPr="00B94263">
        <w:t>PUBLIC COMMENT</w:t>
      </w:r>
    </w:p>
    <w:p w:rsidR="00C3226D" w:rsidRPr="00B94263" w:rsidRDefault="00F17D64" w:rsidP="00B94263">
      <w:r w:rsidRPr="00B94263">
        <w:t>There was no public comment.</w:t>
      </w:r>
    </w:p>
    <w:p w:rsidR="00B94263" w:rsidRPr="00B94263" w:rsidRDefault="00F17D64" w:rsidP="00B94263">
      <w:pPr>
        <w:pStyle w:val="Heading2"/>
      </w:pPr>
      <w:r w:rsidRPr="00B94263">
        <w:t>ADJOURN</w:t>
      </w:r>
    </w:p>
    <w:p w:rsidR="00B94263" w:rsidRPr="00B94263" w:rsidRDefault="009131D3" w:rsidP="00B94263">
      <w:r w:rsidRPr="00B94263">
        <w:t>Nancy Fitzsimons</w:t>
      </w:r>
      <w:r w:rsidR="00F17D64" w:rsidRPr="00B94263">
        <w:t xml:space="preserve"> motioned to adjourn; </w:t>
      </w:r>
      <w:r w:rsidRPr="00B94263">
        <w:t xml:space="preserve">Brian </w:t>
      </w:r>
      <w:proofErr w:type="spellStart"/>
      <w:r w:rsidRPr="00B94263">
        <w:t>Bonte</w:t>
      </w:r>
      <w:proofErr w:type="spellEnd"/>
      <w:r w:rsidR="00197D85" w:rsidRPr="00B94263">
        <w:t xml:space="preserve"> </w:t>
      </w:r>
      <w:r w:rsidR="00B94263">
        <w:t xml:space="preserve">seconded the motion. </w:t>
      </w:r>
      <w:r w:rsidR="00F17D64" w:rsidRPr="00B94263">
        <w:t>It was passed unanimously</w:t>
      </w:r>
      <w:r w:rsidR="00B94263">
        <w:t>.</w:t>
      </w:r>
      <w:r w:rsidR="00F17D64" w:rsidRPr="00B94263">
        <w:t xml:space="preserve"> The chair adjourned the meeting at </w:t>
      </w:r>
      <w:r w:rsidR="00E94233" w:rsidRPr="00B94263">
        <w:t>2</w:t>
      </w:r>
      <w:r w:rsidR="00F17D64" w:rsidRPr="00B94263">
        <w:t>:</w:t>
      </w:r>
      <w:r w:rsidR="00197D85" w:rsidRPr="00B94263">
        <w:t>0</w:t>
      </w:r>
      <w:r w:rsidRPr="00B94263">
        <w:t>2</w:t>
      </w:r>
      <w:r w:rsidR="00F17D64" w:rsidRPr="00B94263">
        <w:t xml:space="preserve"> p.m.</w:t>
      </w:r>
    </w:p>
    <w:p w:rsidR="00B94263" w:rsidRPr="00B94263" w:rsidRDefault="00F17D64" w:rsidP="00B94263">
      <w:r w:rsidRPr="00B94263">
        <w:t>Respectfully submitted,</w:t>
      </w:r>
    </w:p>
    <w:p w:rsidR="00ED1234" w:rsidRPr="00B94263" w:rsidRDefault="008143AC" w:rsidP="00B94263">
      <w:r w:rsidRPr="00B94263">
        <w:t xml:space="preserve">Shannon </w:t>
      </w:r>
      <w:proofErr w:type="spellStart"/>
      <w:r w:rsidRPr="00B94263">
        <w:t>Hartwig</w:t>
      </w:r>
      <w:proofErr w:type="spellEnd"/>
    </w:p>
    <w:sectPr w:rsidR="00ED1234" w:rsidRPr="00B94263" w:rsidSect="00372CD3">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079" w:rsidRDefault="00877079">
      <w:r>
        <w:separator/>
      </w:r>
    </w:p>
  </w:endnote>
  <w:endnote w:type="continuationSeparator" w:id="0">
    <w:p w:rsidR="00877079" w:rsidRDefault="0087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D64" w:rsidRDefault="00F17D64" w:rsidP="007F6B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7D64" w:rsidRDefault="00F17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D64" w:rsidRDefault="00F17D64" w:rsidP="007F6B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6B01">
      <w:rPr>
        <w:rStyle w:val="PageNumber"/>
        <w:noProof/>
      </w:rPr>
      <w:t>9</w:t>
    </w:r>
    <w:r>
      <w:rPr>
        <w:rStyle w:val="PageNumber"/>
      </w:rPr>
      <w:fldChar w:fldCharType="end"/>
    </w:r>
  </w:p>
  <w:p w:rsidR="00F17D64" w:rsidRDefault="00F17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079" w:rsidRDefault="00877079">
      <w:r>
        <w:separator/>
      </w:r>
    </w:p>
  </w:footnote>
  <w:footnote w:type="continuationSeparator" w:id="0">
    <w:p w:rsidR="00877079" w:rsidRDefault="00877079">
      <w:r>
        <w:continuationSeparator/>
      </w:r>
    </w:p>
  </w:footnote>
  <w:footnote w:id="1">
    <w:p w:rsidR="00914415" w:rsidRDefault="00914415" w:rsidP="00914415">
      <w:pPr>
        <w:pStyle w:val="FootnoteText"/>
      </w:pPr>
      <w:r>
        <w:rPr>
          <w:rStyle w:val="FootnoteReference"/>
        </w:rPr>
        <w:footnoteRef/>
      </w:r>
      <w:r>
        <w:t xml:space="preserve"> As evidenced by Dudley and United States v. Miami University et al. (2016): </w:t>
      </w:r>
      <w:hyperlink r:id="rId1" w:tooltip="Consent Decree: Dudley and United States v. Miami University et al." w:history="1">
        <w:r w:rsidRPr="00D157D8">
          <w:rPr>
            <w:rStyle w:val="Hyperlink"/>
          </w:rPr>
          <w:t>https://www.ada.gov/miami_university_cd.html</w:t>
        </w:r>
      </w:hyperlink>
    </w:p>
  </w:footnote>
  <w:footnote w:id="2">
    <w:p w:rsidR="00914415" w:rsidRDefault="00914415" w:rsidP="00914415">
      <w:pPr>
        <w:pStyle w:val="FootnoteText"/>
      </w:pPr>
      <w:r>
        <w:rPr>
          <w:rStyle w:val="FootnoteReference"/>
        </w:rPr>
        <w:footnoteRef/>
      </w:r>
      <w:r>
        <w:t xml:space="preserve"> Minnesota Statute 168.021</w:t>
      </w:r>
    </w:p>
  </w:footnote>
  <w:footnote w:id="3">
    <w:p w:rsidR="00914415" w:rsidRDefault="00914415" w:rsidP="00914415">
      <w:pPr>
        <w:pStyle w:val="FootnoteText"/>
      </w:pPr>
      <w:r>
        <w:rPr>
          <w:rStyle w:val="FootnoteReference"/>
        </w:rPr>
        <w:footnoteRef/>
      </w:r>
      <w:r>
        <w:t xml:space="preserve"> Minnesota Statute 326B.106 2015</w:t>
      </w:r>
    </w:p>
  </w:footnote>
  <w:footnote w:id="4">
    <w:p w:rsidR="00914415" w:rsidRDefault="00914415" w:rsidP="00914415">
      <w:pPr>
        <w:pStyle w:val="FootnoteText"/>
      </w:pPr>
      <w:r>
        <w:rPr>
          <w:rStyle w:val="FootnoteReference"/>
        </w:rPr>
        <w:footnoteRef/>
      </w:r>
      <w:r>
        <w:t xml:space="preserve"> Minnesota Statute 182.6554</w:t>
      </w:r>
    </w:p>
  </w:footnote>
  <w:footnote w:id="5">
    <w:p w:rsidR="00914415" w:rsidRDefault="00914415" w:rsidP="00914415">
      <w:pPr>
        <w:pStyle w:val="FootnoteText"/>
      </w:pPr>
      <w:r>
        <w:rPr>
          <w:rStyle w:val="FootnoteReference"/>
        </w:rPr>
        <w:footnoteRef/>
      </w:r>
      <w:r>
        <w:t xml:space="preserve"> Minnesota Statute 169.345 </w:t>
      </w:r>
      <w:proofErr w:type="spellStart"/>
      <w:r>
        <w:t>subd</w:t>
      </w:r>
      <w:proofErr w:type="spellEnd"/>
      <w:r>
        <w:t>. 2</w:t>
      </w:r>
    </w:p>
  </w:footnote>
  <w:footnote w:id="6">
    <w:p w:rsidR="00914415" w:rsidRDefault="00914415" w:rsidP="00914415">
      <w:pPr>
        <w:pStyle w:val="FootnoteText"/>
      </w:pPr>
      <w:r>
        <w:rPr>
          <w:rStyle w:val="FootnoteReference"/>
        </w:rPr>
        <w:footnoteRef/>
      </w:r>
      <w:r>
        <w:t xml:space="preserve"> Minnesota Statute 97B.111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8214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B697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1263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C6C61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0680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1E94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BAD4F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A60E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76F3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6656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A4276"/>
    <w:multiLevelType w:val="hybridMultilevel"/>
    <w:tmpl w:val="E66436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BC42091"/>
    <w:multiLevelType w:val="hybridMultilevel"/>
    <w:tmpl w:val="E8E2C060"/>
    <w:lvl w:ilvl="0" w:tplc="BB0AED3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4F0E03"/>
    <w:multiLevelType w:val="hybridMultilevel"/>
    <w:tmpl w:val="61D0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7B67A4"/>
    <w:multiLevelType w:val="hybridMultilevel"/>
    <w:tmpl w:val="D4A2E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7478D1"/>
    <w:multiLevelType w:val="hybridMultilevel"/>
    <w:tmpl w:val="9960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8D5C61"/>
    <w:multiLevelType w:val="hybridMultilevel"/>
    <w:tmpl w:val="E8E2C060"/>
    <w:lvl w:ilvl="0" w:tplc="BB0AED3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C51CB7"/>
    <w:multiLevelType w:val="hybridMultilevel"/>
    <w:tmpl w:val="3B1E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A107BD"/>
    <w:multiLevelType w:val="hybridMultilevel"/>
    <w:tmpl w:val="C758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07A69"/>
    <w:multiLevelType w:val="hybridMultilevel"/>
    <w:tmpl w:val="A74A4500"/>
    <w:lvl w:ilvl="0" w:tplc="C5A2604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240CC"/>
    <w:multiLevelType w:val="hybridMultilevel"/>
    <w:tmpl w:val="36EEC252"/>
    <w:lvl w:ilvl="0" w:tplc="C5A2604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D152FE"/>
    <w:multiLevelType w:val="hybridMultilevel"/>
    <w:tmpl w:val="1C7AD3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8D0B74"/>
    <w:multiLevelType w:val="hybridMultilevel"/>
    <w:tmpl w:val="2BB07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979EE"/>
    <w:multiLevelType w:val="hybridMultilevel"/>
    <w:tmpl w:val="BF56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8D5440"/>
    <w:multiLevelType w:val="hybridMultilevel"/>
    <w:tmpl w:val="A672D95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2"/>
  </w:num>
  <w:num w:numId="2">
    <w:abstractNumId w:val="16"/>
  </w:num>
  <w:num w:numId="3">
    <w:abstractNumId w:val="24"/>
  </w:num>
  <w:num w:numId="4">
    <w:abstractNumId w:val="12"/>
  </w:num>
  <w:num w:numId="5">
    <w:abstractNumId w:val="17"/>
  </w:num>
  <w:num w:numId="6">
    <w:abstractNumId w:val="23"/>
  </w:num>
  <w:num w:numId="7">
    <w:abstractNumId w:val="14"/>
  </w:num>
  <w:num w:numId="8">
    <w:abstractNumId w:val="11"/>
  </w:num>
  <w:num w:numId="9">
    <w:abstractNumId w:val="15"/>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9"/>
  </w:num>
  <w:num w:numId="23">
    <w:abstractNumId w:val="21"/>
  </w:num>
  <w:num w:numId="24">
    <w:abstractNumId w:val="1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9fKzf2DY7YE6SVKwrQ3aFuKOOxAh3CjFLgSARTcyKZcJ4CnrKGcBXx3Rd7uGn3+agyUg6mPTZKqUi7aVqV8LMQ==" w:salt="0zk7DR2Re0E9j8TSUkNFg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34"/>
    <w:rsid w:val="00041D10"/>
    <w:rsid w:val="000530EC"/>
    <w:rsid w:val="00060BD6"/>
    <w:rsid w:val="00066242"/>
    <w:rsid w:val="0007210F"/>
    <w:rsid w:val="00076AE0"/>
    <w:rsid w:val="00094A50"/>
    <w:rsid w:val="000A2364"/>
    <w:rsid w:val="000B06AA"/>
    <w:rsid w:val="000C7EE0"/>
    <w:rsid w:val="000D7BB1"/>
    <w:rsid w:val="00125924"/>
    <w:rsid w:val="001317B2"/>
    <w:rsid w:val="001326D3"/>
    <w:rsid w:val="00133E9C"/>
    <w:rsid w:val="00135C1C"/>
    <w:rsid w:val="001435F8"/>
    <w:rsid w:val="00145016"/>
    <w:rsid w:val="00145FF1"/>
    <w:rsid w:val="00150052"/>
    <w:rsid w:val="00151A10"/>
    <w:rsid w:val="0016128E"/>
    <w:rsid w:val="001666AD"/>
    <w:rsid w:val="00182D70"/>
    <w:rsid w:val="001848D0"/>
    <w:rsid w:val="00197D85"/>
    <w:rsid w:val="001A343B"/>
    <w:rsid w:val="001D3B78"/>
    <w:rsid w:val="002253A5"/>
    <w:rsid w:val="002415FB"/>
    <w:rsid w:val="00243185"/>
    <w:rsid w:val="00277F57"/>
    <w:rsid w:val="00284B7D"/>
    <w:rsid w:val="002904E2"/>
    <w:rsid w:val="002B4E8C"/>
    <w:rsid w:val="002C6D80"/>
    <w:rsid w:val="002D3750"/>
    <w:rsid w:val="002D6378"/>
    <w:rsid w:val="002E1D0C"/>
    <w:rsid w:val="002F19D0"/>
    <w:rsid w:val="0031312F"/>
    <w:rsid w:val="00325E54"/>
    <w:rsid w:val="003273A9"/>
    <w:rsid w:val="00372CD3"/>
    <w:rsid w:val="003867E7"/>
    <w:rsid w:val="003B1EAB"/>
    <w:rsid w:val="003C57E4"/>
    <w:rsid w:val="003D55D0"/>
    <w:rsid w:val="003E2125"/>
    <w:rsid w:val="003F03B3"/>
    <w:rsid w:val="00402F8A"/>
    <w:rsid w:val="00413BCA"/>
    <w:rsid w:val="004956EB"/>
    <w:rsid w:val="004967D8"/>
    <w:rsid w:val="004C0257"/>
    <w:rsid w:val="004D47F0"/>
    <w:rsid w:val="004F17AD"/>
    <w:rsid w:val="0051662A"/>
    <w:rsid w:val="005329EE"/>
    <w:rsid w:val="00535BF3"/>
    <w:rsid w:val="00546F1B"/>
    <w:rsid w:val="005544CE"/>
    <w:rsid w:val="005C7418"/>
    <w:rsid w:val="005E07B0"/>
    <w:rsid w:val="006034CB"/>
    <w:rsid w:val="00636006"/>
    <w:rsid w:val="00692DF1"/>
    <w:rsid w:val="006942BC"/>
    <w:rsid w:val="006A1174"/>
    <w:rsid w:val="006C05C9"/>
    <w:rsid w:val="006D3C28"/>
    <w:rsid w:val="006F000E"/>
    <w:rsid w:val="00701612"/>
    <w:rsid w:val="0072123E"/>
    <w:rsid w:val="00741AAB"/>
    <w:rsid w:val="00750D83"/>
    <w:rsid w:val="0078235D"/>
    <w:rsid w:val="00793AE9"/>
    <w:rsid w:val="007C3DF0"/>
    <w:rsid w:val="007E3EB1"/>
    <w:rsid w:val="007E7582"/>
    <w:rsid w:val="007F2920"/>
    <w:rsid w:val="007F6B38"/>
    <w:rsid w:val="00805854"/>
    <w:rsid w:val="008143AC"/>
    <w:rsid w:val="00830775"/>
    <w:rsid w:val="0083142E"/>
    <w:rsid w:val="0083714A"/>
    <w:rsid w:val="008446F0"/>
    <w:rsid w:val="00854EA5"/>
    <w:rsid w:val="008726B2"/>
    <w:rsid w:val="00877079"/>
    <w:rsid w:val="008D7C98"/>
    <w:rsid w:val="009131D3"/>
    <w:rsid w:val="00914415"/>
    <w:rsid w:val="00920E1A"/>
    <w:rsid w:val="00920E1B"/>
    <w:rsid w:val="009231ED"/>
    <w:rsid w:val="009239BA"/>
    <w:rsid w:val="009272E5"/>
    <w:rsid w:val="00983AC9"/>
    <w:rsid w:val="00984C25"/>
    <w:rsid w:val="009C3490"/>
    <w:rsid w:val="009D5BD1"/>
    <w:rsid w:val="009F1771"/>
    <w:rsid w:val="009F472C"/>
    <w:rsid w:val="00A40710"/>
    <w:rsid w:val="00A41073"/>
    <w:rsid w:val="00A41D43"/>
    <w:rsid w:val="00A44FD6"/>
    <w:rsid w:val="00A53218"/>
    <w:rsid w:val="00A74F0E"/>
    <w:rsid w:val="00A77BF2"/>
    <w:rsid w:val="00A84ED7"/>
    <w:rsid w:val="00A9421F"/>
    <w:rsid w:val="00AD6B01"/>
    <w:rsid w:val="00AE59C6"/>
    <w:rsid w:val="00AF4425"/>
    <w:rsid w:val="00B16E04"/>
    <w:rsid w:val="00B4008E"/>
    <w:rsid w:val="00B4089E"/>
    <w:rsid w:val="00B410B8"/>
    <w:rsid w:val="00B6757D"/>
    <w:rsid w:val="00B85D15"/>
    <w:rsid w:val="00B9261C"/>
    <w:rsid w:val="00B94263"/>
    <w:rsid w:val="00BA0F87"/>
    <w:rsid w:val="00BB2067"/>
    <w:rsid w:val="00BC1325"/>
    <w:rsid w:val="00BD1ADB"/>
    <w:rsid w:val="00BD5FB0"/>
    <w:rsid w:val="00BE53B8"/>
    <w:rsid w:val="00C23EF8"/>
    <w:rsid w:val="00C27FFB"/>
    <w:rsid w:val="00C3226D"/>
    <w:rsid w:val="00C355C3"/>
    <w:rsid w:val="00C44C46"/>
    <w:rsid w:val="00CA2C65"/>
    <w:rsid w:val="00CB5E60"/>
    <w:rsid w:val="00CC45F7"/>
    <w:rsid w:val="00CE4EB3"/>
    <w:rsid w:val="00CF0B6A"/>
    <w:rsid w:val="00CF3F4E"/>
    <w:rsid w:val="00D157D8"/>
    <w:rsid w:val="00D24B51"/>
    <w:rsid w:val="00D451AD"/>
    <w:rsid w:val="00D57215"/>
    <w:rsid w:val="00D90CE5"/>
    <w:rsid w:val="00D93D3E"/>
    <w:rsid w:val="00D954B1"/>
    <w:rsid w:val="00DA1EDA"/>
    <w:rsid w:val="00DB1BC4"/>
    <w:rsid w:val="00DE44DA"/>
    <w:rsid w:val="00DF5AA1"/>
    <w:rsid w:val="00DF78E3"/>
    <w:rsid w:val="00E12025"/>
    <w:rsid w:val="00E129E1"/>
    <w:rsid w:val="00E16DCB"/>
    <w:rsid w:val="00E20DDC"/>
    <w:rsid w:val="00E34C3E"/>
    <w:rsid w:val="00E411C2"/>
    <w:rsid w:val="00E63056"/>
    <w:rsid w:val="00E64630"/>
    <w:rsid w:val="00E91DEC"/>
    <w:rsid w:val="00E94233"/>
    <w:rsid w:val="00EB6FC0"/>
    <w:rsid w:val="00ED1234"/>
    <w:rsid w:val="00F05381"/>
    <w:rsid w:val="00F10E86"/>
    <w:rsid w:val="00F13EEF"/>
    <w:rsid w:val="00F17D64"/>
    <w:rsid w:val="00F360F6"/>
    <w:rsid w:val="00F47F60"/>
    <w:rsid w:val="00F72F7D"/>
    <w:rsid w:val="00F829B5"/>
    <w:rsid w:val="00FC7383"/>
    <w:rsid w:val="00FD1054"/>
    <w:rsid w:val="00FE6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8C7CAA6-240E-4EE3-B0F0-CB9DD84D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note text" w:uiPriority="99"/>
    <w:lsdException w:name="caption" w:semiHidden="1" w:unhideWhenUsed="1" w:qFormat="1"/>
    <w:lsdException w:name="footnote reference" w:uiPriority="99"/>
    <w:lsdException w:name="Lis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263"/>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372CD3"/>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372CD3"/>
    <w:pPr>
      <w:outlineLvl w:val="1"/>
    </w:pPr>
    <w:rPr>
      <w:rFonts w:eastAsia="Times New Roman"/>
      <w:sz w:val="36"/>
      <w:szCs w:val="36"/>
    </w:rPr>
  </w:style>
  <w:style w:type="paragraph" w:styleId="Heading3">
    <w:name w:val="heading 3"/>
    <w:basedOn w:val="TOC1"/>
    <w:next w:val="Normal"/>
    <w:link w:val="Heading3Char"/>
    <w:qFormat/>
    <w:rsid w:val="00372CD3"/>
    <w:pPr>
      <w:tabs>
        <w:tab w:val="decimal" w:pos="540"/>
        <w:tab w:val="num" w:pos="720"/>
      </w:tabs>
      <w:spacing w:before="240" w:after="120"/>
      <w:ind w:left="720" w:hanging="720"/>
      <w:outlineLvl w:val="2"/>
    </w:pPr>
    <w:rPr>
      <w:b/>
      <w:sz w:val="32"/>
      <w:szCs w:val="32"/>
    </w:rPr>
  </w:style>
  <w:style w:type="paragraph" w:styleId="Heading4">
    <w:name w:val="heading 4"/>
    <w:basedOn w:val="Normal"/>
    <w:next w:val="Normal"/>
    <w:link w:val="Heading4Char"/>
    <w:qFormat/>
    <w:rsid w:val="00372CD3"/>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372CD3"/>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372CD3"/>
    <w:pPr>
      <w:keepNext/>
      <w:keepLines/>
      <w:spacing w:before="200" w:after="0"/>
      <w:outlineLvl w:val="5"/>
    </w:pPr>
    <w:rPr>
      <w:rFonts w:asciiTheme="minorHAnsi" w:eastAsia="Times New Roman"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64630"/>
    <w:pPr>
      <w:tabs>
        <w:tab w:val="center" w:pos="4320"/>
        <w:tab w:val="right" w:pos="8640"/>
      </w:tabs>
    </w:pPr>
  </w:style>
  <w:style w:type="character" w:styleId="PageNumber">
    <w:name w:val="page number"/>
    <w:basedOn w:val="DefaultParagraphFont"/>
    <w:rsid w:val="00E64630"/>
  </w:style>
  <w:style w:type="paragraph" w:styleId="ListParagraph">
    <w:name w:val="List Paragraph"/>
    <w:basedOn w:val="Normal"/>
    <w:uiPriority w:val="34"/>
    <w:qFormat/>
    <w:rsid w:val="00372CD3"/>
    <w:pPr>
      <w:numPr>
        <w:numId w:val="10"/>
      </w:numPr>
      <w:tabs>
        <w:tab w:val="decimal" w:pos="13770"/>
      </w:tabs>
      <w:spacing w:after="40" w:line="240" w:lineRule="auto"/>
    </w:pPr>
    <w:rPr>
      <w:rFonts w:cs="Calibri"/>
    </w:rPr>
  </w:style>
  <w:style w:type="character" w:customStyle="1" w:styleId="apple-converted-space">
    <w:name w:val="apple-converted-space"/>
    <w:rsid w:val="009D5BD1"/>
  </w:style>
  <w:style w:type="character" w:customStyle="1" w:styleId="Heading2Char">
    <w:name w:val="Heading 2 Char"/>
    <w:link w:val="Heading2"/>
    <w:rsid w:val="00372CD3"/>
    <w:rPr>
      <w:rFonts w:ascii="Calibri" w:hAnsi="Calibri" w:cs="Calibri"/>
      <w:b/>
      <w:bCs/>
      <w:kern w:val="32"/>
      <w:sz w:val="36"/>
      <w:szCs w:val="36"/>
    </w:rPr>
  </w:style>
  <w:style w:type="character" w:customStyle="1" w:styleId="Heading1Char">
    <w:name w:val="Heading 1 Char"/>
    <w:link w:val="Heading1"/>
    <w:uiPriority w:val="9"/>
    <w:rsid w:val="00372CD3"/>
    <w:rPr>
      <w:rFonts w:ascii="Calibri" w:eastAsia="Calibri" w:hAnsi="Calibri" w:cs="Calibri"/>
      <w:b/>
      <w:bCs/>
      <w:kern w:val="32"/>
      <w:sz w:val="40"/>
      <w:szCs w:val="40"/>
    </w:rPr>
  </w:style>
  <w:style w:type="paragraph" w:styleId="List">
    <w:name w:val="List"/>
    <w:basedOn w:val="Normal"/>
    <w:uiPriority w:val="99"/>
    <w:unhideWhenUsed/>
    <w:rsid w:val="00535BF3"/>
    <w:pPr>
      <w:spacing w:after="60"/>
      <w:ind w:left="360" w:hanging="360"/>
      <w:contextualSpacing/>
    </w:pPr>
  </w:style>
  <w:style w:type="paragraph" w:styleId="FootnoteText">
    <w:name w:val="footnote text"/>
    <w:basedOn w:val="Normal"/>
    <w:link w:val="FootnoteTextChar"/>
    <w:uiPriority w:val="99"/>
    <w:unhideWhenUsed/>
    <w:rsid w:val="00D157D8"/>
    <w:rPr>
      <w:sz w:val="24"/>
      <w:szCs w:val="20"/>
    </w:rPr>
  </w:style>
  <w:style w:type="character" w:customStyle="1" w:styleId="FootnoteTextChar">
    <w:name w:val="Footnote Text Char"/>
    <w:link w:val="FootnoteText"/>
    <w:uiPriority w:val="99"/>
    <w:rsid w:val="00D157D8"/>
    <w:rPr>
      <w:rFonts w:ascii="Calibri" w:eastAsia="Calibri" w:hAnsi="Calibri"/>
      <w:sz w:val="24"/>
    </w:rPr>
  </w:style>
  <w:style w:type="character" w:styleId="FootnoteReference">
    <w:name w:val="footnote reference"/>
    <w:uiPriority w:val="99"/>
    <w:unhideWhenUsed/>
    <w:rsid w:val="00D157D8"/>
    <w:rPr>
      <w:rFonts w:asciiTheme="minorHAnsi" w:hAnsiTheme="minorHAnsi"/>
      <w:sz w:val="24"/>
      <w:vertAlign w:val="superscript"/>
    </w:rPr>
  </w:style>
  <w:style w:type="table" w:styleId="TableGrid">
    <w:name w:val="Table Grid"/>
    <w:basedOn w:val="TableNormal"/>
    <w:uiPriority w:val="59"/>
    <w:rsid w:val="0091441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372CD3"/>
    <w:rPr>
      <w:rFonts w:ascii="Calibri" w:hAnsi="Calibri"/>
      <w:b/>
      <w:bCs/>
      <w:i/>
      <w:iCs/>
      <w:color w:val="365F91"/>
      <w:sz w:val="28"/>
    </w:rPr>
  </w:style>
  <w:style w:type="character" w:customStyle="1" w:styleId="Heading3Char">
    <w:name w:val="Heading 3 Char"/>
    <w:link w:val="Heading3"/>
    <w:rsid w:val="00372CD3"/>
    <w:rPr>
      <w:rFonts w:ascii="Calibri" w:eastAsia="Calibri" w:hAnsi="Calibri"/>
      <w:b/>
      <w:sz w:val="32"/>
      <w:szCs w:val="32"/>
      <w:lang w:eastAsia="ja-JP"/>
    </w:rPr>
  </w:style>
  <w:style w:type="paragraph" w:styleId="TOC1">
    <w:name w:val="toc 1"/>
    <w:basedOn w:val="Normal"/>
    <w:next w:val="Normal"/>
    <w:autoRedefine/>
    <w:uiPriority w:val="39"/>
    <w:unhideWhenUsed/>
    <w:qFormat/>
    <w:rsid w:val="00372CD3"/>
    <w:pPr>
      <w:tabs>
        <w:tab w:val="decimal" w:pos="6120"/>
      </w:tabs>
      <w:spacing w:after="20" w:line="240" w:lineRule="auto"/>
    </w:pPr>
    <w:rPr>
      <w:rFonts w:asciiTheme="minorHAnsi" w:hAnsiTheme="minorHAnsi" w:cs="Calibri"/>
      <w:color w:val="000000" w:themeColor="text1"/>
      <w:szCs w:val="22"/>
      <w:lang w:eastAsia="ja-JP"/>
    </w:rPr>
  </w:style>
  <w:style w:type="character" w:customStyle="1" w:styleId="Heading4Char">
    <w:name w:val="Heading 4 Char"/>
    <w:link w:val="Heading4"/>
    <w:rsid w:val="00372CD3"/>
    <w:rPr>
      <w:rFonts w:ascii="Calibri" w:hAnsi="Calibri" w:cs="Calibri"/>
      <w:b/>
      <w:sz w:val="28"/>
      <w:szCs w:val="28"/>
    </w:rPr>
  </w:style>
  <w:style w:type="character" w:customStyle="1" w:styleId="Heading5Char">
    <w:name w:val="Heading 5 Char"/>
    <w:link w:val="Heading5"/>
    <w:rsid w:val="00372CD3"/>
    <w:rPr>
      <w:rFonts w:ascii="Calibri" w:hAnsi="Calibri" w:cs="Calibri"/>
      <w:b/>
      <w:bCs/>
      <w:i/>
      <w:iCs/>
      <w:sz w:val="28"/>
      <w:szCs w:val="26"/>
    </w:rPr>
  </w:style>
  <w:style w:type="character" w:customStyle="1" w:styleId="Heading6Char">
    <w:name w:val="Heading 6 Char"/>
    <w:link w:val="Heading6"/>
    <w:semiHidden/>
    <w:rsid w:val="00372CD3"/>
    <w:rPr>
      <w:rFonts w:asciiTheme="minorHAnsi" w:hAnsiTheme="minorHAnsi"/>
      <w:i/>
      <w:iCs/>
      <w:sz w:val="28"/>
      <w:szCs w:val="28"/>
    </w:rPr>
  </w:style>
  <w:style w:type="paragraph" w:styleId="TOC2">
    <w:name w:val="toc 2"/>
    <w:basedOn w:val="Normal"/>
    <w:next w:val="Normal"/>
    <w:autoRedefine/>
    <w:uiPriority w:val="39"/>
    <w:unhideWhenUsed/>
    <w:qFormat/>
    <w:rsid w:val="00372CD3"/>
    <w:pPr>
      <w:spacing w:after="100"/>
      <w:ind w:left="220"/>
    </w:pPr>
    <w:rPr>
      <w:rFonts w:eastAsia="Times New Roman"/>
      <w:color w:val="000000" w:themeColor="text1"/>
      <w:szCs w:val="22"/>
      <w:lang w:eastAsia="ja-JP"/>
    </w:rPr>
  </w:style>
  <w:style w:type="paragraph" w:styleId="TOC3">
    <w:name w:val="toc 3"/>
    <w:basedOn w:val="Normal"/>
    <w:next w:val="Normal"/>
    <w:autoRedefine/>
    <w:uiPriority w:val="39"/>
    <w:unhideWhenUsed/>
    <w:qFormat/>
    <w:rsid w:val="00372CD3"/>
    <w:pPr>
      <w:spacing w:after="100"/>
      <w:ind w:left="440"/>
    </w:pPr>
    <w:rPr>
      <w:rFonts w:eastAsia="Times New Roman"/>
      <w:color w:val="000000" w:themeColor="text1"/>
      <w:szCs w:val="22"/>
      <w:lang w:eastAsia="ja-JP"/>
    </w:rPr>
  </w:style>
  <w:style w:type="paragraph" w:styleId="Caption">
    <w:name w:val="caption"/>
    <w:basedOn w:val="Normal"/>
    <w:next w:val="Normal"/>
    <w:unhideWhenUsed/>
    <w:qFormat/>
    <w:rsid w:val="00372CD3"/>
    <w:pPr>
      <w:spacing w:line="240" w:lineRule="auto"/>
    </w:pPr>
    <w:rPr>
      <w:rFonts w:eastAsia="Times New Roman" w:cs="Calibri"/>
      <w:b/>
      <w:bCs/>
      <w:color w:val="000000" w:themeColor="text1"/>
      <w:sz w:val="24"/>
      <w:szCs w:val="18"/>
    </w:rPr>
  </w:style>
  <w:style w:type="paragraph" w:styleId="Title">
    <w:name w:val="Title"/>
    <w:basedOn w:val="Heading1"/>
    <w:next w:val="Normal"/>
    <w:link w:val="TitleChar"/>
    <w:qFormat/>
    <w:rsid w:val="00372CD3"/>
    <w:pPr>
      <w:tabs>
        <w:tab w:val="left" w:pos="1530"/>
      </w:tabs>
    </w:pPr>
    <w:rPr>
      <w:rFonts w:eastAsia="Times New Roman"/>
      <w:color w:val="000000" w:themeColor="text1"/>
      <w:sz w:val="48"/>
      <w:szCs w:val="38"/>
    </w:rPr>
  </w:style>
  <w:style w:type="character" w:customStyle="1" w:styleId="TitleChar">
    <w:name w:val="Title Char"/>
    <w:link w:val="Title"/>
    <w:rsid w:val="00372CD3"/>
    <w:rPr>
      <w:rFonts w:ascii="Calibri" w:hAnsi="Calibri" w:cs="Calibri"/>
      <w:b/>
      <w:bCs/>
      <w:color w:val="000000" w:themeColor="text1"/>
      <w:kern w:val="32"/>
      <w:sz w:val="48"/>
      <w:szCs w:val="38"/>
    </w:rPr>
  </w:style>
  <w:style w:type="paragraph" w:styleId="Subtitle">
    <w:name w:val="Subtitle"/>
    <w:basedOn w:val="Normal"/>
    <w:next w:val="Normal"/>
    <w:link w:val="SubtitleChar"/>
    <w:qFormat/>
    <w:rsid w:val="00372CD3"/>
    <w:pPr>
      <w:spacing w:line="240" w:lineRule="auto"/>
      <w:jc w:val="center"/>
      <w:outlineLvl w:val="1"/>
    </w:pPr>
    <w:rPr>
      <w:rFonts w:eastAsia="Times New Roman" w:cs="Calibri"/>
    </w:rPr>
  </w:style>
  <w:style w:type="character" w:customStyle="1" w:styleId="SubtitleChar">
    <w:name w:val="Subtitle Char"/>
    <w:link w:val="Subtitle"/>
    <w:rsid w:val="00372CD3"/>
    <w:rPr>
      <w:rFonts w:ascii="Calibri" w:hAnsi="Calibri" w:cs="Calibri"/>
      <w:sz w:val="28"/>
      <w:szCs w:val="28"/>
    </w:rPr>
  </w:style>
  <w:style w:type="character" w:styleId="Strong">
    <w:name w:val="Strong"/>
    <w:qFormat/>
    <w:rsid w:val="00372CD3"/>
    <w:rPr>
      <w:rFonts w:ascii="Calibri" w:hAnsi="Calibri"/>
      <w:b/>
      <w:bCs/>
      <w:sz w:val="28"/>
    </w:rPr>
  </w:style>
  <w:style w:type="character" w:styleId="Emphasis">
    <w:name w:val="Emphasis"/>
    <w:qFormat/>
    <w:rsid w:val="00372CD3"/>
    <w:rPr>
      <w:rFonts w:ascii="Calibri" w:hAnsi="Calibri"/>
      <w:i/>
      <w:iCs/>
      <w:sz w:val="28"/>
    </w:rPr>
  </w:style>
  <w:style w:type="paragraph" w:styleId="NoSpacing">
    <w:name w:val="No Spacing"/>
    <w:uiPriority w:val="1"/>
    <w:qFormat/>
    <w:rsid w:val="00372CD3"/>
    <w:rPr>
      <w:rFonts w:ascii="Calibri" w:eastAsia="Calibri" w:hAnsi="Calibri"/>
      <w:sz w:val="28"/>
      <w:szCs w:val="28"/>
    </w:rPr>
  </w:style>
  <w:style w:type="paragraph" w:styleId="IntenseQuote">
    <w:name w:val="Intense Quote"/>
    <w:basedOn w:val="Normal"/>
    <w:next w:val="Normal"/>
    <w:link w:val="IntenseQuoteChar"/>
    <w:uiPriority w:val="30"/>
    <w:qFormat/>
    <w:rsid w:val="00372CD3"/>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372CD3"/>
    <w:rPr>
      <w:rFonts w:ascii="Calibri" w:hAnsi="Calibri" w:cs="Calibri"/>
      <w:b/>
      <w:bCs/>
      <w:i/>
      <w:iCs/>
      <w:color w:val="365F91"/>
      <w:sz w:val="28"/>
      <w:szCs w:val="28"/>
    </w:rPr>
  </w:style>
  <w:style w:type="character" w:styleId="SubtleEmphasis">
    <w:name w:val="Subtle Emphasis"/>
    <w:uiPriority w:val="19"/>
    <w:qFormat/>
    <w:rsid w:val="00372CD3"/>
    <w:rPr>
      <w:rFonts w:ascii="Calibri" w:hAnsi="Calibri"/>
      <w:i/>
      <w:iCs/>
      <w:color w:val="595959"/>
      <w:sz w:val="28"/>
    </w:rPr>
  </w:style>
  <w:style w:type="character" w:styleId="SubtleReference">
    <w:name w:val="Subtle Reference"/>
    <w:uiPriority w:val="31"/>
    <w:qFormat/>
    <w:rsid w:val="00372CD3"/>
    <w:rPr>
      <w:rFonts w:ascii="Calibri" w:hAnsi="Calibri"/>
      <w:smallCaps/>
      <w:color w:val="C0504D"/>
      <w:sz w:val="28"/>
      <w:u w:val="single"/>
    </w:rPr>
  </w:style>
  <w:style w:type="character" w:styleId="IntenseReference">
    <w:name w:val="Intense Reference"/>
    <w:uiPriority w:val="32"/>
    <w:qFormat/>
    <w:rsid w:val="00372CD3"/>
    <w:rPr>
      <w:rFonts w:ascii="Calibri" w:hAnsi="Calibri"/>
      <w:b/>
      <w:bCs/>
      <w:smallCaps/>
      <w:color w:val="C0504D"/>
      <w:spacing w:val="5"/>
      <w:sz w:val="28"/>
      <w:u w:val="single"/>
    </w:rPr>
  </w:style>
  <w:style w:type="character" w:styleId="BookTitle">
    <w:name w:val="Book Title"/>
    <w:uiPriority w:val="33"/>
    <w:qFormat/>
    <w:rsid w:val="00372CD3"/>
    <w:rPr>
      <w:rFonts w:ascii="Calibri" w:hAnsi="Calibri"/>
      <w:b/>
      <w:bCs/>
      <w:smallCaps/>
      <w:spacing w:val="5"/>
      <w:sz w:val="28"/>
    </w:rPr>
  </w:style>
  <w:style w:type="paragraph" w:styleId="TOCHeading">
    <w:name w:val="TOC Heading"/>
    <w:basedOn w:val="Heading1"/>
    <w:next w:val="Normal"/>
    <w:uiPriority w:val="39"/>
    <w:semiHidden/>
    <w:unhideWhenUsed/>
    <w:qFormat/>
    <w:rsid w:val="00372CD3"/>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 w:type="table" w:styleId="PlainTable1">
    <w:name w:val="Plain Table 1"/>
    <w:basedOn w:val="TableNormal"/>
    <w:uiPriority w:val="41"/>
    <w:rsid w:val="00FE63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E637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rsid w:val="00D157D8"/>
    <w:rPr>
      <w:color w:val="0563C1" w:themeColor="hyperlink"/>
      <w:u w:val="single"/>
    </w:rPr>
  </w:style>
  <w:style w:type="paragraph" w:styleId="Header">
    <w:name w:val="header"/>
    <w:basedOn w:val="Normal"/>
    <w:link w:val="HeaderChar"/>
    <w:rsid w:val="00A53218"/>
    <w:pPr>
      <w:tabs>
        <w:tab w:val="center" w:pos="4680"/>
        <w:tab w:val="right" w:pos="9360"/>
      </w:tabs>
      <w:spacing w:after="0" w:line="240" w:lineRule="auto"/>
    </w:pPr>
  </w:style>
  <w:style w:type="character" w:customStyle="1" w:styleId="HeaderChar">
    <w:name w:val="Header Char"/>
    <w:basedOn w:val="DefaultParagraphFont"/>
    <w:link w:val="Header"/>
    <w:rsid w:val="00A53218"/>
    <w:rPr>
      <w:rFonts w:ascii="Calibri" w:eastAsia="Calibri" w:hAnsi="Calibri"/>
      <w:sz w:val="28"/>
      <w:szCs w:val="28"/>
    </w:rPr>
  </w:style>
  <w:style w:type="paragraph" w:styleId="BodyText">
    <w:name w:val="Body Text"/>
    <w:basedOn w:val="Normal"/>
    <w:link w:val="BodyTextChar"/>
    <w:rsid w:val="00F47F60"/>
    <w:pPr>
      <w:spacing w:after="120"/>
    </w:pPr>
  </w:style>
  <w:style w:type="character" w:customStyle="1" w:styleId="BodyTextChar">
    <w:name w:val="Body Text Char"/>
    <w:basedOn w:val="DefaultParagraphFont"/>
    <w:link w:val="BodyText"/>
    <w:rsid w:val="00F47F60"/>
    <w:rPr>
      <w:rFonts w:ascii="Calibri" w:eastAsia="Calibri" w:hAnsi="Calibri"/>
      <w:sz w:val="28"/>
      <w:szCs w:val="28"/>
    </w:rPr>
  </w:style>
  <w:style w:type="paragraph" w:styleId="BodyTextFirstIndent">
    <w:name w:val="Body Text First Indent"/>
    <w:basedOn w:val="BodyText"/>
    <w:link w:val="BodyTextFirstIndentChar"/>
    <w:rsid w:val="00F47F60"/>
    <w:pPr>
      <w:spacing w:after="280"/>
      <w:ind w:firstLine="360"/>
    </w:pPr>
  </w:style>
  <w:style w:type="character" w:customStyle="1" w:styleId="BodyTextFirstIndentChar">
    <w:name w:val="Body Text First Indent Char"/>
    <w:basedOn w:val="BodyTextChar"/>
    <w:link w:val="BodyTextFirstIndent"/>
    <w:rsid w:val="00F47F60"/>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da.gov/miami_university_c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613AA469.dotm</Template>
  <TotalTime>54</TotalTime>
  <Pages>9</Pages>
  <Words>1809</Words>
  <Characters>10329</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MSCOD Full Council Meeting Minutes, 12/01/2016</vt:lpstr>
    </vt:vector>
  </TitlesOfParts>
  <Company>MSCOD</Company>
  <LinksUpToDate>false</LinksUpToDate>
  <CharactersWithSpaces>12114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Full Council Meeting Minutes, 12/01/2016</dc:title>
  <dc:subject>Minutes for Full Council Meeting Minutes of 12/01/2016</dc:subject>
  <dc:creator>ldemski</dc:creator>
  <cp:keywords/>
  <dc:description/>
  <cp:lastModifiedBy>Miller, Chad (MSCOD)</cp:lastModifiedBy>
  <cp:revision>4</cp:revision>
  <dcterms:created xsi:type="dcterms:W3CDTF">2017-08-23T17:22:00Z</dcterms:created>
  <dcterms:modified xsi:type="dcterms:W3CDTF">2017-08-23T18:17:00Z</dcterms:modified>
</cp:coreProperties>
</file>