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:rsidR="00841D91" w:rsidRDefault="00841D91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4F9F30DC" wp14:editId="29225372">
                <wp:extent cx="2743200" cy="726884"/>
                <wp:effectExtent l="0" t="0" r="0" b="0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Placeholder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726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D10BF" w:rsidRDefault="007A3690" w:rsidP="004D10BF">
          <w:pPr>
            <w:pStyle w:val="Heading1"/>
          </w:pPr>
          <w:r>
            <w:t>MSCOD Council Meeting Agenda</w:t>
          </w:r>
        </w:p>
        <w:p w:rsidR="004D10BF" w:rsidRDefault="0040419D" w:rsidP="007A3690">
          <w:pPr>
            <w:tabs>
              <w:tab w:val="right" w:pos="10080"/>
            </w:tabs>
          </w:pPr>
          <w:r>
            <w:t xml:space="preserve">Date: </w:t>
          </w:r>
          <w:r w:rsidR="007A3690">
            <w:t>06</w:t>
          </w:r>
          <w:r w:rsidRPr="00B64F18">
            <w:t>/</w:t>
          </w:r>
          <w:r w:rsidR="007A3690">
            <w:t>08</w:t>
          </w:r>
          <w:r w:rsidRPr="00B64F18">
            <w:t>/</w:t>
          </w:r>
          <w:r w:rsidR="007A3690">
            <w:t>2017</w:t>
          </w:r>
        </w:p>
        <w:p w:rsidR="007A3690" w:rsidRPr="007A3690" w:rsidRDefault="007A3690" w:rsidP="007A3690">
          <w:pPr>
            <w:pStyle w:val="NoSpacing"/>
            <w:rPr>
              <w:sz w:val="22"/>
              <w:szCs w:val="22"/>
            </w:rPr>
          </w:pPr>
          <w:r w:rsidRPr="007A3690">
            <w:rPr>
              <w:sz w:val="22"/>
              <w:szCs w:val="22"/>
            </w:rPr>
            <w:t>10:00 a.m. to 2:00 p.m.</w:t>
          </w:r>
        </w:p>
        <w:p w:rsidR="007A3690" w:rsidRPr="007A3690" w:rsidRDefault="007A3690" w:rsidP="007A3690">
          <w:pPr>
            <w:pStyle w:val="NoSpacing"/>
            <w:rPr>
              <w:sz w:val="22"/>
              <w:szCs w:val="22"/>
            </w:rPr>
          </w:pPr>
          <w:r w:rsidRPr="007A3690">
            <w:rPr>
              <w:sz w:val="22"/>
              <w:szCs w:val="22"/>
            </w:rPr>
            <w:t>Northwest Area Foundation</w:t>
          </w:r>
        </w:p>
        <w:p w:rsidR="007A3690" w:rsidRPr="007A3690" w:rsidRDefault="007A3690" w:rsidP="007A3690">
          <w:pPr>
            <w:pStyle w:val="NoSpacing"/>
            <w:rPr>
              <w:sz w:val="22"/>
              <w:szCs w:val="22"/>
            </w:rPr>
          </w:pPr>
          <w:r w:rsidRPr="007A3690">
            <w:rPr>
              <w:sz w:val="22"/>
              <w:szCs w:val="22"/>
            </w:rPr>
            <w:t>60 Plato Blvd E 4th floor</w:t>
          </w:r>
        </w:p>
        <w:p w:rsidR="007A3690" w:rsidRDefault="007A3690" w:rsidP="007A3690">
          <w:pPr>
            <w:pStyle w:val="NoSpacing"/>
            <w:spacing w:after="200"/>
            <w:rPr>
              <w:sz w:val="22"/>
              <w:szCs w:val="22"/>
            </w:rPr>
          </w:pPr>
          <w:r w:rsidRPr="007A3690">
            <w:rPr>
              <w:sz w:val="22"/>
              <w:szCs w:val="22"/>
            </w:rPr>
            <w:t>St. Paul, MN 55107</w:t>
          </w:r>
        </w:p>
        <w:p w:rsidR="007A3690" w:rsidRPr="00A861AD" w:rsidRDefault="007A3690" w:rsidP="000D53BB">
          <w:pPr>
            <w:spacing w:after="0"/>
          </w:pPr>
          <w:r w:rsidRPr="00A861AD">
            <w:rPr>
              <w:rStyle w:val="Strong"/>
            </w:rPr>
            <w:t>10:00 a.m.:</w:t>
          </w:r>
          <w:r w:rsidR="007E1D0D">
            <w:tab/>
            <w:t>Call to order (5 min)</w:t>
          </w:r>
        </w:p>
        <w:p w:rsidR="007A3690" w:rsidRPr="00A861AD" w:rsidRDefault="007A3690" w:rsidP="000D53BB">
          <w:pPr>
            <w:spacing w:before="0" w:after="0"/>
            <w:ind w:firstLine="1440"/>
          </w:pPr>
          <w:r w:rsidRPr="00A861AD">
            <w:rPr>
              <w:rStyle w:val="Strong"/>
            </w:rPr>
            <w:t>ACTION:</w:t>
          </w:r>
          <w:r w:rsidRPr="00A861AD">
            <w:t xml:space="preserve"> Approval of Agenda and </w:t>
          </w:r>
          <w:r w:rsidRPr="00A861AD">
            <w:rPr>
              <w:rStyle w:val="Strong"/>
            </w:rPr>
            <w:t>ACTION:</w:t>
          </w:r>
          <w:r w:rsidRPr="00A861AD">
            <w:t xml:space="preserve"> Approval of Minutes</w:t>
          </w:r>
        </w:p>
        <w:p w:rsidR="007A3690" w:rsidRPr="00A861AD" w:rsidRDefault="007A3690" w:rsidP="000D53BB">
          <w:pPr>
            <w:ind w:left="1440" w:hanging="1440"/>
          </w:pPr>
          <w:r w:rsidRPr="00A861AD">
            <w:rPr>
              <w:rStyle w:val="Strong"/>
            </w:rPr>
            <w:t>10:05 a.m.:</w:t>
          </w:r>
          <w:r w:rsidRPr="00A861AD">
            <w:tab/>
            <w:t>Presentation: Tom Pearson, MN Governors Council on Developmental Disabilities. “Results of the general population survey regarding developmental disabilities, 55 years after the 1962 Attitudes survey”</w:t>
          </w:r>
          <w:r w:rsidR="007E1D0D">
            <w:t>. (45 min)</w:t>
          </w:r>
        </w:p>
        <w:p w:rsidR="007A3690" w:rsidRPr="00A861AD" w:rsidRDefault="007A3690" w:rsidP="007A3690">
          <w:r w:rsidRPr="00A861AD">
            <w:rPr>
              <w:rStyle w:val="Strong"/>
            </w:rPr>
            <w:t>10:50 a.m.:</w:t>
          </w:r>
          <w:r w:rsidRPr="00A861AD">
            <w:tab/>
            <w:t>W</w:t>
          </w:r>
          <w:r w:rsidR="007E1D0D">
            <w:t>ebsite/branding update (25 min)</w:t>
          </w:r>
        </w:p>
        <w:p w:rsidR="007A3690" w:rsidRPr="00A861AD" w:rsidRDefault="007A3690" w:rsidP="007A3690">
          <w:r w:rsidRPr="00A861AD">
            <w:rPr>
              <w:rStyle w:val="Strong"/>
            </w:rPr>
            <w:t>11:15 a.m.:</w:t>
          </w:r>
          <w:r w:rsidR="007E1D0D">
            <w:tab/>
            <w:t>Break (5 min)</w:t>
          </w:r>
        </w:p>
        <w:p w:rsidR="007A3690" w:rsidRPr="00A861AD" w:rsidRDefault="007A3690" w:rsidP="007A3690">
          <w:r w:rsidRPr="00A861AD">
            <w:rPr>
              <w:rStyle w:val="Strong"/>
            </w:rPr>
            <w:t>11:20 a.m.:</w:t>
          </w:r>
          <w:r w:rsidR="007E1D0D">
            <w:tab/>
            <w:t>Public Policy update (20 min)</w:t>
          </w:r>
        </w:p>
        <w:p w:rsidR="007A3690" w:rsidRPr="00A861AD" w:rsidRDefault="007A3690" w:rsidP="007A3690">
          <w:r w:rsidRPr="00A861AD">
            <w:rPr>
              <w:rStyle w:val="Strong"/>
            </w:rPr>
            <w:t>11:40 a.m.:</w:t>
          </w:r>
          <w:r w:rsidRPr="00A861AD">
            <w:tab/>
            <w:t>Mission, Visio</w:t>
          </w:r>
          <w:r w:rsidR="007E1D0D">
            <w:t>n and Goals discussion (20 min)</w:t>
          </w:r>
        </w:p>
        <w:p w:rsidR="007A3690" w:rsidRPr="00A861AD" w:rsidRDefault="007A3690" w:rsidP="007A3690">
          <w:r w:rsidRPr="00A861AD">
            <w:rPr>
              <w:rStyle w:val="Strong"/>
            </w:rPr>
            <w:t>12:00 p.m.:</w:t>
          </w:r>
          <w:r w:rsidRPr="00A861AD">
            <w:tab/>
            <w:t xml:space="preserve">Break (45 </w:t>
          </w:r>
          <w:r w:rsidR="007E1D0D">
            <w:t>min)</w:t>
          </w:r>
        </w:p>
        <w:p w:rsidR="007A3690" w:rsidRPr="00A861AD" w:rsidRDefault="007A3690" w:rsidP="000D53BB">
          <w:pPr>
            <w:spacing w:after="0"/>
          </w:pPr>
          <w:r w:rsidRPr="00A861AD">
            <w:rPr>
              <w:rStyle w:val="Strong"/>
            </w:rPr>
            <w:t>12:45 p.m.:</w:t>
          </w:r>
          <w:r w:rsidR="007E1D0D">
            <w:tab/>
            <w:t>Committee Updates (15 min)</w:t>
          </w:r>
        </w:p>
        <w:p w:rsidR="007A3690" w:rsidRPr="00FB1691" w:rsidRDefault="007A3690" w:rsidP="00FB1691">
          <w:pPr>
            <w:pStyle w:val="ListParagraph"/>
          </w:pPr>
          <w:r w:rsidRPr="00FB1691">
            <w:t>Access</w:t>
          </w:r>
        </w:p>
        <w:p w:rsidR="007A3690" w:rsidRPr="00FB1691" w:rsidRDefault="007A3690" w:rsidP="00FB1691">
          <w:pPr>
            <w:pStyle w:val="ListParagraph"/>
          </w:pPr>
          <w:r w:rsidRPr="00FB1691">
            <w:t>Employment</w:t>
          </w:r>
        </w:p>
        <w:p w:rsidR="007A3690" w:rsidRPr="00FB1691" w:rsidRDefault="007A3690" w:rsidP="00FB1691">
          <w:pPr>
            <w:pStyle w:val="ListParagraph"/>
          </w:pPr>
          <w:r w:rsidRPr="00FB1691">
            <w:t>Executive Nominations Committee</w:t>
          </w:r>
        </w:p>
        <w:p w:rsidR="007A3690" w:rsidRPr="00A861AD" w:rsidRDefault="007A3690" w:rsidP="007A3690">
          <w:r w:rsidRPr="00A861AD">
            <w:rPr>
              <w:rStyle w:val="Strong"/>
            </w:rPr>
            <w:t>1:00 p.m.:</w:t>
          </w:r>
          <w:r w:rsidRPr="00A861AD">
            <w:tab/>
            <w:t>Ex</w:t>
          </w:r>
          <w:r w:rsidR="007E1D0D">
            <w:t>-Officio Presentations (20 min)</w:t>
          </w:r>
        </w:p>
        <w:p w:rsidR="007A3690" w:rsidRPr="00A861AD" w:rsidRDefault="007A3690" w:rsidP="000D53BB">
          <w:pPr>
            <w:spacing w:after="0"/>
          </w:pPr>
          <w:r w:rsidRPr="00A861AD">
            <w:rPr>
              <w:rStyle w:val="Strong"/>
            </w:rPr>
            <w:t>1:20 p.m.:</w:t>
          </w:r>
          <w:r w:rsidRPr="00A861AD">
            <w:tab/>
            <w:t>By-Laws Revis</w:t>
          </w:r>
          <w:r w:rsidR="007E1D0D">
            <w:t>ion, Changes and Edits (25 min)</w:t>
          </w:r>
        </w:p>
        <w:p w:rsidR="007A3690" w:rsidRPr="00A861AD" w:rsidRDefault="007E1D0D" w:rsidP="000D53BB">
          <w:pPr>
            <w:spacing w:before="0"/>
            <w:ind w:firstLine="1440"/>
          </w:pPr>
          <w:r>
            <w:rPr>
              <w:rStyle w:val="Strong"/>
            </w:rPr>
            <w:t>ACTION</w:t>
          </w:r>
          <w:r w:rsidR="007A3690" w:rsidRPr="0093124D">
            <w:rPr>
              <w:rStyle w:val="Strong"/>
            </w:rPr>
            <w:t>:</w:t>
          </w:r>
          <w:r w:rsidR="007A3690" w:rsidRPr="00A861AD">
            <w:t xml:space="preserve"> Approval of Revision to By-Laws</w:t>
          </w:r>
        </w:p>
        <w:p w:rsidR="007A3690" w:rsidRPr="00E25BC1" w:rsidRDefault="007A3690" w:rsidP="000D53BB">
          <w:pPr>
            <w:spacing w:after="0"/>
            <w:rPr>
              <w:b/>
              <w:bCs/>
            </w:rPr>
          </w:pPr>
          <w:r w:rsidRPr="00A861AD">
            <w:rPr>
              <w:rStyle w:val="Strong"/>
            </w:rPr>
            <w:t>1:45 p.m.:</w:t>
          </w:r>
          <w:r w:rsidRPr="00A861AD">
            <w:rPr>
              <w:rStyle w:val="Strong"/>
            </w:rPr>
            <w:tab/>
          </w:r>
          <w:r w:rsidRPr="00A861AD">
            <w:t>Chairs report (5min).</w:t>
          </w:r>
        </w:p>
        <w:p w:rsidR="007A3690" w:rsidRPr="00A861AD" w:rsidRDefault="007A3690" w:rsidP="000D53BB">
          <w:pPr>
            <w:spacing w:before="0" w:after="0"/>
            <w:ind w:firstLine="1440"/>
          </w:pPr>
          <w:r w:rsidRPr="00A861AD">
            <w:t>Exec</w:t>
          </w:r>
          <w:r w:rsidR="007E1D0D">
            <w:t>utive Director’s report (5 min)</w:t>
          </w:r>
        </w:p>
        <w:p w:rsidR="007A3690" w:rsidRPr="00A861AD" w:rsidRDefault="007E1D0D" w:rsidP="007E1D0D">
          <w:pPr>
            <w:spacing w:before="0"/>
            <w:ind w:firstLine="1440"/>
          </w:pPr>
          <w:r>
            <w:t>Public Comment (5min)</w:t>
          </w:r>
        </w:p>
        <w:p w:rsidR="00521703" w:rsidRPr="004D10BF" w:rsidRDefault="007A3690" w:rsidP="007A3690">
          <w:r w:rsidRPr="00E25BC1">
            <w:rPr>
              <w:rStyle w:val="Strong"/>
            </w:rPr>
            <w:t>2:00 p</w:t>
          </w:r>
          <w:bookmarkStart w:id="0" w:name="_GoBack"/>
          <w:bookmarkEnd w:id="0"/>
          <w:r w:rsidRPr="00E25BC1">
            <w:rPr>
              <w:rStyle w:val="Strong"/>
            </w:rPr>
            <w:t>.m.:</w:t>
          </w:r>
          <w:r w:rsidRPr="00A861AD">
            <w:tab/>
            <w:t>Adjourn</w:t>
          </w:r>
        </w:p>
      </w:sdtContent>
    </w:sdt>
    <w:sectPr w:rsidR="00521703" w:rsidRPr="004D10BF" w:rsidSect="00CB6830">
      <w:footerReference w:type="default" r:id="rId9"/>
      <w:footerReference w:type="first" r:id="rId10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02" w:rsidRDefault="009A6402" w:rsidP="003356A9">
      <w:r>
        <w:separator/>
      </w:r>
    </w:p>
  </w:endnote>
  <w:endnote w:type="continuationSeparator" w:id="0">
    <w:p w:rsidR="009A6402" w:rsidRDefault="009A6402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DDF" w:rsidRPr="005B2DDF" w:rsidRDefault="0046688D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776D7">
          <w:t>MCD Full Council Meeting Agenda, 06/08/2017</w:t>
        </w:r>
      </w:sdtContent>
    </w:sdt>
    <w:r w:rsidR="005B2DDF" w:rsidRPr="00AF5107">
      <w:tab/>
    </w:r>
    <w:r w:rsidR="005B2DDF" w:rsidRPr="00AF5107">
      <w:fldChar w:fldCharType="begin"/>
    </w:r>
    <w:r w:rsidR="005B2DDF" w:rsidRPr="00AF5107">
      <w:instrText xml:space="preserve"> PAGE   \* MERGEFORMAT </w:instrText>
    </w:r>
    <w:r w:rsidR="005B2DDF" w:rsidRPr="00AF5107">
      <w:fldChar w:fldCharType="separate"/>
    </w:r>
    <w:r>
      <w:rPr>
        <w:noProof/>
      </w:rPr>
      <w:t>1</w:t>
    </w:r>
    <w:r w:rsidR="005B2DDF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02" w:rsidRDefault="009A6402" w:rsidP="003356A9">
      <w:r>
        <w:separator/>
      </w:r>
    </w:p>
  </w:footnote>
  <w:footnote w:type="continuationSeparator" w:id="0">
    <w:p w:rsidR="009A6402" w:rsidRDefault="009A6402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F9F30D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F91A03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D23F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1DC17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9C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F032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B21A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4682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5C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BA7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D63A25FE"/>
    <w:lvl w:ilvl="0" w:tplc="C542F6F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6"/>
  </w:num>
  <w:num w:numId="4">
    <w:abstractNumId w:val="23"/>
  </w:num>
  <w:num w:numId="5">
    <w:abstractNumId w:val="21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7"/>
  </w:num>
  <w:num w:numId="13">
    <w:abstractNumId w:val="28"/>
  </w:num>
  <w:num w:numId="14">
    <w:abstractNumId w:val="20"/>
  </w:num>
  <w:num w:numId="15">
    <w:abstractNumId w:val="8"/>
  </w:num>
  <w:num w:numId="16">
    <w:abstractNumId w:val="28"/>
  </w:num>
  <w:num w:numId="17">
    <w:abstractNumId w:val="20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2"/>
  </w:num>
  <w:num w:numId="24">
    <w:abstractNumId w:val="24"/>
  </w:num>
  <w:num w:numId="25">
    <w:abstractNumId w:val="25"/>
  </w:num>
  <w:num w:numId="26">
    <w:abstractNumId w:val="19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axMJtzMAmY6AxT9Dz6Xw9ubAyfqkIgM2gFx0n45MReMKV74EqfmyytTAfq/14u4mmQod37UCxIUnRvIhVJyWww==" w:salt="iMjwjGKtq0TP5vBAyi39Dg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02"/>
    <w:rsid w:val="00002DEC"/>
    <w:rsid w:val="000065AC"/>
    <w:rsid w:val="00006A0A"/>
    <w:rsid w:val="0003220F"/>
    <w:rsid w:val="000477BD"/>
    <w:rsid w:val="00064B90"/>
    <w:rsid w:val="0007374A"/>
    <w:rsid w:val="00080404"/>
    <w:rsid w:val="00084742"/>
    <w:rsid w:val="000B2E68"/>
    <w:rsid w:val="000C3708"/>
    <w:rsid w:val="000C3761"/>
    <w:rsid w:val="000C7373"/>
    <w:rsid w:val="000D53BB"/>
    <w:rsid w:val="000E313B"/>
    <w:rsid w:val="000E3E9D"/>
    <w:rsid w:val="000F4BB1"/>
    <w:rsid w:val="00135082"/>
    <w:rsid w:val="00135DC7"/>
    <w:rsid w:val="00147ED1"/>
    <w:rsid w:val="001500D6"/>
    <w:rsid w:val="00157C41"/>
    <w:rsid w:val="00163A94"/>
    <w:rsid w:val="001661D9"/>
    <w:rsid w:val="001708EC"/>
    <w:rsid w:val="001925A8"/>
    <w:rsid w:val="0019673D"/>
    <w:rsid w:val="001A46BB"/>
    <w:rsid w:val="001C55E0"/>
    <w:rsid w:val="001E5ECF"/>
    <w:rsid w:val="002109DF"/>
    <w:rsid w:val="00211CA3"/>
    <w:rsid w:val="00222A49"/>
    <w:rsid w:val="0022552E"/>
    <w:rsid w:val="00261247"/>
    <w:rsid w:val="00264652"/>
    <w:rsid w:val="00282084"/>
    <w:rsid w:val="00291052"/>
    <w:rsid w:val="00297C28"/>
    <w:rsid w:val="002B5E79"/>
    <w:rsid w:val="002C0859"/>
    <w:rsid w:val="002F1947"/>
    <w:rsid w:val="00306D94"/>
    <w:rsid w:val="003125DF"/>
    <w:rsid w:val="00323C8C"/>
    <w:rsid w:val="003356A9"/>
    <w:rsid w:val="00335736"/>
    <w:rsid w:val="00352C51"/>
    <w:rsid w:val="00353630"/>
    <w:rsid w:val="003563D2"/>
    <w:rsid w:val="00376FA5"/>
    <w:rsid w:val="003A1479"/>
    <w:rsid w:val="003A1813"/>
    <w:rsid w:val="003B6BD6"/>
    <w:rsid w:val="003B7D82"/>
    <w:rsid w:val="003C4644"/>
    <w:rsid w:val="003C5BE3"/>
    <w:rsid w:val="003D1577"/>
    <w:rsid w:val="003F2676"/>
    <w:rsid w:val="0040419D"/>
    <w:rsid w:val="00413A7C"/>
    <w:rsid w:val="004141DD"/>
    <w:rsid w:val="0045258B"/>
    <w:rsid w:val="00461804"/>
    <w:rsid w:val="00466810"/>
    <w:rsid w:val="0046688D"/>
    <w:rsid w:val="00471989"/>
    <w:rsid w:val="00483DD2"/>
    <w:rsid w:val="00494E6F"/>
    <w:rsid w:val="004A163E"/>
    <w:rsid w:val="004A1B4D"/>
    <w:rsid w:val="004A58DD"/>
    <w:rsid w:val="004A6119"/>
    <w:rsid w:val="004B47DC"/>
    <w:rsid w:val="004D10BF"/>
    <w:rsid w:val="004E56AB"/>
    <w:rsid w:val="004E75B3"/>
    <w:rsid w:val="004F04BA"/>
    <w:rsid w:val="004F0EFF"/>
    <w:rsid w:val="004F2ECB"/>
    <w:rsid w:val="0050093F"/>
    <w:rsid w:val="00514788"/>
    <w:rsid w:val="00521703"/>
    <w:rsid w:val="00536963"/>
    <w:rsid w:val="0054120A"/>
    <w:rsid w:val="0054371B"/>
    <w:rsid w:val="00556501"/>
    <w:rsid w:val="0056615E"/>
    <w:rsid w:val="005666F2"/>
    <w:rsid w:val="00584EBD"/>
    <w:rsid w:val="005B2DDF"/>
    <w:rsid w:val="005B4AE7"/>
    <w:rsid w:val="005B53B0"/>
    <w:rsid w:val="005D45B3"/>
    <w:rsid w:val="005E2257"/>
    <w:rsid w:val="005F1471"/>
    <w:rsid w:val="005F6005"/>
    <w:rsid w:val="006064AB"/>
    <w:rsid w:val="006423D6"/>
    <w:rsid w:val="00642740"/>
    <w:rsid w:val="00651FFD"/>
    <w:rsid w:val="00655345"/>
    <w:rsid w:val="00672536"/>
    <w:rsid w:val="0068006F"/>
    <w:rsid w:val="006818AF"/>
    <w:rsid w:val="00681EDC"/>
    <w:rsid w:val="0068649F"/>
    <w:rsid w:val="00687189"/>
    <w:rsid w:val="00697CCC"/>
    <w:rsid w:val="006B13B7"/>
    <w:rsid w:val="006B2942"/>
    <w:rsid w:val="006B3994"/>
    <w:rsid w:val="006C0E45"/>
    <w:rsid w:val="006D4829"/>
    <w:rsid w:val="006F293F"/>
    <w:rsid w:val="006F3B38"/>
    <w:rsid w:val="00702EA4"/>
    <w:rsid w:val="007137A4"/>
    <w:rsid w:val="0074778B"/>
    <w:rsid w:val="0077225E"/>
    <w:rsid w:val="007751F2"/>
    <w:rsid w:val="00777A0D"/>
    <w:rsid w:val="00792AC3"/>
    <w:rsid w:val="00793F48"/>
    <w:rsid w:val="007A3690"/>
    <w:rsid w:val="007B35B2"/>
    <w:rsid w:val="007D1FFF"/>
    <w:rsid w:val="007D42A0"/>
    <w:rsid w:val="007E1D0D"/>
    <w:rsid w:val="007E38C5"/>
    <w:rsid w:val="007E685C"/>
    <w:rsid w:val="007F6108"/>
    <w:rsid w:val="007F7097"/>
    <w:rsid w:val="008067A6"/>
    <w:rsid w:val="008147BE"/>
    <w:rsid w:val="008251B3"/>
    <w:rsid w:val="00841D91"/>
    <w:rsid w:val="00844F1D"/>
    <w:rsid w:val="0084749F"/>
    <w:rsid w:val="00864202"/>
    <w:rsid w:val="008734A9"/>
    <w:rsid w:val="008B5443"/>
    <w:rsid w:val="008C7EEB"/>
    <w:rsid w:val="008D0DEF"/>
    <w:rsid w:val="008D2256"/>
    <w:rsid w:val="008D5E3D"/>
    <w:rsid w:val="0090737A"/>
    <w:rsid w:val="0091017B"/>
    <w:rsid w:val="00911BF4"/>
    <w:rsid w:val="00933447"/>
    <w:rsid w:val="00935F7F"/>
    <w:rsid w:val="0096108C"/>
    <w:rsid w:val="00963BA0"/>
    <w:rsid w:val="00967764"/>
    <w:rsid w:val="009810EE"/>
    <w:rsid w:val="00984CC9"/>
    <w:rsid w:val="0099233F"/>
    <w:rsid w:val="009A6402"/>
    <w:rsid w:val="009A6551"/>
    <w:rsid w:val="009B54A0"/>
    <w:rsid w:val="009C6405"/>
    <w:rsid w:val="00A30799"/>
    <w:rsid w:val="00A57FE8"/>
    <w:rsid w:val="00A64ECE"/>
    <w:rsid w:val="00A66185"/>
    <w:rsid w:val="00A71CAD"/>
    <w:rsid w:val="00A731A2"/>
    <w:rsid w:val="00A827C1"/>
    <w:rsid w:val="00A93F40"/>
    <w:rsid w:val="00A96F93"/>
    <w:rsid w:val="00AD6A35"/>
    <w:rsid w:val="00AE12C2"/>
    <w:rsid w:val="00AE5772"/>
    <w:rsid w:val="00AF22AD"/>
    <w:rsid w:val="00AF5107"/>
    <w:rsid w:val="00B06264"/>
    <w:rsid w:val="00B07C8F"/>
    <w:rsid w:val="00B20061"/>
    <w:rsid w:val="00B275D4"/>
    <w:rsid w:val="00B348F3"/>
    <w:rsid w:val="00B64F18"/>
    <w:rsid w:val="00B75051"/>
    <w:rsid w:val="00B859DE"/>
    <w:rsid w:val="00BD0E59"/>
    <w:rsid w:val="00BD3B2A"/>
    <w:rsid w:val="00C12D2F"/>
    <w:rsid w:val="00C277A8"/>
    <w:rsid w:val="00C309AE"/>
    <w:rsid w:val="00C365CE"/>
    <w:rsid w:val="00C417EB"/>
    <w:rsid w:val="00C42D92"/>
    <w:rsid w:val="00C46FD6"/>
    <w:rsid w:val="00C528AE"/>
    <w:rsid w:val="00C52F15"/>
    <w:rsid w:val="00CA37D2"/>
    <w:rsid w:val="00CB6830"/>
    <w:rsid w:val="00CE45B0"/>
    <w:rsid w:val="00D0014D"/>
    <w:rsid w:val="00D22819"/>
    <w:rsid w:val="00D511F0"/>
    <w:rsid w:val="00D54EE5"/>
    <w:rsid w:val="00D63F82"/>
    <w:rsid w:val="00D640FC"/>
    <w:rsid w:val="00D70F7D"/>
    <w:rsid w:val="00D776D7"/>
    <w:rsid w:val="00D92929"/>
    <w:rsid w:val="00D93C2E"/>
    <w:rsid w:val="00D970A5"/>
    <w:rsid w:val="00DA10AB"/>
    <w:rsid w:val="00DB4967"/>
    <w:rsid w:val="00DE50CB"/>
    <w:rsid w:val="00E206AE"/>
    <w:rsid w:val="00E23397"/>
    <w:rsid w:val="00E32CD7"/>
    <w:rsid w:val="00E35FCE"/>
    <w:rsid w:val="00E44EE1"/>
    <w:rsid w:val="00E5241D"/>
    <w:rsid w:val="00E5680C"/>
    <w:rsid w:val="00E61A16"/>
    <w:rsid w:val="00E76267"/>
    <w:rsid w:val="00E84FE4"/>
    <w:rsid w:val="00E91E70"/>
    <w:rsid w:val="00EA535B"/>
    <w:rsid w:val="00EC579D"/>
    <w:rsid w:val="00ED5BDC"/>
    <w:rsid w:val="00ED7DAC"/>
    <w:rsid w:val="00F01BDF"/>
    <w:rsid w:val="00F067A6"/>
    <w:rsid w:val="00F276C0"/>
    <w:rsid w:val="00F31435"/>
    <w:rsid w:val="00F70C03"/>
    <w:rsid w:val="00F9084A"/>
    <w:rsid w:val="00FB1691"/>
    <w:rsid w:val="00FB3A91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89DD70-2D03-4BB5-B907-A45BCBE4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690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FB1691"/>
    <w:pPr>
      <w:numPr>
        <w:numId w:val="27"/>
      </w:numPr>
      <w:spacing w:before="0"/>
      <w:ind w:left="198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7A3690"/>
    <w:pPr>
      <w:spacing w:before="0" w:line="240" w:lineRule="auto"/>
    </w:pPr>
    <w:rPr>
      <w:rFonts w:eastAsia="Calibri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General%20Use%20Templates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E579-BB6B-4143-B28D-F5465797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34</TotalTime>
  <Pages>1</Pages>
  <Words>149</Words>
  <Characters>850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MCD Full Council Meeting Agenda, 06/08/2017</vt:lpstr>
    </vt:vector>
  </TitlesOfParts>
  <Manager/>
  <Company>MCD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MCD Full Council Meeting Agenda, 06/08/2017</dc:title>
  <dc:subject>Agenda for Full Council Meeting of 06/08/2017</dc:subject>
  <dc:creator>Shannon Hartwig</dc:creator>
  <cp:keywords>agenda, template</cp:keywords>
  <dc:description>Document template version 1.2, Released 4-2017</dc:description>
  <cp:lastModifiedBy>Chad Miller</cp:lastModifiedBy>
  <cp:revision>9</cp:revision>
  <dcterms:created xsi:type="dcterms:W3CDTF">2017-08-10T17:34:00Z</dcterms:created>
  <dcterms:modified xsi:type="dcterms:W3CDTF">2017-08-28T15:01:00Z</dcterms:modified>
  <cp:category>templateq</cp:category>
  <cp:contentStatus>active</cp:contentStatus>
</cp:coreProperties>
</file>