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A772D59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422502">
        <w:t>Minutes</w:t>
      </w:r>
    </w:p>
    <w:p w14:paraId="67672F44" w14:textId="01B0ABFB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3030B0">
        <w:t>July</w:t>
      </w:r>
      <w:r w:rsidR="00F7221F">
        <w:t xml:space="preserve"> </w:t>
      </w:r>
      <w:r w:rsidR="003030B0">
        <w:t>6</w:t>
      </w:r>
      <w:r w:rsidR="00BE388D">
        <w:t>, 202</w:t>
      </w:r>
      <w:r w:rsidR="00F7221F">
        <w:t>1</w:t>
      </w:r>
    </w:p>
    <w:p w14:paraId="7C8D3E35" w14:textId="24180115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3030B0">
        <w:t>4</w:t>
      </w:r>
      <w:r w:rsidR="00BE388D">
        <w:t xml:space="preserve">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030B0">
        <w:t>2</w:t>
      </w:r>
      <w:r w:rsidR="00BE388D">
        <w:t>:</w:t>
      </w:r>
      <w:r w:rsidR="003030B0">
        <w:t>59</w:t>
      </w:r>
      <w:r w:rsidR="00A50686">
        <w:t xml:space="preserve"> </w:t>
      </w:r>
      <w:r w:rsidR="00BE388D">
        <w:t>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2DF58CF3" w:rsidR="00507C83" w:rsidRDefault="008C164B" w:rsidP="00507C83">
      <w:pPr>
        <w:pStyle w:val="ListParagraph"/>
      </w:pPr>
      <w:r>
        <w:t>Ted Stamp</w:t>
      </w:r>
    </w:p>
    <w:p w14:paraId="402D0571" w14:textId="27BF42DC" w:rsidR="006E0D77" w:rsidRDefault="006E0D77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2098D54F" w14:textId="674AC6F2" w:rsidR="003A1E87" w:rsidRDefault="008C164B" w:rsidP="003A1E87">
      <w:r w:rsidRPr="00F7221F">
        <w:t>Welcome</w:t>
      </w:r>
    </w:p>
    <w:p w14:paraId="17048180" w14:textId="2B51FC4B" w:rsidR="008C164B" w:rsidRDefault="00D062C2" w:rsidP="004C2018">
      <w:r>
        <w:t xml:space="preserve">No </w:t>
      </w:r>
      <w:r w:rsidR="003A1E87">
        <w:t xml:space="preserve">Minute approval, </w:t>
      </w:r>
      <w:r w:rsidR="00545F17">
        <w:t>minutes distributed</w:t>
      </w:r>
      <w:r w:rsidR="00C536B8">
        <w:t xml:space="preserve"> were </w:t>
      </w:r>
      <w:r w:rsidR="00545F17">
        <w:t xml:space="preserve">the </w:t>
      </w:r>
      <w:r w:rsidR="005841B5">
        <w:t>June 1, 2021</w:t>
      </w:r>
      <w:r w:rsidR="00545F17">
        <w:t xml:space="preserve"> minutes</w:t>
      </w:r>
      <w:r w:rsidR="00732001">
        <w:t>. The group</w:t>
      </w:r>
      <w:r>
        <w:t xml:space="preserve"> will</w:t>
      </w:r>
      <w:r w:rsidR="00732001">
        <w:t xml:space="preserve"> approve </w:t>
      </w:r>
      <w:r>
        <w:t>June 1</w:t>
      </w:r>
      <w:r w:rsidR="003030B0">
        <w:t xml:space="preserve">, </w:t>
      </w:r>
      <w:r>
        <w:t>8</w:t>
      </w:r>
      <w:r w:rsidR="003030B0">
        <w:t xml:space="preserve"> and July 6, 2021</w:t>
      </w:r>
      <w:r>
        <w:t xml:space="preserve"> meeting minutes in the </w:t>
      </w:r>
      <w:r w:rsidR="003030B0">
        <w:t>August</w:t>
      </w:r>
      <w:r>
        <w:t xml:space="preserve"> 1</w:t>
      </w:r>
      <w:r w:rsidR="003030B0">
        <w:t>0,</w:t>
      </w:r>
      <w:r>
        <w:t xml:space="preserve"> meeting.</w:t>
      </w:r>
    </w:p>
    <w:p w14:paraId="24D238BE" w14:textId="7B2FB7F8" w:rsidR="00545F17" w:rsidRDefault="00F7221F" w:rsidP="00DA0E01">
      <w:r w:rsidRPr="00DC60E0">
        <w:t xml:space="preserve">The group reviewed the following document and made suggestions and edits. </w:t>
      </w:r>
      <w:r w:rsidR="00545F17">
        <w:t>E</w:t>
      </w:r>
      <w:r w:rsidR="00545F17" w:rsidRPr="00DC60E0">
        <w:t>xecutive Director Limitation Quadrant Policies 2021 04 12 w feedback.docx</w:t>
      </w:r>
      <w:r w:rsidR="00545F17">
        <w:t xml:space="preserve">, continued where </w:t>
      </w:r>
      <w:r w:rsidR="008E4BA7">
        <w:t>they</w:t>
      </w:r>
      <w:r w:rsidR="00545F17">
        <w:t xml:space="preserve"> left off last week.</w:t>
      </w:r>
    </w:p>
    <w:p w14:paraId="7DF57218" w14:textId="0AE992D0" w:rsidR="00C17573" w:rsidRDefault="008C164B" w:rsidP="004C2018">
      <w:r w:rsidRPr="00BB5C5F">
        <w:rPr>
          <w:rStyle w:val="Strong"/>
        </w:rPr>
        <w:t>Next steps</w:t>
      </w:r>
      <w:r w:rsidR="00C17573">
        <w:rPr>
          <w:rStyle w:val="Strong"/>
        </w:rPr>
        <w:t>:</w:t>
      </w:r>
      <w:r w:rsidR="00C17573" w:rsidRPr="00940593">
        <w:t xml:space="preserve"> </w:t>
      </w:r>
      <w:r w:rsidR="005D6E30">
        <w:t xml:space="preserve">The next meeting for </w:t>
      </w:r>
      <w:r w:rsidR="003030B0">
        <w:t>August 3,</w:t>
      </w:r>
      <w:r w:rsidR="005D6E30">
        <w:t xml:space="preserve"> will be cancelled, and the group will meet on </w:t>
      </w:r>
      <w:r w:rsidR="003030B0">
        <w:t>August</w:t>
      </w:r>
      <w:r w:rsidR="005D6E30">
        <w:t xml:space="preserve"> 1</w:t>
      </w:r>
      <w:r w:rsidR="003030B0">
        <w:t>0</w:t>
      </w:r>
      <w:r w:rsidR="005D6E30">
        <w:t>.</w:t>
      </w:r>
    </w:p>
    <w:p w14:paraId="0EB856E4" w14:textId="6FDE7EFC" w:rsidR="005D6E30" w:rsidRPr="0036117E" w:rsidRDefault="00D062C2" w:rsidP="004C2018">
      <w:r>
        <w:t>Group will</w:t>
      </w:r>
      <w:r w:rsidR="003030B0">
        <w:t xml:space="preserve"> </w:t>
      </w:r>
      <w:r>
        <w:t>approve t</w:t>
      </w:r>
      <w:r w:rsidR="003030B0">
        <w:t>hree</w:t>
      </w:r>
      <w:r>
        <w:t xml:space="preserve"> sets of minutes.</w:t>
      </w:r>
    </w:p>
    <w:sectPr w:rsidR="005D6E30" w:rsidRPr="0036117E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64182ABD" w:rsidR="00F7221F" w:rsidRDefault="00710240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277B">
          <w:t>Governance Systems Committee Minutes, 7/6/21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3CC0F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5AA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CE5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E0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B2CD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CAD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EA9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C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27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2C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6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qQUAJsG4Ii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277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54377"/>
    <w:rsid w:val="00261247"/>
    <w:rsid w:val="00264652"/>
    <w:rsid w:val="0026674F"/>
    <w:rsid w:val="00274594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30B0"/>
    <w:rsid w:val="00306D94"/>
    <w:rsid w:val="003125DF"/>
    <w:rsid w:val="003306BB"/>
    <w:rsid w:val="00330A0B"/>
    <w:rsid w:val="00335736"/>
    <w:rsid w:val="003563D2"/>
    <w:rsid w:val="0036117E"/>
    <w:rsid w:val="00376FA5"/>
    <w:rsid w:val="003A1479"/>
    <w:rsid w:val="003A1813"/>
    <w:rsid w:val="003A1E87"/>
    <w:rsid w:val="003B7D82"/>
    <w:rsid w:val="003C0F4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3357C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45F17"/>
    <w:rsid w:val="00550CB2"/>
    <w:rsid w:val="0056615E"/>
    <w:rsid w:val="005666F2"/>
    <w:rsid w:val="0057515F"/>
    <w:rsid w:val="0058227B"/>
    <w:rsid w:val="005841B5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D6E30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3F79"/>
    <w:rsid w:val="00697CCC"/>
    <w:rsid w:val="006B13B7"/>
    <w:rsid w:val="006B2942"/>
    <w:rsid w:val="006B3994"/>
    <w:rsid w:val="006C0E45"/>
    <w:rsid w:val="006D4829"/>
    <w:rsid w:val="006E0D77"/>
    <w:rsid w:val="006E18EC"/>
    <w:rsid w:val="006F3B38"/>
    <w:rsid w:val="00710240"/>
    <w:rsid w:val="007137A4"/>
    <w:rsid w:val="00732001"/>
    <w:rsid w:val="0074778B"/>
    <w:rsid w:val="00764A92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2569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E4BA7"/>
    <w:rsid w:val="008E55D1"/>
    <w:rsid w:val="008F51DF"/>
    <w:rsid w:val="008F7133"/>
    <w:rsid w:val="00905BC6"/>
    <w:rsid w:val="0090737A"/>
    <w:rsid w:val="00923C6E"/>
    <w:rsid w:val="009355A9"/>
    <w:rsid w:val="00940593"/>
    <w:rsid w:val="009446BC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87453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0686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A6294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BF09AA"/>
    <w:rsid w:val="00C05A8E"/>
    <w:rsid w:val="00C06065"/>
    <w:rsid w:val="00C12D2F"/>
    <w:rsid w:val="00C17573"/>
    <w:rsid w:val="00C277A8"/>
    <w:rsid w:val="00C309AE"/>
    <w:rsid w:val="00C365CE"/>
    <w:rsid w:val="00C417EB"/>
    <w:rsid w:val="00C528AE"/>
    <w:rsid w:val="00C536B8"/>
    <w:rsid w:val="00C55ED8"/>
    <w:rsid w:val="00C77B3F"/>
    <w:rsid w:val="00C84AD3"/>
    <w:rsid w:val="00C87E0E"/>
    <w:rsid w:val="00C90830"/>
    <w:rsid w:val="00CA5D23"/>
    <w:rsid w:val="00CD317B"/>
    <w:rsid w:val="00CE0FEE"/>
    <w:rsid w:val="00CE266A"/>
    <w:rsid w:val="00CE45B0"/>
    <w:rsid w:val="00CF1393"/>
    <w:rsid w:val="00CF4F3A"/>
    <w:rsid w:val="00D0014D"/>
    <w:rsid w:val="00D062C2"/>
    <w:rsid w:val="00D22819"/>
    <w:rsid w:val="00D33929"/>
    <w:rsid w:val="00D37064"/>
    <w:rsid w:val="00D50EAA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A20B5"/>
    <w:rsid w:val="00DA72D5"/>
    <w:rsid w:val="00DB4967"/>
    <w:rsid w:val="00DC1A1C"/>
    <w:rsid w:val="00DC22CF"/>
    <w:rsid w:val="00DC60E0"/>
    <w:rsid w:val="00DD004A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621B"/>
    <w:rsid w:val="00ED651C"/>
    <w:rsid w:val="00ED7DAC"/>
    <w:rsid w:val="00EE25A7"/>
    <w:rsid w:val="00EF68C0"/>
    <w:rsid w:val="00F067A6"/>
    <w:rsid w:val="00F20B25"/>
    <w:rsid w:val="00F212F3"/>
    <w:rsid w:val="00F278C3"/>
    <w:rsid w:val="00F661A6"/>
    <w:rsid w:val="00F70C03"/>
    <w:rsid w:val="00F7221F"/>
    <w:rsid w:val="00F819BD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240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F50E1-0385-4516-9766-1604C9045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82a44-7896-42ed-b0c5-b6484b0890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3</TotalTime>
  <Pages>1</Pages>
  <Words>126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Minutes, 7/6/21</vt:lpstr>
    </vt:vector>
  </TitlesOfParts>
  <Manager/>
  <Company>Minnesota Council on Disability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Minutes, 7/6/21</dc:title>
  <dc:subject>Meeting minutes</dc:subject>
  <dc:creator>Hartwig, Shannon (MCD)</dc:creator>
  <cp:keywords/>
  <dc:description/>
  <cp:lastModifiedBy>Miller, Chad (MCD)</cp:lastModifiedBy>
  <cp:revision>4</cp:revision>
  <dcterms:created xsi:type="dcterms:W3CDTF">2021-09-09T22:07:00Z</dcterms:created>
  <dcterms:modified xsi:type="dcterms:W3CDTF">2021-09-09T22:09:00Z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