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6A772D59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422502">
        <w:t>Minutes</w:t>
      </w:r>
    </w:p>
    <w:p w14:paraId="67672F44" w14:textId="700E5DD6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3A1E87">
        <w:t>May</w:t>
      </w:r>
      <w:r w:rsidR="00F7221F">
        <w:t xml:space="preserve"> </w:t>
      </w:r>
      <w:r w:rsidR="00545F17">
        <w:t>11</w:t>
      </w:r>
      <w:r w:rsidR="00BE388D">
        <w:t>, 202</w:t>
      </w:r>
      <w:r w:rsidR="00F7221F">
        <w:t>1</w:t>
      </w:r>
    </w:p>
    <w:p w14:paraId="7C8D3E35" w14:textId="282EF5DA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987453">
        <w:t>3</w:t>
      </w:r>
      <w:r w:rsidR="00BE388D">
        <w:t>:</w:t>
      </w:r>
      <w:r w:rsidR="00987453">
        <w:t>4</w:t>
      </w:r>
      <w:r w:rsidR="00A50686">
        <w:t xml:space="preserve">6 </w:t>
      </w:r>
      <w:r w:rsidR="00BE388D">
        <w:t>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77777777" w:rsidR="00507C83" w:rsidRDefault="008C164B" w:rsidP="00507C83">
      <w:pPr>
        <w:pStyle w:val="ListParagraph"/>
      </w:pPr>
      <w:r>
        <w:t>Ted Stamp</w:t>
      </w:r>
    </w:p>
    <w:p w14:paraId="19D2DFD3" w14:textId="77777777" w:rsidR="009854E7" w:rsidRDefault="00F7221F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2098D54F" w14:textId="193F9BCE" w:rsidR="003A1E87" w:rsidRDefault="008C164B" w:rsidP="003A1E87">
      <w:r w:rsidRPr="00F7221F">
        <w:t>Welcome</w:t>
      </w:r>
    </w:p>
    <w:p w14:paraId="17048180" w14:textId="7E4C5B89" w:rsidR="008C164B" w:rsidRDefault="003A1E87" w:rsidP="004C2018">
      <w:r>
        <w:t xml:space="preserve">Minute approval, </w:t>
      </w:r>
      <w:proofErr w:type="gramStart"/>
      <w:r w:rsidR="00545F17">
        <w:t>No</w:t>
      </w:r>
      <w:proofErr w:type="gramEnd"/>
      <w:r w:rsidR="00545F17">
        <w:t xml:space="preserve"> minutes distributed, the May 4, minutes will be included in the June 4</w:t>
      </w:r>
      <w:r w:rsidR="00545F17" w:rsidRPr="00545F17">
        <w:rPr>
          <w:vertAlign w:val="superscript"/>
        </w:rPr>
        <w:t>th</w:t>
      </w:r>
      <w:r w:rsidR="00545F17">
        <w:t xml:space="preserve"> meeting packet.</w:t>
      </w:r>
    </w:p>
    <w:p w14:paraId="24D238BE" w14:textId="5F785599" w:rsidR="00545F17" w:rsidRDefault="00F7221F" w:rsidP="00DA0E01">
      <w:r w:rsidRPr="00DC60E0">
        <w:t xml:space="preserve">The group reviewed the following documents and made suggestions and edits. </w:t>
      </w:r>
      <w:r w:rsidR="00545F17">
        <w:t>E</w:t>
      </w:r>
      <w:r w:rsidR="00545F17" w:rsidRPr="00DC60E0">
        <w:t>xecutive Director Limitation Quadrant Policies 2021 04 12 w feedback.docx</w:t>
      </w:r>
      <w:r w:rsidR="00545F17">
        <w:t xml:space="preserve">, continued where </w:t>
      </w:r>
      <w:r w:rsidR="008E4BA7">
        <w:t>they</w:t>
      </w:r>
      <w:r w:rsidR="00545F17">
        <w:t xml:space="preserve"> left off last week.</w:t>
      </w:r>
    </w:p>
    <w:p w14:paraId="5507B7E6" w14:textId="54A97546" w:rsidR="00F7221F" w:rsidRPr="00DC60E0" w:rsidRDefault="003C0F42" w:rsidP="00DA0E01">
      <w:r w:rsidRPr="00DC60E0">
        <w:t>Governance Process Quadrant Policies for 2021 04 06.docx</w:t>
      </w:r>
      <w:r>
        <w:t>,</w:t>
      </w:r>
      <w:r w:rsidR="009446BC">
        <w:t xml:space="preserve"> and</w:t>
      </w:r>
      <w:r>
        <w:t xml:space="preserve"> </w:t>
      </w:r>
      <w:r w:rsidRPr="00DC60E0">
        <w:t xml:space="preserve">Council ED Delegation policy quadrant 2021 04 07.docx, </w:t>
      </w:r>
      <w:r w:rsidR="009446BC">
        <w:t>are finished up and ready to be sent out to the MCD group for review.</w:t>
      </w:r>
    </w:p>
    <w:p w14:paraId="7DF57218" w14:textId="15F733BD" w:rsidR="00C17573" w:rsidRPr="00BF09AA" w:rsidRDefault="008C164B" w:rsidP="004C2018">
      <w:r w:rsidRPr="00BB5C5F">
        <w:rPr>
          <w:rStyle w:val="Strong"/>
        </w:rPr>
        <w:t>Next steps</w:t>
      </w:r>
      <w:r w:rsidR="00C17573">
        <w:rPr>
          <w:rStyle w:val="Strong"/>
        </w:rPr>
        <w:t xml:space="preserve">: </w:t>
      </w:r>
      <w:r w:rsidR="00D50EAA" w:rsidRPr="00BF09AA">
        <w:t>Hope Johnson will present the completed documents to the Executive Committee at the May 18, 2021 meeting.</w:t>
      </w:r>
    </w:p>
    <w:sectPr w:rsidR="00C17573" w:rsidRPr="00BF09AA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14824BEA" w:rsidR="00F7221F" w:rsidRDefault="00CD317B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159">
          <w:t xml:space="preserve">Governance Systems Committee Meeting Minutes, </w:t>
        </w:r>
        <w:r w:rsidR="00A50686">
          <w:t>5</w:t>
        </w:r>
        <w:r w:rsidR="00782159">
          <w:t>/1</w:t>
        </w:r>
        <w:r w:rsidR="00A50686">
          <w:t>1</w:t>
        </w:r>
        <w:r w:rsidR="00782159">
          <w:t>/21</w:t>
        </w:r>
      </w:sdtContent>
    </w:sdt>
    <w:r w:rsidR="00AE45EF">
      <w:tab/>
    </w:r>
    <w:r w:rsidR="00AE45EF">
      <w:fldChar w:fldCharType="begin"/>
    </w:r>
    <w:r w:rsidR="00AE45EF">
      <w:instrText xml:space="preserve"> PAGE   \* MERGEFORMAT </w:instrText>
    </w:r>
    <w:r w:rsidR="00AE45EF">
      <w:fldChar w:fldCharType="separate"/>
    </w:r>
    <w:r w:rsidR="00AE45EF">
      <w:rPr>
        <w:noProof/>
      </w:rPr>
      <w:t>1</w:t>
    </w:r>
    <w:r w:rsidR="00AE45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A00AD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20D7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3609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1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A614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A8AA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22FD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7E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EE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C2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6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qgUAoGbidC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A1E87"/>
    <w:rsid w:val="003B7D82"/>
    <w:rsid w:val="003C0F4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3357C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45F17"/>
    <w:rsid w:val="00550CB2"/>
    <w:rsid w:val="0056615E"/>
    <w:rsid w:val="005666F2"/>
    <w:rsid w:val="0057515F"/>
    <w:rsid w:val="0058227B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64A92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E4BA7"/>
    <w:rsid w:val="008F7133"/>
    <w:rsid w:val="00905BC6"/>
    <w:rsid w:val="0090737A"/>
    <w:rsid w:val="009446BC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87453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0686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BF09AA"/>
    <w:rsid w:val="00C05A8E"/>
    <w:rsid w:val="00C06065"/>
    <w:rsid w:val="00C12D2F"/>
    <w:rsid w:val="00C17573"/>
    <w:rsid w:val="00C277A8"/>
    <w:rsid w:val="00C309AE"/>
    <w:rsid w:val="00C365CE"/>
    <w:rsid w:val="00C417EB"/>
    <w:rsid w:val="00C528AE"/>
    <w:rsid w:val="00C55ED8"/>
    <w:rsid w:val="00C77B3F"/>
    <w:rsid w:val="00C87E0E"/>
    <w:rsid w:val="00C90830"/>
    <w:rsid w:val="00CA5D23"/>
    <w:rsid w:val="00CD317B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50EAA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A20B5"/>
    <w:rsid w:val="00DB4967"/>
    <w:rsid w:val="00DC1A1C"/>
    <w:rsid w:val="00DC22CF"/>
    <w:rsid w:val="00DC60E0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221F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9A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BodyText">
    <w:name w:val="Body Text"/>
    <w:basedOn w:val="Normal"/>
    <w:link w:val="BodyTextChar"/>
    <w:unhideWhenUsed/>
    <w:rsid w:val="008C1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F50E1-0385-4516-9766-1604C9045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2bb82a44-7896-42ed-b0c5-b6484b08905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3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5/11/21</vt:lpstr>
    </vt:vector>
  </TitlesOfParts>
  <Manager/>
  <Company>Minnesota Council on Disability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5/11/21</dc:title>
  <dc:subject>Meeting minutes</dc:subject>
  <dc:creator>Hartwig, Shannon (MCD)</dc:creator>
  <cp:keywords/>
  <dc:description/>
  <cp:lastModifiedBy>Miller, Chad (MCD)</cp:lastModifiedBy>
  <cp:revision>6</cp:revision>
  <dcterms:created xsi:type="dcterms:W3CDTF">2021-05-13T20:31:00Z</dcterms:created>
  <dcterms:modified xsi:type="dcterms:W3CDTF">2021-05-13T20:33:00Z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