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color w:val="003865"/>
          <w:sz w:val="40"/>
          <w:szCs w:val="40"/>
        </w:rPr>
        <w:id w:val="10729564"/>
        <w:docPartObj>
          <w:docPartGallery w:val="Cover Pages"/>
          <w:docPartUnique/>
        </w:docPartObj>
      </w:sdtPr>
      <w:sdtEndPr>
        <w:rPr>
          <w:szCs w:val="20"/>
        </w:rPr>
      </w:sdtEndPr>
      <w:sdtContent>
        <w:p w14:paraId="04CC4185" w14:textId="77777777" w:rsidR="00C87E0E" w:rsidRDefault="006575CB" w:rsidP="00AB65FF">
          <w:r>
            <w:rPr>
              <w:noProof/>
              <w:lang w:bidi="ar-SA"/>
            </w:rPr>
            <w:drawing>
              <wp:inline distT="0" distB="0" distL="0" distR="0" wp14:anchorId="5C08B1C6" wp14:editId="5498CF6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DC94C7F" w14:textId="22C02E43" w:rsidR="00C406B9" w:rsidRDefault="00E00669" w:rsidP="00C406B9">
          <w:pPr>
            <w:pStyle w:val="Heading1"/>
          </w:pPr>
          <w:r>
            <w:t>Full Council</w:t>
          </w:r>
          <w:r w:rsidR="00C406B9">
            <w:t xml:space="preserve"> Meeting: Journal of Votes</w:t>
          </w:r>
        </w:p>
      </w:sdtContent>
    </w:sdt>
    <w:p w14:paraId="14DDD04F" w14:textId="77777777" w:rsidR="006D7F90" w:rsidRDefault="006D7F90" w:rsidP="006D7F90">
      <w:pPr>
        <w:pStyle w:val="NoSpacing"/>
      </w:pPr>
      <w:r>
        <w:t>Wednesday, March 3, 2021</w:t>
      </w:r>
    </w:p>
    <w:p w14:paraId="1C8D21C8" w14:textId="77777777" w:rsidR="006D7F90" w:rsidRDefault="006D7F90" w:rsidP="006D7F90">
      <w:pPr>
        <w:pStyle w:val="NoSpacing"/>
      </w:pPr>
      <w:r>
        <w:t>3:00 pm - 4:00 pm</w:t>
      </w:r>
    </w:p>
    <w:p w14:paraId="6D55ADE3" w14:textId="77777777" w:rsidR="006D7F90" w:rsidRDefault="006D7F90" w:rsidP="006D7F90">
      <w:pPr>
        <w:pStyle w:val="NoSpacing"/>
      </w:pPr>
      <w:r>
        <w:t>Location: 121 East 7th Place, St. Paul MN 55101</w:t>
      </w:r>
    </w:p>
    <w:p w14:paraId="393A446C" w14:textId="77777777" w:rsidR="00DD6DD9" w:rsidRDefault="00DD6DD9" w:rsidP="00DD6DD9">
      <w:pPr>
        <w:pStyle w:val="NoSpacing"/>
      </w:pPr>
      <w:r>
        <w:t>Meeting conducted via Teams</w:t>
      </w:r>
    </w:p>
    <w:p w14:paraId="1CBD6D98" w14:textId="22E38C1F" w:rsidR="00C406B9" w:rsidRDefault="00C406B9" w:rsidP="00C406B9">
      <w:pPr>
        <w:pStyle w:val="Heading2"/>
      </w:pPr>
      <w:r>
        <w:t>MOTION</w:t>
      </w:r>
      <w:r w:rsidRPr="00857228">
        <w:t xml:space="preserve"> </w:t>
      </w:r>
      <w:r w:rsidR="00DD6DD9">
        <w:t>00</w:t>
      </w:r>
      <w:r w:rsidR="006D7F90">
        <w:t>3</w:t>
      </w:r>
      <w:r>
        <w:t>:</w:t>
      </w:r>
      <w:r w:rsidRPr="00857228">
        <w:t xml:space="preserve"> </w:t>
      </w:r>
      <w:r w:rsidR="006D7F90">
        <w:t>Close Meeting</w:t>
      </w:r>
    </w:p>
    <w:p w14:paraId="78ECFEBD" w14:textId="4A9300AC" w:rsidR="00C406B9" w:rsidRPr="00C406B9" w:rsidRDefault="006D7F90" w:rsidP="00C406B9">
      <w:r>
        <w:t xml:space="preserve">Motion to was made by Nichole Villavicencio to </w:t>
      </w:r>
      <w:r w:rsidRPr="00197CE7">
        <w:t>close</w:t>
      </w:r>
      <w:r>
        <w:t xml:space="preserve"> the meeting</w:t>
      </w:r>
      <w:r w:rsidRPr="00197CE7">
        <w:t xml:space="preserve"> under Minn. Stat. § 13D.05, </w:t>
      </w:r>
      <w:proofErr w:type="spellStart"/>
      <w:r w:rsidRPr="00197CE7">
        <w:t>subd</w:t>
      </w:r>
      <w:proofErr w:type="spellEnd"/>
      <w:r w:rsidRPr="00197CE7">
        <w:t>. 3(b) for attorney-client privileged discussions on a potential settlement and litigation strategy for threatened litigation by a separated employee</w:t>
      </w:r>
      <w:r>
        <w:t>, it was seconded by Ted Stamp, motion unanimously passed by roll call vote, with all members in favor. Moved to closed meeting at 3:09 p.m.</w:t>
      </w:r>
    </w:p>
    <w:tbl>
      <w:tblPr>
        <w:tblStyle w:val="TableGrid1"/>
        <w:tblW w:w="0" w:type="auto"/>
        <w:tblLook w:val="0420" w:firstRow="1" w:lastRow="0" w:firstColumn="0" w:lastColumn="0" w:noHBand="0" w:noVBand="1"/>
      </w:tblPr>
      <w:tblGrid>
        <w:gridCol w:w="5035"/>
        <w:gridCol w:w="5035"/>
      </w:tblGrid>
      <w:tr w:rsidR="00EE0D56" w:rsidRPr="008771F6" w14:paraId="6CF161B9"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20EF71B9" w14:textId="6E7429FB" w:rsidR="00EE0D56" w:rsidRPr="008771F6" w:rsidRDefault="00EE0D56" w:rsidP="008771F6">
            <w:bookmarkStart w:id="0" w:name="ColumnTitle_Motion_1"/>
            <w:bookmarkEnd w:id="0"/>
            <w:r w:rsidRPr="008771F6">
              <w:t>Name</w:t>
            </w:r>
          </w:p>
        </w:tc>
        <w:tc>
          <w:tcPr>
            <w:tcW w:w="5035" w:type="dxa"/>
          </w:tcPr>
          <w:p w14:paraId="1CEA8B5E" w14:textId="3AAA5100" w:rsidR="00EE0D56" w:rsidRPr="008771F6" w:rsidRDefault="00EE0D56" w:rsidP="008771F6">
            <w:r w:rsidRPr="008771F6">
              <w:t>Vote</w:t>
            </w:r>
          </w:p>
        </w:tc>
      </w:tr>
      <w:tr w:rsidR="00AD1D2B" w14:paraId="24607A87"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3EE87A" w14:textId="3793746A" w:rsidR="00AD1D2B" w:rsidRPr="008771F6" w:rsidRDefault="00AD1D2B" w:rsidP="00AD1D2B">
            <w:r w:rsidRPr="008771F6">
              <w:t>Nichole Villavicencio (chair)</w:t>
            </w:r>
          </w:p>
        </w:tc>
        <w:tc>
          <w:tcPr>
            <w:tcW w:w="5035" w:type="dxa"/>
          </w:tcPr>
          <w:p w14:paraId="1F6943F3" w14:textId="52DF8A15" w:rsidR="00AD1D2B" w:rsidRPr="008771F6" w:rsidRDefault="00AD1D2B" w:rsidP="00AD1D2B">
            <w:r w:rsidRPr="008771F6">
              <w:t>Affirm</w:t>
            </w:r>
          </w:p>
        </w:tc>
      </w:tr>
      <w:tr w:rsidR="00AD1D2B" w14:paraId="6ABE676A"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494ED5" w14:textId="6B031C49" w:rsidR="00AD1D2B" w:rsidRPr="008771F6" w:rsidRDefault="00AD1D2B" w:rsidP="00AD1D2B">
            <w:r w:rsidRPr="008771F6">
              <w:t xml:space="preserve">Trent </w:t>
            </w:r>
            <w:proofErr w:type="spellStart"/>
            <w:r w:rsidRPr="008771F6">
              <w:t>Dilks</w:t>
            </w:r>
            <w:proofErr w:type="spellEnd"/>
            <w:r w:rsidRPr="008771F6">
              <w:t xml:space="preserve"> (vice chair)</w:t>
            </w:r>
          </w:p>
        </w:tc>
        <w:tc>
          <w:tcPr>
            <w:tcW w:w="5035" w:type="dxa"/>
          </w:tcPr>
          <w:p w14:paraId="2B62074A" w14:textId="64C1328D" w:rsidR="00AD1D2B" w:rsidRPr="008771F6" w:rsidRDefault="00AD1D2B" w:rsidP="00AD1D2B">
            <w:r>
              <w:t>Affirm</w:t>
            </w:r>
          </w:p>
        </w:tc>
      </w:tr>
      <w:tr w:rsidR="00AD1D2B" w14:paraId="6440474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5923CEE" w14:textId="198EDA74" w:rsidR="00AD1D2B" w:rsidRPr="008771F6" w:rsidRDefault="00AD1D2B" w:rsidP="00AD1D2B">
            <w:r w:rsidRPr="008771F6">
              <w:t>Quinn Nystrom</w:t>
            </w:r>
          </w:p>
        </w:tc>
        <w:tc>
          <w:tcPr>
            <w:tcW w:w="5035" w:type="dxa"/>
          </w:tcPr>
          <w:p w14:paraId="76382DC1" w14:textId="62BD2CC7" w:rsidR="00AD1D2B" w:rsidRPr="008771F6" w:rsidRDefault="00AD1D2B" w:rsidP="00AD1D2B">
            <w:r>
              <w:t>Absent</w:t>
            </w:r>
          </w:p>
        </w:tc>
      </w:tr>
      <w:tr w:rsidR="00AD1D2B" w14:paraId="335F6D5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FAC2D0" w14:textId="07F408D0" w:rsidR="00AD1D2B" w:rsidRPr="008771F6" w:rsidRDefault="00AD1D2B" w:rsidP="00AD1D2B">
            <w:r w:rsidRPr="008771F6">
              <w:t>Myrna Peterson</w:t>
            </w:r>
          </w:p>
        </w:tc>
        <w:tc>
          <w:tcPr>
            <w:tcW w:w="5035" w:type="dxa"/>
          </w:tcPr>
          <w:p w14:paraId="7F10677F" w14:textId="0E6BBB2B" w:rsidR="00AD1D2B" w:rsidRPr="008771F6" w:rsidRDefault="00AD1D2B" w:rsidP="00AD1D2B">
            <w:r>
              <w:t>Absent</w:t>
            </w:r>
          </w:p>
        </w:tc>
      </w:tr>
      <w:tr w:rsidR="00AD1D2B" w14:paraId="7448CE1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EF2ACB2" w14:textId="53C09E3E" w:rsidR="00AD1D2B" w:rsidRPr="008771F6" w:rsidRDefault="00AD1D2B" w:rsidP="00AD1D2B">
            <w:r w:rsidRPr="008771F6">
              <w:t>Dave Johnson</w:t>
            </w:r>
          </w:p>
        </w:tc>
        <w:tc>
          <w:tcPr>
            <w:tcW w:w="5035" w:type="dxa"/>
          </w:tcPr>
          <w:p w14:paraId="6ED81FCC" w14:textId="55F8112C" w:rsidR="00AD1D2B" w:rsidRPr="008771F6" w:rsidRDefault="00AD1D2B" w:rsidP="00AD1D2B">
            <w:r>
              <w:t>Affirm</w:t>
            </w:r>
          </w:p>
        </w:tc>
      </w:tr>
      <w:tr w:rsidR="00AD1D2B" w14:paraId="44DB1C75"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8183C3A" w14:textId="723FB2C6" w:rsidR="00AD1D2B" w:rsidRPr="008771F6" w:rsidRDefault="00AD1D2B" w:rsidP="00AD1D2B">
            <w:r w:rsidRPr="008771F6">
              <w:t>Ted Stamp</w:t>
            </w:r>
          </w:p>
        </w:tc>
        <w:tc>
          <w:tcPr>
            <w:tcW w:w="5035" w:type="dxa"/>
          </w:tcPr>
          <w:p w14:paraId="44CB4321" w14:textId="28B7B9CD" w:rsidR="00AD1D2B" w:rsidRPr="008771F6" w:rsidRDefault="00AD1D2B" w:rsidP="00AD1D2B">
            <w:r>
              <w:t>Affirm</w:t>
            </w:r>
          </w:p>
        </w:tc>
      </w:tr>
      <w:tr w:rsidR="00AD1D2B" w14:paraId="6E0FE881"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4DF9BAF" w14:textId="505B0986" w:rsidR="00AD1D2B" w:rsidRPr="008771F6" w:rsidRDefault="00AD1D2B" w:rsidP="00AD1D2B">
            <w:r w:rsidRPr="008771F6">
              <w:t>Muzamil Ibrahim</w:t>
            </w:r>
          </w:p>
        </w:tc>
        <w:tc>
          <w:tcPr>
            <w:tcW w:w="5035" w:type="dxa"/>
          </w:tcPr>
          <w:p w14:paraId="3164409F" w14:textId="2B5FA7C5" w:rsidR="00AD1D2B" w:rsidRPr="008771F6" w:rsidRDefault="00AD1D2B" w:rsidP="00AD1D2B">
            <w:r>
              <w:t>Affirm</w:t>
            </w:r>
          </w:p>
        </w:tc>
      </w:tr>
      <w:tr w:rsidR="00AD1D2B" w14:paraId="7D8400A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8550EF" w14:textId="33E6FF32" w:rsidR="00AD1D2B" w:rsidRPr="008771F6" w:rsidRDefault="00AD1D2B" w:rsidP="00AD1D2B">
            <w:r w:rsidRPr="008771F6">
              <w:t xml:space="preserve">Christy </w:t>
            </w:r>
            <w:proofErr w:type="spellStart"/>
            <w:r w:rsidRPr="008771F6">
              <w:t>Caez</w:t>
            </w:r>
            <w:proofErr w:type="spellEnd"/>
            <w:r w:rsidRPr="008771F6">
              <w:t xml:space="preserve"> Claudio</w:t>
            </w:r>
          </w:p>
        </w:tc>
        <w:tc>
          <w:tcPr>
            <w:tcW w:w="5035" w:type="dxa"/>
          </w:tcPr>
          <w:p w14:paraId="297EB8CB" w14:textId="0FB3F02F" w:rsidR="00AD1D2B" w:rsidRPr="008771F6" w:rsidRDefault="00AD1D2B" w:rsidP="00AD1D2B">
            <w:r>
              <w:t>Affirm</w:t>
            </w:r>
          </w:p>
        </w:tc>
      </w:tr>
      <w:tr w:rsidR="00AD1D2B" w14:paraId="1BCBA1A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73578769" w14:textId="5F093910" w:rsidR="00AD1D2B" w:rsidRPr="008771F6" w:rsidRDefault="00AD1D2B" w:rsidP="00AD1D2B">
            <w:r w:rsidRPr="008771F6">
              <w:t>Hope Johnson</w:t>
            </w:r>
          </w:p>
        </w:tc>
        <w:tc>
          <w:tcPr>
            <w:tcW w:w="5035" w:type="dxa"/>
          </w:tcPr>
          <w:p w14:paraId="7FF2AC5E" w14:textId="0511F6B9" w:rsidR="00AD1D2B" w:rsidRPr="008771F6" w:rsidRDefault="00AD1D2B" w:rsidP="00AD1D2B">
            <w:r>
              <w:t>Affirm</w:t>
            </w:r>
          </w:p>
        </w:tc>
      </w:tr>
      <w:tr w:rsidR="00AD1D2B" w14:paraId="7B2DE2B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B284D79" w14:textId="0A931FF8" w:rsidR="00AD1D2B" w:rsidRPr="008771F6" w:rsidRDefault="00AD1D2B" w:rsidP="00AD1D2B">
            <w:r w:rsidRPr="008771F6">
              <w:lastRenderedPageBreak/>
              <w:t>Andrew Christensen</w:t>
            </w:r>
          </w:p>
        </w:tc>
        <w:tc>
          <w:tcPr>
            <w:tcW w:w="5035" w:type="dxa"/>
          </w:tcPr>
          <w:p w14:paraId="54311CE2" w14:textId="1D32BACD" w:rsidR="00AD1D2B" w:rsidRPr="008771F6" w:rsidRDefault="00AD1D2B" w:rsidP="00AD1D2B">
            <w:r>
              <w:t>Absent</w:t>
            </w:r>
          </w:p>
        </w:tc>
      </w:tr>
      <w:tr w:rsidR="00AD1D2B" w14:paraId="0F0AB3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A60684B" w14:textId="502959EA" w:rsidR="00AD1D2B" w:rsidRPr="008771F6" w:rsidRDefault="00AD1D2B" w:rsidP="00AD1D2B">
            <w:r w:rsidRPr="008771F6">
              <w:t>Leigh Lake</w:t>
            </w:r>
          </w:p>
        </w:tc>
        <w:tc>
          <w:tcPr>
            <w:tcW w:w="5035" w:type="dxa"/>
          </w:tcPr>
          <w:p w14:paraId="4F8DD3FF" w14:textId="3E3508AA" w:rsidR="00AD1D2B" w:rsidRPr="008771F6" w:rsidRDefault="00AD1D2B" w:rsidP="00AD1D2B">
            <w:r>
              <w:t>Affirm</w:t>
            </w:r>
          </w:p>
        </w:tc>
      </w:tr>
      <w:tr w:rsidR="00AD1D2B" w14:paraId="0C4FD9F4"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3BC2B464" w14:textId="46394581" w:rsidR="00AD1D2B" w:rsidRPr="008771F6" w:rsidRDefault="00AD1D2B" w:rsidP="00AD1D2B">
            <w:r>
              <w:t>John Fechter</w:t>
            </w:r>
          </w:p>
        </w:tc>
        <w:tc>
          <w:tcPr>
            <w:tcW w:w="5035" w:type="dxa"/>
          </w:tcPr>
          <w:p w14:paraId="378F3778" w14:textId="139A3275" w:rsidR="00AD1D2B" w:rsidRPr="008771F6" w:rsidRDefault="00AD1D2B" w:rsidP="00AD1D2B">
            <w:r>
              <w:t>Affirm</w:t>
            </w:r>
          </w:p>
        </w:tc>
      </w:tr>
      <w:tr w:rsidR="00AD1D2B" w14:paraId="7317B78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064B3A0" w14:textId="1C43E4D9" w:rsidR="00AD1D2B" w:rsidRDefault="00AD1D2B" w:rsidP="00AD1D2B">
            <w:r>
              <w:t>Jen Foley</w:t>
            </w:r>
          </w:p>
        </w:tc>
        <w:tc>
          <w:tcPr>
            <w:tcW w:w="5035" w:type="dxa"/>
          </w:tcPr>
          <w:p w14:paraId="424BDADA" w14:textId="1D8E7E09" w:rsidR="00AD1D2B" w:rsidRPr="008771F6" w:rsidRDefault="00AD1D2B" w:rsidP="00AD1D2B">
            <w:r>
              <w:t>Affirm</w:t>
            </w:r>
          </w:p>
        </w:tc>
      </w:tr>
    </w:tbl>
    <w:p w14:paraId="2AFA367A" w14:textId="24706DB7" w:rsidR="00BC3C7C" w:rsidRDefault="00EE0D56" w:rsidP="00AB65FF">
      <w:pPr>
        <w:rPr>
          <w:rStyle w:val="Strong"/>
        </w:rPr>
      </w:pPr>
      <w:r w:rsidRPr="00EE0D56">
        <w:rPr>
          <w:rStyle w:val="Strong"/>
        </w:rPr>
        <w:t xml:space="preserve">Total: </w:t>
      </w:r>
      <w:r w:rsidR="005F0DA1" w:rsidRPr="00EE0D56">
        <w:rPr>
          <w:rStyle w:val="Strong"/>
        </w:rPr>
        <w:t xml:space="preserve">Affirm </w:t>
      </w:r>
      <w:r w:rsidR="005F0DA1">
        <w:rPr>
          <w:rStyle w:val="Strong"/>
        </w:rPr>
        <w:t>–</w:t>
      </w:r>
      <w:r w:rsidR="005F0DA1" w:rsidRPr="00EE0D56">
        <w:rPr>
          <w:rStyle w:val="Strong"/>
        </w:rPr>
        <w:t xml:space="preserve"> </w:t>
      </w:r>
      <w:r w:rsidR="005F0DA1">
        <w:rPr>
          <w:rStyle w:val="Strong"/>
        </w:rPr>
        <w:t>10, 3 Absent</w:t>
      </w:r>
    </w:p>
    <w:p w14:paraId="1682FF2C" w14:textId="0F62496C" w:rsidR="00D5397E" w:rsidRPr="005C1736" w:rsidRDefault="00996B69" w:rsidP="00D5397E">
      <w:pPr>
        <w:pStyle w:val="Heading2"/>
      </w:pPr>
      <w:r>
        <w:t>MOTION</w:t>
      </w:r>
      <w:r w:rsidRPr="00857228">
        <w:t xml:space="preserve"> </w:t>
      </w:r>
      <w:r w:rsidR="001576D0">
        <w:t>00</w:t>
      </w:r>
      <w:r w:rsidR="006D7F90">
        <w:t>4</w:t>
      </w:r>
      <w:r>
        <w:t>:</w:t>
      </w:r>
      <w:r w:rsidRPr="00857228">
        <w:t xml:space="preserve"> </w:t>
      </w:r>
      <w:r w:rsidR="006D7F90">
        <w:t>Open Meeting</w:t>
      </w:r>
    </w:p>
    <w:p w14:paraId="66B1524A" w14:textId="30CEDE88" w:rsidR="00DD6DD9" w:rsidRPr="00A5120B" w:rsidRDefault="005F0DA1" w:rsidP="00DD6DD9">
      <w:r>
        <w:t xml:space="preserve">Motion to was made by Trent </w:t>
      </w:r>
      <w:proofErr w:type="spellStart"/>
      <w:r>
        <w:t>Dilks</w:t>
      </w:r>
      <w:proofErr w:type="spellEnd"/>
      <w:r>
        <w:t xml:space="preserve"> to accept the February 2021 settlement agreement between MCD and former employee Joan Willshire, it was seconded by Dave Johnson, motion unanimously passed by roll call vote, with all members in favor.</w:t>
      </w:r>
    </w:p>
    <w:tbl>
      <w:tblPr>
        <w:tblStyle w:val="TableGrid1"/>
        <w:tblW w:w="0" w:type="auto"/>
        <w:tblLook w:val="0420" w:firstRow="1" w:lastRow="0" w:firstColumn="0" w:lastColumn="0" w:noHBand="0" w:noVBand="1"/>
      </w:tblPr>
      <w:tblGrid>
        <w:gridCol w:w="5035"/>
        <w:gridCol w:w="5035"/>
      </w:tblGrid>
      <w:tr w:rsidR="00996B69" w:rsidRPr="008771F6" w14:paraId="169FDBA7"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09FD19DB" w14:textId="77777777" w:rsidR="00996B69" w:rsidRPr="008771F6" w:rsidRDefault="00996B69" w:rsidP="008771F6">
            <w:bookmarkStart w:id="1" w:name="ColumnTitle_Motion_2"/>
            <w:bookmarkEnd w:id="1"/>
            <w:r w:rsidRPr="008771F6">
              <w:t>Name</w:t>
            </w:r>
          </w:p>
        </w:tc>
        <w:tc>
          <w:tcPr>
            <w:tcW w:w="5035" w:type="dxa"/>
          </w:tcPr>
          <w:p w14:paraId="4DD59AC8" w14:textId="77777777" w:rsidR="00996B69" w:rsidRPr="008771F6" w:rsidRDefault="00996B69" w:rsidP="008771F6">
            <w:r w:rsidRPr="008771F6">
              <w:t>Vote</w:t>
            </w:r>
          </w:p>
        </w:tc>
      </w:tr>
      <w:tr w:rsidR="00D5397E" w14:paraId="7C9918B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DBA45DA" w14:textId="73230937" w:rsidR="00D5397E" w:rsidRPr="008771F6" w:rsidRDefault="00D5397E" w:rsidP="008771F6">
            <w:r w:rsidRPr="008771F6">
              <w:t>Nichole Villavicencio (chair)</w:t>
            </w:r>
          </w:p>
        </w:tc>
        <w:tc>
          <w:tcPr>
            <w:tcW w:w="5035" w:type="dxa"/>
          </w:tcPr>
          <w:p w14:paraId="3E1667CE" w14:textId="22257792" w:rsidR="00D5397E" w:rsidRPr="008771F6" w:rsidRDefault="00D5397E" w:rsidP="008771F6">
            <w:r w:rsidRPr="008771F6">
              <w:t>Affirm</w:t>
            </w:r>
          </w:p>
        </w:tc>
      </w:tr>
      <w:tr w:rsidR="00D5397E" w14:paraId="0B1B5861"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856C867" w14:textId="1268E7CB" w:rsidR="00D5397E" w:rsidRPr="008771F6" w:rsidRDefault="00D5397E" w:rsidP="008771F6">
            <w:r w:rsidRPr="008771F6">
              <w:t xml:space="preserve">Trent </w:t>
            </w:r>
            <w:proofErr w:type="spellStart"/>
            <w:r w:rsidRPr="008771F6">
              <w:t>Dilks</w:t>
            </w:r>
            <w:proofErr w:type="spellEnd"/>
            <w:r w:rsidRPr="008771F6">
              <w:t xml:space="preserve"> (vice chair)</w:t>
            </w:r>
          </w:p>
        </w:tc>
        <w:tc>
          <w:tcPr>
            <w:tcW w:w="5035" w:type="dxa"/>
          </w:tcPr>
          <w:p w14:paraId="5452E4AB" w14:textId="3ABE6A6E" w:rsidR="00D5397E" w:rsidRPr="008771F6" w:rsidRDefault="005F0DA1" w:rsidP="008771F6">
            <w:r>
              <w:t>Affirm</w:t>
            </w:r>
          </w:p>
        </w:tc>
      </w:tr>
      <w:tr w:rsidR="00D5397E" w14:paraId="76CF7D9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1A3610" w14:textId="23EDF417" w:rsidR="00D5397E" w:rsidRPr="008771F6" w:rsidRDefault="00D5397E" w:rsidP="008771F6">
            <w:r w:rsidRPr="008771F6">
              <w:t>Quinn Nystrom</w:t>
            </w:r>
          </w:p>
        </w:tc>
        <w:tc>
          <w:tcPr>
            <w:tcW w:w="5035" w:type="dxa"/>
          </w:tcPr>
          <w:p w14:paraId="0F98DFD4" w14:textId="45154FB2" w:rsidR="00D5397E" w:rsidRPr="008771F6" w:rsidRDefault="005F0DA1" w:rsidP="008771F6">
            <w:r>
              <w:t>Absent</w:t>
            </w:r>
          </w:p>
        </w:tc>
      </w:tr>
      <w:tr w:rsidR="00D5397E" w14:paraId="4DED9A7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111DED4" w14:textId="49746905" w:rsidR="00D5397E" w:rsidRPr="008771F6" w:rsidRDefault="00D5397E" w:rsidP="008771F6">
            <w:r w:rsidRPr="008771F6">
              <w:t>Myrna Peterson</w:t>
            </w:r>
          </w:p>
        </w:tc>
        <w:tc>
          <w:tcPr>
            <w:tcW w:w="5035" w:type="dxa"/>
          </w:tcPr>
          <w:p w14:paraId="759E1DE4" w14:textId="29F7F986" w:rsidR="00D5397E" w:rsidRPr="008771F6" w:rsidRDefault="005F0DA1" w:rsidP="008771F6">
            <w:r>
              <w:t>Absent</w:t>
            </w:r>
          </w:p>
        </w:tc>
      </w:tr>
      <w:tr w:rsidR="00D5397E" w14:paraId="4AF5FE65"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F4C34D4" w14:textId="66849E0D" w:rsidR="00D5397E" w:rsidRPr="008771F6" w:rsidRDefault="00D5397E" w:rsidP="008771F6">
            <w:r w:rsidRPr="008771F6">
              <w:t>Dave Johnson</w:t>
            </w:r>
          </w:p>
        </w:tc>
        <w:tc>
          <w:tcPr>
            <w:tcW w:w="5035" w:type="dxa"/>
          </w:tcPr>
          <w:p w14:paraId="1993822F" w14:textId="788440E0" w:rsidR="00D5397E" w:rsidRPr="008771F6" w:rsidRDefault="005F0DA1" w:rsidP="008771F6">
            <w:r>
              <w:t>Affirm</w:t>
            </w:r>
          </w:p>
        </w:tc>
      </w:tr>
      <w:tr w:rsidR="00D5397E" w14:paraId="70A0AE2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5A2D40CE" w14:textId="6ACFCD23" w:rsidR="00D5397E" w:rsidRPr="008771F6" w:rsidRDefault="00D5397E" w:rsidP="008771F6">
            <w:r w:rsidRPr="008771F6">
              <w:t>Ted Stamp</w:t>
            </w:r>
          </w:p>
        </w:tc>
        <w:tc>
          <w:tcPr>
            <w:tcW w:w="5035" w:type="dxa"/>
          </w:tcPr>
          <w:p w14:paraId="151C100E" w14:textId="1DDA5FAD" w:rsidR="00D5397E" w:rsidRPr="008771F6" w:rsidRDefault="005F0DA1" w:rsidP="008771F6">
            <w:r>
              <w:t>Affirm</w:t>
            </w:r>
          </w:p>
        </w:tc>
      </w:tr>
      <w:tr w:rsidR="00D5397E" w14:paraId="556149E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F469397" w14:textId="5E5D9CF2" w:rsidR="00D5397E" w:rsidRPr="008771F6" w:rsidRDefault="00D5397E" w:rsidP="008771F6">
            <w:r w:rsidRPr="008771F6">
              <w:t>Muzamil Ibrahim</w:t>
            </w:r>
          </w:p>
        </w:tc>
        <w:tc>
          <w:tcPr>
            <w:tcW w:w="5035" w:type="dxa"/>
          </w:tcPr>
          <w:p w14:paraId="3198FE51" w14:textId="68AE1A74" w:rsidR="00D5397E" w:rsidRPr="008771F6" w:rsidRDefault="005F0DA1" w:rsidP="008771F6">
            <w:r>
              <w:t>Affirm</w:t>
            </w:r>
          </w:p>
        </w:tc>
      </w:tr>
      <w:tr w:rsidR="00D5397E" w14:paraId="44348DF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5E2DDE" w14:textId="628CAE26" w:rsidR="00D5397E" w:rsidRPr="008771F6" w:rsidRDefault="00D5397E" w:rsidP="008771F6">
            <w:r w:rsidRPr="008771F6">
              <w:t xml:space="preserve">Christy </w:t>
            </w:r>
            <w:proofErr w:type="spellStart"/>
            <w:r w:rsidRPr="008771F6">
              <w:t>Caez</w:t>
            </w:r>
            <w:proofErr w:type="spellEnd"/>
            <w:r w:rsidRPr="008771F6">
              <w:t xml:space="preserve"> Claudio</w:t>
            </w:r>
          </w:p>
        </w:tc>
        <w:tc>
          <w:tcPr>
            <w:tcW w:w="5035" w:type="dxa"/>
          </w:tcPr>
          <w:p w14:paraId="0812618A" w14:textId="14C6AF09" w:rsidR="00D5397E" w:rsidRPr="008771F6" w:rsidRDefault="005F0DA1" w:rsidP="008771F6">
            <w:r>
              <w:t>Affirm</w:t>
            </w:r>
          </w:p>
        </w:tc>
      </w:tr>
      <w:tr w:rsidR="00D5397E" w14:paraId="6D1414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4254D79A" w14:textId="366F4069" w:rsidR="00D5397E" w:rsidRPr="008771F6" w:rsidRDefault="00D5397E" w:rsidP="008771F6">
            <w:r w:rsidRPr="008771F6">
              <w:t>Hope Johnson</w:t>
            </w:r>
          </w:p>
        </w:tc>
        <w:tc>
          <w:tcPr>
            <w:tcW w:w="5035" w:type="dxa"/>
          </w:tcPr>
          <w:p w14:paraId="4BE00B08" w14:textId="638C37C5" w:rsidR="00D5397E" w:rsidRPr="008771F6" w:rsidRDefault="005F0DA1" w:rsidP="008771F6">
            <w:r>
              <w:t>Affirm</w:t>
            </w:r>
          </w:p>
        </w:tc>
      </w:tr>
      <w:tr w:rsidR="00D5397E" w14:paraId="358413A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47FF08B6" w14:textId="26F3AD3D" w:rsidR="00D5397E" w:rsidRPr="008771F6" w:rsidRDefault="00D5397E" w:rsidP="008771F6">
            <w:r w:rsidRPr="008771F6">
              <w:lastRenderedPageBreak/>
              <w:t>Andrew Christensen</w:t>
            </w:r>
          </w:p>
        </w:tc>
        <w:tc>
          <w:tcPr>
            <w:tcW w:w="5035" w:type="dxa"/>
          </w:tcPr>
          <w:p w14:paraId="1DFE07F5" w14:textId="61FF036C" w:rsidR="00D5397E" w:rsidRPr="008771F6" w:rsidRDefault="005F0DA1" w:rsidP="008771F6">
            <w:r>
              <w:t>Absent</w:t>
            </w:r>
          </w:p>
        </w:tc>
      </w:tr>
      <w:tr w:rsidR="00D5397E" w14:paraId="13FDCDB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64BF0A" w14:textId="0AC986AD" w:rsidR="00D5397E" w:rsidRPr="008771F6" w:rsidRDefault="00D5397E" w:rsidP="008771F6">
            <w:r w:rsidRPr="008771F6">
              <w:t>Leigh Lake</w:t>
            </w:r>
          </w:p>
        </w:tc>
        <w:tc>
          <w:tcPr>
            <w:tcW w:w="5035" w:type="dxa"/>
          </w:tcPr>
          <w:p w14:paraId="5A01D965" w14:textId="34711655" w:rsidR="00D5397E" w:rsidRPr="008771F6" w:rsidRDefault="005F0DA1" w:rsidP="008771F6">
            <w:r>
              <w:t>Affirm</w:t>
            </w:r>
          </w:p>
        </w:tc>
      </w:tr>
      <w:tr w:rsidR="005F0DA1" w14:paraId="505757A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4E36A1F" w14:textId="4040A717" w:rsidR="005F0DA1" w:rsidRDefault="005F0DA1" w:rsidP="008771F6">
            <w:r>
              <w:t>John Fechter</w:t>
            </w:r>
          </w:p>
        </w:tc>
        <w:tc>
          <w:tcPr>
            <w:tcW w:w="5035" w:type="dxa"/>
          </w:tcPr>
          <w:p w14:paraId="536B242B" w14:textId="2EE3CD39" w:rsidR="005F0DA1" w:rsidRPr="008771F6" w:rsidRDefault="005F0DA1" w:rsidP="008771F6">
            <w:r>
              <w:t>Affirm</w:t>
            </w:r>
          </w:p>
        </w:tc>
      </w:tr>
      <w:tr w:rsidR="005F0DA1" w14:paraId="54D3E08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0CA794D" w14:textId="24D76D10" w:rsidR="005F0DA1" w:rsidRPr="008771F6" w:rsidRDefault="005F0DA1" w:rsidP="008771F6">
            <w:r>
              <w:t>Jen Foley</w:t>
            </w:r>
          </w:p>
        </w:tc>
        <w:tc>
          <w:tcPr>
            <w:tcW w:w="5035" w:type="dxa"/>
          </w:tcPr>
          <w:p w14:paraId="529C64CD" w14:textId="487DAF5B" w:rsidR="005F0DA1" w:rsidRPr="008771F6" w:rsidRDefault="005F0DA1" w:rsidP="008771F6">
            <w:r>
              <w:t>Affirm</w:t>
            </w:r>
          </w:p>
        </w:tc>
      </w:tr>
    </w:tbl>
    <w:p w14:paraId="6BB31308" w14:textId="2C634280" w:rsidR="00996B69" w:rsidRDefault="00996B69" w:rsidP="00AB65FF">
      <w:pPr>
        <w:rPr>
          <w:rStyle w:val="Strong"/>
        </w:rPr>
      </w:pPr>
      <w:r w:rsidRPr="00EE0D56">
        <w:rPr>
          <w:rStyle w:val="Strong"/>
        </w:rPr>
        <w:t xml:space="preserve">Total: Affirm </w:t>
      </w:r>
      <w:r w:rsidR="00D5397E">
        <w:rPr>
          <w:rStyle w:val="Strong"/>
        </w:rPr>
        <w:t>–</w:t>
      </w:r>
      <w:r w:rsidRPr="00EE0D56">
        <w:rPr>
          <w:rStyle w:val="Strong"/>
        </w:rPr>
        <w:t xml:space="preserve"> </w:t>
      </w:r>
      <w:r w:rsidR="001576D0">
        <w:rPr>
          <w:rStyle w:val="Strong"/>
        </w:rPr>
        <w:t>1</w:t>
      </w:r>
      <w:r w:rsidR="005F0DA1">
        <w:rPr>
          <w:rStyle w:val="Strong"/>
        </w:rPr>
        <w:t>0, 3 Absent</w:t>
      </w:r>
    </w:p>
    <w:sectPr w:rsidR="00996B69"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3FD56" w14:textId="77777777" w:rsidR="00E52189" w:rsidRDefault="00E52189" w:rsidP="00D91FF4">
      <w:r>
        <w:separator/>
      </w:r>
    </w:p>
  </w:endnote>
  <w:endnote w:type="continuationSeparator" w:id="0">
    <w:p w14:paraId="1D81D794" w14:textId="77777777" w:rsidR="00E52189" w:rsidRDefault="00E5218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8167" w14:textId="6CF07A69" w:rsidR="007857F7" w:rsidRDefault="00AD1D2B">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869C6">
          <w:t xml:space="preserve">Full Council Meeting: Journal of Votes, </w:t>
        </w:r>
        <w:r w:rsidR="005F0DA1">
          <w:t>3</w:t>
        </w:r>
        <w:r w:rsidR="00C869C6">
          <w:t>/</w:t>
        </w:r>
        <w:r w:rsidR="005F0DA1">
          <w:t>3</w:t>
        </w:r>
        <w:r w:rsidR="00C869C6">
          <w:t>/2</w:t>
        </w:r>
        <w:r w:rsidR="00DD6DD9">
          <w:t>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61645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12A6"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AF6F5" w14:textId="77777777" w:rsidR="00E52189" w:rsidRDefault="00E52189" w:rsidP="00D91FF4">
      <w:r>
        <w:separator/>
      </w:r>
    </w:p>
  </w:footnote>
  <w:footnote w:type="continuationSeparator" w:id="0">
    <w:p w14:paraId="7048C001" w14:textId="77777777" w:rsidR="00E52189" w:rsidRDefault="00E5218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C08B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24.7pt" o:bullet="t">
        <v:imagedata r:id="rId1" o:title="Art_Bullet_Green-Svc-Descr"/>
      </v:shape>
    </w:pict>
  </w:numPicBullet>
  <w:abstractNum w:abstractNumId="0" w15:restartNumberingAfterBreak="0">
    <w:nsid w:val="FFFFFF7C"/>
    <w:multiLevelType w:val="singleLevel"/>
    <w:tmpl w:val="0AC0D5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15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2A5B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C888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E88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9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2A62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8C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B86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8A63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3"/>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YxNzI2MTC1NDJV0lEKTi0uzszPAykwqgUAZQd1YCwAAAA="/>
  </w:docVars>
  <w:rsids>
    <w:rsidRoot w:val="00C406B9"/>
    <w:rsid w:val="00002DEC"/>
    <w:rsid w:val="000065AC"/>
    <w:rsid w:val="00006A0A"/>
    <w:rsid w:val="00021F9D"/>
    <w:rsid w:val="00040C79"/>
    <w:rsid w:val="00064B90"/>
    <w:rsid w:val="000722DA"/>
    <w:rsid w:val="0007374A"/>
    <w:rsid w:val="00077A06"/>
    <w:rsid w:val="00080404"/>
    <w:rsid w:val="00084742"/>
    <w:rsid w:val="000A209B"/>
    <w:rsid w:val="000B0A75"/>
    <w:rsid w:val="000B2E68"/>
    <w:rsid w:val="000C3708"/>
    <w:rsid w:val="000C3761"/>
    <w:rsid w:val="000C7373"/>
    <w:rsid w:val="000E313B"/>
    <w:rsid w:val="000E3E9D"/>
    <w:rsid w:val="000F4BB1"/>
    <w:rsid w:val="00135082"/>
    <w:rsid w:val="00135DC7"/>
    <w:rsid w:val="00147ED1"/>
    <w:rsid w:val="001500D6"/>
    <w:rsid w:val="001576D0"/>
    <w:rsid w:val="00157C41"/>
    <w:rsid w:val="0016451B"/>
    <w:rsid w:val="001661D9"/>
    <w:rsid w:val="001708EC"/>
    <w:rsid w:val="001925A8"/>
    <w:rsid w:val="0019673D"/>
    <w:rsid w:val="00197518"/>
    <w:rsid w:val="00197F44"/>
    <w:rsid w:val="001A46BB"/>
    <w:rsid w:val="001B6F9C"/>
    <w:rsid w:val="001B6FD0"/>
    <w:rsid w:val="001B7D48"/>
    <w:rsid w:val="001C3208"/>
    <w:rsid w:val="001C55E0"/>
    <w:rsid w:val="001E5573"/>
    <w:rsid w:val="001E5ECF"/>
    <w:rsid w:val="00211CA3"/>
    <w:rsid w:val="00212851"/>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2F26F3"/>
    <w:rsid w:val="00306D94"/>
    <w:rsid w:val="003125DF"/>
    <w:rsid w:val="003306BB"/>
    <w:rsid w:val="00330A0B"/>
    <w:rsid w:val="00335736"/>
    <w:rsid w:val="003563D2"/>
    <w:rsid w:val="00376FA5"/>
    <w:rsid w:val="003A1479"/>
    <w:rsid w:val="003A1813"/>
    <w:rsid w:val="003B7D82"/>
    <w:rsid w:val="003C4644"/>
    <w:rsid w:val="003C5BE3"/>
    <w:rsid w:val="00413A7C"/>
    <w:rsid w:val="004141DD"/>
    <w:rsid w:val="004333D3"/>
    <w:rsid w:val="00443DC4"/>
    <w:rsid w:val="00461804"/>
    <w:rsid w:val="0046181B"/>
    <w:rsid w:val="004643F7"/>
    <w:rsid w:val="00466810"/>
    <w:rsid w:val="0047706A"/>
    <w:rsid w:val="00481329"/>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1FA1"/>
    <w:rsid w:val="005D4207"/>
    <w:rsid w:val="005D4525"/>
    <w:rsid w:val="005D45B3"/>
    <w:rsid w:val="005E3FC1"/>
    <w:rsid w:val="005F0DA1"/>
    <w:rsid w:val="005F6005"/>
    <w:rsid w:val="00601B3F"/>
    <w:rsid w:val="006064AB"/>
    <w:rsid w:val="0061645A"/>
    <w:rsid w:val="00621BD2"/>
    <w:rsid w:val="00622BB5"/>
    <w:rsid w:val="00633491"/>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D7F90"/>
    <w:rsid w:val="006E18EC"/>
    <w:rsid w:val="006F3B38"/>
    <w:rsid w:val="0070048F"/>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34308"/>
    <w:rsid w:val="00844F1D"/>
    <w:rsid w:val="0084749F"/>
    <w:rsid w:val="00857228"/>
    <w:rsid w:val="00857616"/>
    <w:rsid w:val="00864202"/>
    <w:rsid w:val="008771F6"/>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96B69"/>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1D2B"/>
    <w:rsid w:val="00AD39DA"/>
    <w:rsid w:val="00AD5DFE"/>
    <w:rsid w:val="00AE5772"/>
    <w:rsid w:val="00AF22AD"/>
    <w:rsid w:val="00AF5107"/>
    <w:rsid w:val="00B06264"/>
    <w:rsid w:val="00B07C8F"/>
    <w:rsid w:val="00B275D4"/>
    <w:rsid w:val="00B437C8"/>
    <w:rsid w:val="00B75051"/>
    <w:rsid w:val="00B77CC5"/>
    <w:rsid w:val="00B859DE"/>
    <w:rsid w:val="00BC3C7C"/>
    <w:rsid w:val="00BD0E59"/>
    <w:rsid w:val="00BE0288"/>
    <w:rsid w:val="00BE3444"/>
    <w:rsid w:val="00C05A8E"/>
    <w:rsid w:val="00C12D2F"/>
    <w:rsid w:val="00C277A8"/>
    <w:rsid w:val="00C309AE"/>
    <w:rsid w:val="00C365CE"/>
    <w:rsid w:val="00C406B9"/>
    <w:rsid w:val="00C417EB"/>
    <w:rsid w:val="00C528AE"/>
    <w:rsid w:val="00C869C6"/>
    <w:rsid w:val="00C87E0E"/>
    <w:rsid w:val="00C90830"/>
    <w:rsid w:val="00CA5D23"/>
    <w:rsid w:val="00CE0FEE"/>
    <w:rsid w:val="00CE45B0"/>
    <w:rsid w:val="00CF1393"/>
    <w:rsid w:val="00CF4F3A"/>
    <w:rsid w:val="00D0014D"/>
    <w:rsid w:val="00D22819"/>
    <w:rsid w:val="00D33929"/>
    <w:rsid w:val="00D511F0"/>
    <w:rsid w:val="00D5397E"/>
    <w:rsid w:val="00D54EE5"/>
    <w:rsid w:val="00D63F82"/>
    <w:rsid w:val="00D640FC"/>
    <w:rsid w:val="00D70F7D"/>
    <w:rsid w:val="00D761F7"/>
    <w:rsid w:val="00D91FF4"/>
    <w:rsid w:val="00D92929"/>
    <w:rsid w:val="00D93C2E"/>
    <w:rsid w:val="00D970A5"/>
    <w:rsid w:val="00DB4967"/>
    <w:rsid w:val="00DC1A1C"/>
    <w:rsid w:val="00DC22CF"/>
    <w:rsid w:val="00DD6DD9"/>
    <w:rsid w:val="00DE50CB"/>
    <w:rsid w:val="00E00669"/>
    <w:rsid w:val="00E206AE"/>
    <w:rsid w:val="00E20F02"/>
    <w:rsid w:val="00E229C1"/>
    <w:rsid w:val="00E23397"/>
    <w:rsid w:val="00E32CD7"/>
    <w:rsid w:val="00E37DF5"/>
    <w:rsid w:val="00E44EE1"/>
    <w:rsid w:val="00E52189"/>
    <w:rsid w:val="00E5241D"/>
    <w:rsid w:val="00E55EE8"/>
    <w:rsid w:val="00E5680C"/>
    <w:rsid w:val="00E61A16"/>
    <w:rsid w:val="00E652FC"/>
    <w:rsid w:val="00E7358D"/>
    <w:rsid w:val="00E76267"/>
    <w:rsid w:val="00EA535B"/>
    <w:rsid w:val="00EC579D"/>
    <w:rsid w:val="00ED5BDC"/>
    <w:rsid w:val="00ED7DAC"/>
    <w:rsid w:val="00EE0D56"/>
    <w:rsid w:val="00EF68C0"/>
    <w:rsid w:val="00F067A6"/>
    <w:rsid w:val="00F20B25"/>
    <w:rsid w:val="00F212F3"/>
    <w:rsid w:val="00F278C3"/>
    <w:rsid w:val="00F3470C"/>
    <w:rsid w:val="00F70C03"/>
    <w:rsid w:val="00F819F9"/>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486F5"/>
  <w15:docId w15:val="{C67ABDE6-9A0B-4112-A1D8-FE330099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FA1"/>
    <w:pPr>
      <w:spacing w:before="200" w:after="20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E00669"/>
    <w:pPr>
      <w:spacing w:before="0" w:line="240" w:lineRule="auto"/>
    </w:pPr>
  </w:style>
  <w:style w:type="paragraph" w:styleId="Header">
    <w:name w:val="header"/>
    <w:basedOn w:val="Normal"/>
    <w:link w:val="HeaderChar"/>
    <w:uiPriority w:val="99"/>
    <w:unhideWhenUsed/>
    <w:rsid w:val="00E006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8BC4-0E38-47E8-9A09-C85E3462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TotalTime>
  <Pages>3</Pages>
  <Words>236</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Full Council Meeting: Journal of Votes, 2/11/21</vt:lpstr>
    </vt:vector>
  </TitlesOfParts>
  <Manager/>
  <Company>Minnesota Council on Disability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Journal of Votes, 3/3/21</dc:title>
  <dc:subject>Meeting motions and votes</dc:subject>
  <dc:creator>Chad Miller</dc:creator>
  <cp:keywords/>
  <dc:description/>
  <cp:lastModifiedBy>Hartwig, Shannon (MCD)</cp:lastModifiedBy>
  <cp:revision>3</cp:revision>
  <dcterms:created xsi:type="dcterms:W3CDTF">2021-09-20T14:57:00Z</dcterms:created>
  <dcterms:modified xsi:type="dcterms:W3CDTF">2021-09-20T15:38:00Z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