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3FE853A" w14:textId="77777777" w:rsidR="00C87E0E" w:rsidRDefault="006575CB" w:rsidP="00AB65FF">
          <w:r>
            <w:rPr>
              <w:noProof/>
              <w:lang w:bidi="ar-SA"/>
            </w:rPr>
            <w:drawing>
              <wp:inline distT="0" distB="0" distL="0" distR="0" wp14:anchorId="1D566D11" wp14:editId="17A2E4A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5649C714" w14:textId="4D8224BF" w:rsidR="00BE388D" w:rsidRDefault="005D3E8F" w:rsidP="00BE388D">
      <w:pPr>
        <w:pStyle w:val="Heading1"/>
      </w:pPr>
      <w:r>
        <w:t xml:space="preserve">External Relationships Committee </w:t>
      </w:r>
      <w:r w:rsidR="00BE388D">
        <w:t xml:space="preserve">Meeting </w:t>
      </w:r>
      <w:r w:rsidR="00422502">
        <w:t>Minutes</w:t>
      </w:r>
    </w:p>
    <w:p w14:paraId="67672F44" w14:textId="48722BF2" w:rsidR="00BE388D" w:rsidRDefault="00392C70" w:rsidP="00BE388D">
      <w:pPr>
        <w:pStyle w:val="NoSpacing"/>
      </w:pPr>
      <w:r>
        <w:t>Wednesday</w:t>
      </w:r>
      <w:r w:rsidR="00BE388D">
        <w:t xml:space="preserve">, </w:t>
      </w:r>
      <w:r w:rsidR="00DF60DE">
        <w:t>November</w:t>
      </w:r>
      <w:r w:rsidR="001B7F14">
        <w:t xml:space="preserve"> </w:t>
      </w:r>
      <w:r w:rsidR="00CE266A">
        <w:t>1</w:t>
      </w:r>
      <w:r w:rsidR="00DF60DE">
        <w:t>7</w:t>
      </w:r>
      <w:r w:rsidR="00BE388D">
        <w:t>, 202</w:t>
      </w:r>
      <w:r>
        <w:t>1</w:t>
      </w:r>
    </w:p>
    <w:p w14:paraId="7C8D3E35" w14:textId="2992E11D" w:rsidR="00BE388D" w:rsidRDefault="001B7F14" w:rsidP="00BE388D">
      <w:pPr>
        <w:pStyle w:val="NoSpacing"/>
      </w:pPr>
      <w:r>
        <w:t>2</w:t>
      </w:r>
      <w:r w:rsidR="00BE388D">
        <w:t>:</w:t>
      </w:r>
      <w:r>
        <w:t>0</w:t>
      </w:r>
      <w:r w:rsidR="00BE388D">
        <w:t xml:space="preserve">0 </w:t>
      </w:r>
      <w:r>
        <w:t>p</w:t>
      </w:r>
      <w:r w:rsidR="00BE388D">
        <w:t>m</w:t>
      </w:r>
      <w:r>
        <w:t xml:space="preserve"> </w:t>
      </w:r>
      <w:r w:rsidR="00BE388D">
        <w:t>-</w:t>
      </w:r>
      <w:r w:rsidR="00673660">
        <w:t xml:space="preserve"> </w:t>
      </w:r>
      <w:r w:rsidR="00392C70">
        <w:t>4</w:t>
      </w:r>
      <w:r w:rsidR="00BE388D">
        <w:t>:</w:t>
      </w:r>
      <w:r>
        <w:t>0</w:t>
      </w:r>
      <w:r w:rsidR="00BE388D">
        <w:t>0 pm</w:t>
      </w:r>
    </w:p>
    <w:p w14:paraId="554B6B4C" w14:textId="77777777" w:rsidR="009E50E3" w:rsidRDefault="009E50E3" w:rsidP="009E50E3">
      <w:r w:rsidRPr="003953E5">
        <w:t xml:space="preserve">Location: </w:t>
      </w:r>
      <w:r>
        <w:t>1600 University Avenue W., Suite 8 Saint Paul, MN 55104</w:t>
      </w:r>
      <w:r>
        <w:br/>
        <w:t>As provided by MN Stat. 13D.021, the meeting was held electronically Members present via conference line (Teams)</w:t>
      </w:r>
    </w:p>
    <w:p w14:paraId="18CD4E44" w14:textId="7FC39457" w:rsidR="00422502" w:rsidRDefault="00422502" w:rsidP="00FD7B20">
      <w:r>
        <w:t>Members present via (</w:t>
      </w:r>
      <w:r w:rsidR="009E50E3">
        <w:t>ZoomGov</w:t>
      </w:r>
      <w:r>
        <w:t xml:space="preserve">), </w:t>
      </w:r>
      <w:r w:rsidR="00392C70">
        <w:t>Andy Christiansen</w:t>
      </w:r>
      <w:r w:rsidR="0082299C">
        <w:t>, Dave Johnson, Leigh Lake,</w:t>
      </w:r>
      <w:r w:rsidR="009E50E3">
        <w:t xml:space="preserve"> Dawn Bly</w:t>
      </w:r>
      <w:r w:rsidR="0082299C">
        <w:t xml:space="preserve"> and John Fetcher,</w:t>
      </w:r>
      <w:r w:rsidR="00993854">
        <w:t xml:space="preserve"> s</w:t>
      </w:r>
      <w:r w:rsidR="00392C70">
        <w:t>taff present</w:t>
      </w:r>
      <w:r w:rsidR="0082299C">
        <w:t xml:space="preserve"> Linda Gremillion</w:t>
      </w:r>
      <w:r w:rsidR="00392C70">
        <w:t xml:space="preserve"> and Shannon Hartwig</w:t>
      </w:r>
      <w:r w:rsidR="0082299C">
        <w:t>.</w:t>
      </w:r>
    </w:p>
    <w:p w14:paraId="54317B90" w14:textId="036FA436" w:rsidR="00D5579E" w:rsidRDefault="008671E3" w:rsidP="00FD7B20">
      <w:r>
        <w:t>Meeting opened at 2:0</w:t>
      </w:r>
      <w:r w:rsidR="0082299C">
        <w:t>6</w:t>
      </w:r>
      <w:r>
        <w:t xml:space="preserve"> pm</w:t>
      </w:r>
    </w:p>
    <w:p w14:paraId="7CDE7853" w14:textId="1B49024E" w:rsidR="00D5579E" w:rsidRDefault="00D5579E" w:rsidP="00D5579E">
      <w:pPr>
        <w:pStyle w:val="Heading2"/>
      </w:pPr>
      <w:r>
        <w:t>Survey</w:t>
      </w:r>
    </w:p>
    <w:p w14:paraId="5AEA2754" w14:textId="614568C5" w:rsidR="00D5579E" w:rsidRPr="00D5579E" w:rsidRDefault="00D5579E" w:rsidP="00D5579E">
      <w:r>
        <w:t>Members of the group informed the committee chair, they had submitted their surveys late. The surveys will be reviewed.</w:t>
      </w:r>
    </w:p>
    <w:p w14:paraId="6A6694CC" w14:textId="22660B8E" w:rsidR="008624D5" w:rsidRDefault="00D5579E" w:rsidP="00CB6849">
      <w:pPr>
        <w:pStyle w:val="Heading2"/>
      </w:pPr>
      <w:r>
        <w:t xml:space="preserve">Committee </w:t>
      </w:r>
      <w:r w:rsidR="0082299C">
        <w:t xml:space="preserve">Business – </w:t>
      </w:r>
      <w:r>
        <w:t>Set new date and time</w:t>
      </w:r>
    </w:p>
    <w:p w14:paraId="79A7C869" w14:textId="0AB77F26" w:rsidR="008671E3" w:rsidRDefault="00D5579E" w:rsidP="00FE5DD6">
      <w:r>
        <w:t>Group discussion on time and date of future meetings. The group decided to move the meeting time from 3-5 pm on the third Wednesday of the month.</w:t>
      </w:r>
    </w:p>
    <w:p w14:paraId="676D7375" w14:textId="308178D6" w:rsidR="00625FD3" w:rsidRDefault="00625FD3" w:rsidP="00FE5DD6">
      <w:r>
        <w:t>Next Steps:</w:t>
      </w:r>
    </w:p>
    <w:p w14:paraId="0EA324CF" w14:textId="4891F266" w:rsidR="00B83B8E" w:rsidRDefault="00D5579E" w:rsidP="009E27DD">
      <w:r w:rsidRPr="00477C0C">
        <w:t>Shannon will update the meeting invites and calendars.</w:t>
      </w:r>
    </w:p>
    <w:p w14:paraId="4968BC2F" w14:textId="0D874548" w:rsidR="00392C70" w:rsidRPr="003321B8" w:rsidRDefault="008671E3" w:rsidP="00FD7B20">
      <w:r>
        <w:t xml:space="preserve">Meeting adjourned at </w:t>
      </w:r>
      <w:r w:rsidR="00D5579E">
        <w:t>2</w:t>
      </w:r>
      <w:r>
        <w:t>:</w:t>
      </w:r>
      <w:r w:rsidR="00D5579E">
        <w:t>33</w:t>
      </w:r>
      <w:r>
        <w:t xml:space="preserve"> pm</w:t>
      </w:r>
    </w:p>
    <w:sectPr w:rsidR="00392C70" w:rsidRPr="003321B8" w:rsidSect="00B437C8">
      <w:footerReference w:type="default" r:id="rId12"/>
      <w:footerReference w:type="first" r:id="rId13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5DB0E" w14:textId="77777777" w:rsidR="009169F8" w:rsidRDefault="009169F8" w:rsidP="00D91FF4">
      <w:r>
        <w:separator/>
      </w:r>
    </w:p>
  </w:endnote>
  <w:endnote w:type="continuationSeparator" w:id="0">
    <w:p w14:paraId="32D6BDB1" w14:textId="77777777" w:rsidR="009169F8" w:rsidRDefault="009169F8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A8F18" w14:textId="45A2D1B7" w:rsidR="00265001" w:rsidRDefault="009169F8" w:rsidP="004D5D4A">
    <w:pPr>
      <w:pStyle w:val="Footer"/>
      <w:tabs>
        <w:tab w:val="clear" w:pos="10080"/>
        <w:tab w:val="left" w:pos="9900"/>
      </w:tabs>
    </w:pPr>
    <w:sdt>
      <w:sdtPr>
        <w:alias w:val="Title"/>
        <w:tag w:val=""/>
        <w:id w:val="1343751224"/>
        <w:placeholder>
          <w:docPart w:val="5F38370357E24F6691BE2386D3E8F15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D3E8F">
          <w:t xml:space="preserve">External Relationships Committee Meeting Minutes, </w:t>
        </w:r>
        <w:r w:rsidR="00D5579E">
          <w:t>11</w:t>
        </w:r>
        <w:r w:rsidR="005D3E8F">
          <w:t>/1</w:t>
        </w:r>
        <w:r w:rsidR="00D5579E">
          <w:t>7</w:t>
        </w:r>
        <w:r w:rsidR="005D3E8F">
          <w:t>/21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E8B48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5E99B" w14:textId="77777777" w:rsidR="009169F8" w:rsidRDefault="009169F8" w:rsidP="00D91FF4">
      <w:r>
        <w:separator/>
      </w:r>
    </w:p>
  </w:footnote>
  <w:footnote w:type="continuationSeparator" w:id="0">
    <w:p w14:paraId="59E6149D" w14:textId="77777777" w:rsidR="009169F8" w:rsidRDefault="009169F8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14.4pt;height:29.2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2C9001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1282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E620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E103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3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04C1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2024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D4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281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E9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6216F9"/>
    <w:multiLevelType w:val="hybridMultilevel"/>
    <w:tmpl w:val="E822FDF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6F548C"/>
    <w:multiLevelType w:val="hybridMultilevel"/>
    <w:tmpl w:val="B88C5F72"/>
    <w:lvl w:ilvl="0" w:tplc="B072B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6A118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11AE3"/>
    <w:multiLevelType w:val="hybridMultilevel"/>
    <w:tmpl w:val="2CA4FB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91C82"/>
    <w:multiLevelType w:val="hybridMultilevel"/>
    <w:tmpl w:val="A2564A7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52E95"/>
    <w:multiLevelType w:val="hybridMultilevel"/>
    <w:tmpl w:val="890CF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308A1"/>
    <w:multiLevelType w:val="hybridMultilevel"/>
    <w:tmpl w:val="72AA80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2"/>
  </w:num>
  <w:num w:numId="4">
    <w:abstractNumId w:val="28"/>
  </w:num>
  <w:num w:numId="5">
    <w:abstractNumId w:val="23"/>
  </w:num>
  <w:num w:numId="6">
    <w:abstractNumId w:val="10"/>
  </w:num>
  <w:num w:numId="7">
    <w:abstractNumId w:val="21"/>
  </w:num>
  <w:num w:numId="8">
    <w:abstractNumId w:val="13"/>
  </w:num>
  <w:num w:numId="9">
    <w:abstractNumId w:val="18"/>
  </w:num>
  <w:num w:numId="10">
    <w:abstractNumId w:val="8"/>
  </w:num>
  <w:num w:numId="11">
    <w:abstractNumId w:val="8"/>
  </w:num>
  <w:num w:numId="12">
    <w:abstractNumId w:val="33"/>
  </w:num>
  <w:num w:numId="13">
    <w:abstractNumId w:val="34"/>
  </w:num>
  <w:num w:numId="14">
    <w:abstractNumId w:val="22"/>
  </w:num>
  <w:num w:numId="15">
    <w:abstractNumId w:val="8"/>
  </w:num>
  <w:num w:numId="16">
    <w:abstractNumId w:val="34"/>
  </w:num>
  <w:num w:numId="17">
    <w:abstractNumId w:val="22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6"/>
  </w:num>
  <w:num w:numId="24">
    <w:abstractNumId w:val="29"/>
  </w:num>
  <w:num w:numId="25">
    <w:abstractNumId w:val="29"/>
  </w:num>
  <w:num w:numId="26">
    <w:abstractNumId w:val="30"/>
  </w:num>
  <w:num w:numId="27">
    <w:abstractNumId w:val="20"/>
  </w:num>
  <w:num w:numId="28">
    <w:abstractNumId w:val="25"/>
  </w:num>
  <w:num w:numId="29">
    <w:abstractNumId w:val="31"/>
  </w:num>
  <w:num w:numId="30">
    <w:abstractNumId w:val="17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5"/>
  </w:num>
  <w:num w:numId="38">
    <w:abstractNumId w:val="19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xNLA0MjW1NDWztDBX0lEKTi0uzszPAykwrAUAXzbSqSwAAAA="/>
  </w:docVars>
  <w:rsids>
    <w:rsidRoot w:val="00BE388D"/>
    <w:rsid w:val="00002DEC"/>
    <w:rsid w:val="000065AC"/>
    <w:rsid w:val="00006A0A"/>
    <w:rsid w:val="00021F9D"/>
    <w:rsid w:val="00040C79"/>
    <w:rsid w:val="00045C02"/>
    <w:rsid w:val="000620B2"/>
    <w:rsid w:val="00064B90"/>
    <w:rsid w:val="0007051A"/>
    <w:rsid w:val="000722DA"/>
    <w:rsid w:val="0007374A"/>
    <w:rsid w:val="00077A06"/>
    <w:rsid w:val="00080404"/>
    <w:rsid w:val="00084742"/>
    <w:rsid w:val="000A0CCD"/>
    <w:rsid w:val="000B0A75"/>
    <w:rsid w:val="000B2E68"/>
    <w:rsid w:val="000C3708"/>
    <w:rsid w:val="000C3761"/>
    <w:rsid w:val="000C7373"/>
    <w:rsid w:val="000C7B64"/>
    <w:rsid w:val="000E313B"/>
    <w:rsid w:val="000E34E5"/>
    <w:rsid w:val="000E3E9D"/>
    <w:rsid w:val="000F1DAD"/>
    <w:rsid w:val="000F4BB1"/>
    <w:rsid w:val="00135082"/>
    <w:rsid w:val="00135DC7"/>
    <w:rsid w:val="001367E9"/>
    <w:rsid w:val="00147ED1"/>
    <w:rsid w:val="001500D6"/>
    <w:rsid w:val="00157C41"/>
    <w:rsid w:val="001608AF"/>
    <w:rsid w:val="0016451B"/>
    <w:rsid w:val="001661D9"/>
    <w:rsid w:val="001708EC"/>
    <w:rsid w:val="00190E20"/>
    <w:rsid w:val="001925A8"/>
    <w:rsid w:val="0019673D"/>
    <w:rsid w:val="00197518"/>
    <w:rsid w:val="00197F44"/>
    <w:rsid w:val="001A033E"/>
    <w:rsid w:val="001A46BB"/>
    <w:rsid w:val="001B6FD0"/>
    <w:rsid w:val="001B7D48"/>
    <w:rsid w:val="001B7F14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37351"/>
    <w:rsid w:val="0024503C"/>
    <w:rsid w:val="002600FE"/>
    <w:rsid w:val="00261247"/>
    <w:rsid w:val="00264652"/>
    <w:rsid w:val="00264BEC"/>
    <w:rsid w:val="00265001"/>
    <w:rsid w:val="0026674F"/>
    <w:rsid w:val="00276453"/>
    <w:rsid w:val="00280071"/>
    <w:rsid w:val="00282084"/>
    <w:rsid w:val="00291052"/>
    <w:rsid w:val="002A12EA"/>
    <w:rsid w:val="002B57CC"/>
    <w:rsid w:val="002B5E79"/>
    <w:rsid w:val="002C0859"/>
    <w:rsid w:val="002C4D0D"/>
    <w:rsid w:val="002C5556"/>
    <w:rsid w:val="002E7098"/>
    <w:rsid w:val="002F1947"/>
    <w:rsid w:val="002F7B44"/>
    <w:rsid w:val="00306D94"/>
    <w:rsid w:val="003125DF"/>
    <w:rsid w:val="00316C6B"/>
    <w:rsid w:val="003306BB"/>
    <w:rsid w:val="00330A0B"/>
    <w:rsid w:val="003321B8"/>
    <w:rsid w:val="00335736"/>
    <w:rsid w:val="00355A6F"/>
    <w:rsid w:val="003563D2"/>
    <w:rsid w:val="00373206"/>
    <w:rsid w:val="0037332F"/>
    <w:rsid w:val="00376FA5"/>
    <w:rsid w:val="00392C70"/>
    <w:rsid w:val="003A1479"/>
    <w:rsid w:val="003A1813"/>
    <w:rsid w:val="003B7D82"/>
    <w:rsid w:val="003C2B05"/>
    <w:rsid w:val="003C4644"/>
    <w:rsid w:val="003C5BE3"/>
    <w:rsid w:val="00413A7C"/>
    <w:rsid w:val="004141DD"/>
    <w:rsid w:val="00422502"/>
    <w:rsid w:val="00430EE1"/>
    <w:rsid w:val="004333D3"/>
    <w:rsid w:val="004368E8"/>
    <w:rsid w:val="00443DC4"/>
    <w:rsid w:val="00461804"/>
    <w:rsid w:val="004643F7"/>
    <w:rsid w:val="00466810"/>
    <w:rsid w:val="0047221E"/>
    <w:rsid w:val="0047706A"/>
    <w:rsid w:val="00477C0C"/>
    <w:rsid w:val="004816B5"/>
    <w:rsid w:val="00483DD2"/>
    <w:rsid w:val="00494E6F"/>
    <w:rsid w:val="004A1B4D"/>
    <w:rsid w:val="004A58DD"/>
    <w:rsid w:val="004A6119"/>
    <w:rsid w:val="004B47DC"/>
    <w:rsid w:val="004D533C"/>
    <w:rsid w:val="004D5D4A"/>
    <w:rsid w:val="004E34C2"/>
    <w:rsid w:val="004E3DF6"/>
    <w:rsid w:val="004E75B3"/>
    <w:rsid w:val="004F03B5"/>
    <w:rsid w:val="004F04BA"/>
    <w:rsid w:val="004F0EFF"/>
    <w:rsid w:val="0050093F"/>
    <w:rsid w:val="0050176E"/>
    <w:rsid w:val="00502618"/>
    <w:rsid w:val="005069CF"/>
    <w:rsid w:val="00514788"/>
    <w:rsid w:val="0054371B"/>
    <w:rsid w:val="0056615E"/>
    <w:rsid w:val="005666F2"/>
    <w:rsid w:val="0057515F"/>
    <w:rsid w:val="0058227B"/>
    <w:rsid w:val="005A2E41"/>
    <w:rsid w:val="005B2DDF"/>
    <w:rsid w:val="005B4AE7"/>
    <w:rsid w:val="005B53B0"/>
    <w:rsid w:val="005C16D8"/>
    <w:rsid w:val="005D3E8F"/>
    <w:rsid w:val="005D4207"/>
    <w:rsid w:val="005D4525"/>
    <w:rsid w:val="005D45B3"/>
    <w:rsid w:val="005E3FC1"/>
    <w:rsid w:val="005F6005"/>
    <w:rsid w:val="00601B3F"/>
    <w:rsid w:val="00601D81"/>
    <w:rsid w:val="006064AB"/>
    <w:rsid w:val="0061645A"/>
    <w:rsid w:val="00621BD2"/>
    <w:rsid w:val="00622BB5"/>
    <w:rsid w:val="00625FD3"/>
    <w:rsid w:val="00627EB0"/>
    <w:rsid w:val="00645D57"/>
    <w:rsid w:val="00652D74"/>
    <w:rsid w:val="00655345"/>
    <w:rsid w:val="0065683E"/>
    <w:rsid w:val="006575CB"/>
    <w:rsid w:val="00672536"/>
    <w:rsid w:val="00673660"/>
    <w:rsid w:val="00681EDC"/>
    <w:rsid w:val="00683D66"/>
    <w:rsid w:val="0068649F"/>
    <w:rsid w:val="00687189"/>
    <w:rsid w:val="00690490"/>
    <w:rsid w:val="00697CCC"/>
    <w:rsid w:val="006A7B50"/>
    <w:rsid w:val="006B13B7"/>
    <w:rsid w:val="006B2942"/>
    <w:rsid w:val="006B3994"/>
    <w:rsid w:val="006C0E45"/>
    <w:rsid w:val="006D4829"/>
    <w:rsid w:val="006D5EAB"/>
    <w:rsid w:val="006E18EC"/>
    <w:rsid w:val="006F31A7"/>
    <w:rsid w:val="006F3B38"/>
    <w:rsid w:val="007137A4"/>
    <w:rsid w:val="0074778B"/>
    <w:rsid w:val="00752E61"/>
    <w:rsid w:val="00771E60"/>
    <w:rsid w:val="0077225E"/>
    <w:rsid w:val="007857F7"/>
    <w:rsid w:val="00793F48"/>
    <w:rsid w:val="007B35B2"/>
    <w:rsid w:val="007D1FFF"/>
    <w:rsid w:val="007D42A0"/>
    <w:rsid w:val="007E685C"/>
    <w:rsid w:val="007F1858"/>
    <w:rsid w:val="007F6108"/>
    <w:rsid w:val="007F7097"/>
    <w:rsid w:val="00806678"/>
    <w:rsid w:val="008067A6"/>
    <w:rsid w:val="00812C0B"/>
    <w:rsid w:val="008140CC"/>
    <w:rsid w:val="0082299C"/>
    <w:rsid w:val="008251B3"/>
    <w:rsid w:val="00834308"/>
    <w:rsid w:val="00844F1D"/>
    <w:rsid w:val="0084749F"/>
    <w:rsid w:val="00850ED2"/>
    <w:rsid w:val="00857616"/>
    <w:rsid w:val="008624D5"/>
    <w:rsid w:val="00864202"/>
    <w:rsid w:val="008671E3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14D60"/>
    <w:rsid w:val="009169F8"/>
    <w:rsid w:val="00917A77"/>
    <w:rsid w:val="00925BDC"/>
    <w:rsid w:val="0094786F"/>
    <w:rsid w:val="009547E6"/>
    <w:rsid w:val="0096108C"/>
    <w:rsid w:val="00963BA0"/>
    <w:rsid w:val="00967764"/>
    <w:rsid w:val="009810EE"/>
    <w:rsid w:val="009836BD"/>
    <w:rsid w:val="009837DB"/>
    <w:rsid w:val="00984CC9"/>
    <w:rsid w:val="00990E51"/>
    <w:rsid w:val="0099233F"/>
    <w:rsid w:val="00993854"/>
    <w:rsid w:val="009A104E"/>
    <w:rsid w:val="009A1A5C"/>
    <w:rsid w:val="009A35E2"/>
    <w:rsid w:val="009B54A0"/>
    <w:rsid w:val="009B5721"/>
    <w:rsid w:val="009C164A"/>
    <w:rsid w:val="009C6405"/>
    <w:rsid w:val="009C65A7"/>
    <w:rsid w:val="009D39DC"/>
    <w:rsid w:val="009D72B3"/>
    <w:rsid w:val="009E27DD"/>
    <w:rsid w:val="009E50E3"/>
    <w:rsid w:val="009E6B67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244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4417B"/>
    <w:rsid w:val="00B62430"/>
    <w:rsid w:val="00B75051"/>
    <w:rsid w:val="00B77CC5"/>
    <w:rsid w:val="00B82394"/>
    <w:rsid w:val="00B83B8E"/>
    <w:rsid w:val="00B859DE"/>
    <w:rsid w:val="00B91F36"/>
    <w:rsid w:val="00BC3C7C"/>
    <w:rsid w:val="00BD0C8E"/>
    <w:rsid w:val="00BD0E59"/>
    <w:rsid w:val="00BD2E78"/>
    <w:rsid w:val="00BE0288"/>
    <w:rsid w:val="00BE030F"/>
    <w:rsid w:val="00BE3444"/>
    <w:rsid w:val="00BE388D"/>
    <w:rsid w:val="00C05A8E"/>
    <w:rsid w:val="00C12D2F"/>
    <w:rsid w:val="00C26399"/>
    <w:rsid w:val="00C277A8"/>
    <w:rsid w:val="00C27B29"/>
    <w:rsid w:val="00C309AE"/>
    <w:rsid w:val="00C316B0"/>
    <w:rsid w:val="00C365CE"/>
    <w:rsid w:val="00C417EB"/>
    <w:rsid w:val="00C528AE"/>
    <w:rsid w:val="00C87E0E"/>
    <w:rsid w:val="00C90830"/>
    <w:rsid w:val="00CA4075"/>
    <w:rsid w:val="00CA5D23"/>
    <w:rsid w:val="00CB55F9"/>
    <w:rsid w:val="00CB6849"/>
    <w:rsid w:val="00CC5A85"/>
    <w:rsid w:val="00CC63CC"/>
    <w:rsid w:val="00CE0FEE"/>
    <w:rsid w:val="00CE266A"/>
    <w:rsid w:val="00CE45B0"/>
    <w:rsid w:val="00CF1393"/>
    <w:rsid w:val="00CF4F3A"/>
    <w:rsid w:val="00CF7EC3"/>
    <w:rsid w:val="00D0014D"/>
    <w:rsid w:val="00D22819"/>
    <w:rsid w:val="00D33929"/>
    <w:rsid w:val="00D37064"/>
    <w:rsid w:val="00D47F30"/>
    <w:rsid w:val="00D511F0"/>
    <w:rsid w:val="00D54EE5"/>
    <w:rsid w:val="00D5579E"/>
    <w:rsid w:val="00D56657"/>
    <w:rsid w:val="00D63F82"/>
    <w:rsid w:val="00D640FC"/>
    <w:rsid w:val="00D70F7D"/>
    <w:rsid w:val="00D761F7"/>
    <w:rsid w:val="00D91FF4"/>
    <w:rsid w:val="00D92929"/>
    <w:rsid w:val="00D93C2E"/>
    <w:rsid w:val="00D970A5"/>
    <w:rsid w:val="00D97493"/>
    <w:rsid w:val="00DA0901"/>
    <w:rsid w:val="00DB4967"/>
    <w:rsid w:val="00DC1A1C"/>
    <w:rsid w:val="00DC22CF"/>
    <w:rsid w:val="00DD748A"/>
    <w:rsid w:val="00DE50CB"/>
    <w:rsid w:val="00DF60DE"/>
    <w:rsid w:val="00E05E52"/>
    <w:rsid w:val="00E206AE"/>
    <w:rsid w:val="00E20F02"/>
    <w:rsid w:val="00E229C1"/>
    <w:rsid w:val="00E23397"/>
    <w:rsid w:val="00E32CD7"/>
    <w:rsid w:val="00E33F60"/>
    <w:rsid w:val="00E37DF5"/>
    <w:rsid w:val="00E41F1D"/>
    <w:rsid w:val="00E44EE1"/>
    <w:rsid w:val="00E51CCF"/>
    <w:rsid w:val="00E51F6A"/>
    <w:rsid w:val="00E5241D"/>
    <w:rsid w:val="00E55EE8"/>
    <w:rsid w:val="00E5680C"/>
    <w:rsid w:val="00E61A16"/>
    <w:rsid w:val="00E652FC"/>
    <w:rsid w:val="00E7358D"/>
    <w:rsid w:val="00E76267"/>
    <w:rsid w:val="00EA0993"/>
    <w:rsid w:val="00EA2CFC"/>
    <w:rsid w:val="00EA48E8"/>
    <w:rsid w:val="00EA535B"/>
    <w:rsid w:val="00EC579D"/>
    <w:rsid w:val="00ED5BDC"/>
    <w:rsid w:val="00ED7DAC"/>
    <w:rsid w:val="00EE25A7"/>
    <w:rsid w:val="00EF68C0"/>
    <w:rsid w:val="00F03DAC"/>
    <w:rsid w:val="00F067A6"/>
    <w:rsid w:val="00F20B25"/>
    <w:rsid w:val="00F212F3"/>
    <w:rsid w:val="00F278C3"/>
    <w:rsid w:val="00F32435"/>
    <w:rsid w:val="00F70C03"/>
    <w:rsid w:val="00F7437F"/>
    <w:rsid w:val="00F800FE"/>
    <w:rsid w:val="00F84D74"/>
    <w:rsid w:val="00F87A23"/>
    <w:rsid w:val="00F9084A"/>
    <w:rsid w:val="00FB0BE7"/>
    <w:rsid w:val="00FB6E40"/>
    <w:rsid w:val="00FD1CCB"/>
    <w:rsid w:val="00FD5BF8"/>
    <w:rsid w:val="00FD6BA3"/>
    <w:rsid w:val="00FD7B20"/>
    <w:rsid w:val="00FE270A"/>
    <w:rsid w:val="00FE2B43"/>
    <w:rsid w:val="00FE5DD6"/>
    <w:rsid w:val="00F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8F494A"/>
  <w15:docId w15:val="{8C08802E-9F23-404D-8AF7-D104EFA2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21B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semiHidden/>
    <w:qFormat/>
    <w:rsid w:val="00BE388D"/>
    <w:pPr>
      <w:spacing w:before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38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\Custom%20Office%20Templates\Blank%20with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F38370357E24F6691BE2386D3E8F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D911B-7B81-45FA-8153-74808E20DAF3}"/>
      </w:docPartPr>
      <w:docPartBody>
        <w:p w:rsidR="00B07721" w:rsidRDefault="00B378E4">
          <w:r w:rsidRPr="00CB1E1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E4"/>
    <w:rsid w:val="003744C3"/>
    <w:rsid w:val="004369A5"/>
    <w:rsid w:val="00885C49"/>
    <w:rsid w:val="00B07721"/>
    <w:rsid w:val="00B3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8E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78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C84D1B00AC04D9DBC9C5DC1C6A00F" ma:contentTypeVersion="10" ma:contentTypeDescription="Create a new document." ma:contentTypeScope="" ma:versionID="3169130713114492b8b304d5e6a84786">
  <xsd:schema xmlns:xsd="http://www.w3.org/2001/XMLSchema" xmlns:xs="http://www.w3.org/2001/XMLSchema" xmlns:p="http://schemas.microsoft.com/office/2006/metadata/properties" xmlns:ns3="054a89b7-3883-4504-83cd-c5b0b066609a" xmlns:ns4="5a761333-8e26-4768-822a-e41999f03fe2" targetNamespace="http://schemas.microsoft.com/office/2006/metadata/properties" ma:root="true" ma:fieldsID="f511bc0b4f3ad7405cc3b046c2fcc47e" ns3:_="" ns4:_="">
    <xsd:import namespace="054a89b7-3883-4504-83cd-c5b0b066609a"/>
    <xsd:import namespace="5a761333-8e26-4768-822a-e41999f03f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89b7-3883-4504-83cd-c5b0b066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61333-8e26-4768-822a-e41999f03fe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82D9B7-C114-4197-9910-4B4E761148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1D94C9-BFEE-4B12-9D6D-BD340C074F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F2832D-1D3C-42B8-9696-0315BF78D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a89b7-3883-4504-83cd-c5b0b066609a"/>
    <ds:schemaRef ds:uri="5a761333-8e26-4768-822a-e41999f03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9358D2-C9AF-48B3-B545-B1A11AA98E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with Logo.dotx</Template>
  <TotalTime>10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Relationships Committee Meeting Minutes, 11/17/21</vt:lpstr>
    </vt:vector>
  </TitlesOfParts>
  <Manager/>
  <Company>Minnesota Council on Disability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Relationships Committee Meeting Minutes, 11/17/21</dc:title>
  <dc:subject>Meeting minutes</dc:subject>
  <dc:creator>Shannon Hartwig</dc:creator>
  <cp:keywords/>
  <dc:description/>
  <cp:lastModifiedBy>Miller, Chad (MCD)</cp:lastModifiedBy>
  <cp:revision>9</cp:revision>
  <dcterms:created xsi:type="dcterms:W3CDTF">2022-01-11T21:20:00Z</dcterms:created>
  <dcterms:modified xsi:type="dcterms:W3CDTF">2022-01-11T21:25:00Z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0x0101000B0C84D1B00AC04D9DBC9C5DC1C6A00F</vt:lpwstr>
  </property>
</Properties>
</file>