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151233FB" w:rsidR="007B275D" w:rsidRDefault="007B275D" w:rsidP="007B275D">
          <w:pPr>
            <w:pStyle w:val="NoSpacing"/>
          </w:pPr>
          <w:r>
            <w:t xml:space="preserve">Tuesday, </w:t>
          </w:r>
          <w:r w:rsidR="0046410A">
            <w:t>March</w:t>
          </w:r>
          <w:r w:rsidR="003A35C2">
            <w:t xml:space="preserve"> </w:t>
          </w:r>
          <w:r w:rsidR="00286B98">
            <w:t>8</w:t>
          </w:r>
          <w:r w:rsidR="003A35C2">
            <w:t>, 202</w:t>
          </w:r>
          <w:r w:rsidR="00EE7B39">
            <w:t>2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D40FEA5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  <w:r w:rsidR="00152513">
            <w:t>.</w:t>
          </w:r>
        </w:p>
        <w:p w14:paraId="72CCE0AA" w14:textId="233641FF" w:rsidR="007B275D" w:rsidRDefault="007B275D" w:rsidP="007B275D">
          <w:r>
            <w:t>Members present via conference line (</w:t>
          </w:r>
          <w:proofErr w:type="spellStart"/>
          <w:r w:rsidR="00450D4C">
            <w:t>Zoomgov</w:t>
          </w:r>
          <w:proofErr w:type="spellEnd"/>
          <w:r>
            <w:t>):</w:t>
          </w:r>
        </w:p>
        <w:p w14:paraId="436595B5" w14:textId="2649817A" w:rsidR="00450D4C" w:rsidRDefault="00450D4C" w:rsidP="007B275D">
          <w:pPr>
            <w:pStyle w:val="ListParagraph"/>
          </w:pPr>
          <w:r>
            <w:t>Hope Johnson</w:t>
          </w:r>
        </w:p>
        <w:p w14:paraId="20848AD4" w14:textId="59DD7639" w:rsidR="00450D4C" w:rsidRDefault="0046410A" w:rsidP="006E467F">
          <w:pPr>
            <w:pStyle w:val="ListParagraph"/>
          </w:pPr>
          <w:r>
            <w:t>Ted Stamp</w:t>
          </w:r>
        </w:p>
        <w:p w14:paraId="200D4F10" w14:textId="098161E5" w:rsidR="0046410A" w:rsidRDefault="0046410A" w:rsidP="006E467F">
          <w:pPr>
            <w:pStyle w:val="ListParagraph"/>
          </w:pPr>
          <w:r>
            <w:t>Jen Foley</w:t>
          </w:r>
        </w:p>
        <w:p w14:paraId="7F351DEC" w14:textId="4175F488" w:rsidR="0046410A" w:rsidRDefault="0046410A" w:rsidP="0046410A">
          <w:r>
            <w:t>Council Members attending a guest</w:t>
          </w:r>
          <w:r w:rsidR="00152513">
            <w:t>:</w:t>
          </w:r>
        </w:p>
        <w:p w14:paraId="28FDE6C1" w14:textId="2247AF2E" w:rsidR="0046410A" w:rsidRDefault="0046410A" w:rsidP="0046410A">
          <w:pPr>
            <w:pStyle w:val="ListParagraph"/>
          </w:pPr>
          <w:r>
            <w:t>Andy Christensen</w:t>
          </w:r>
          <w:r w:rsidR="00B07937">
            <w:t xml:space="preserve"> – left </w:t>
          </w:r>
          <w:r w:rsidR="00475FBD">
            <w:t>2:25 pm</w:t>
          </w:r>
        </w:p>
        <w:p w14:paraId="1554805A" w14:textId="5777BFB2" w:rsidR="00DF7DB5" w:rsidRDefault="00DF7DB5" w:rsidP="0046410A">
          <w:pPr>
            <w:pStyle w:val="ListParagraph"/>
          </w:pPr>
          <w:r>
            <w:t>Myrna Peterson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5A0405B8" w:rsidR="007B275D" w:rsidRDefault="007B275D" w:rsidP="007B275D">
          <w:pPr>
            <w:pStyle w:val="ListParagraph"/>
          </w:pPr>
          <w:r>
            <w:t>Shannon Hartwig</w:t>
          </w:r>
        </w:p>
        <w:p w14:paraId="675C5BF4" w14:textId="2162F126" w:rsidR="00B07937" w:rsidRDefault="00B07937" w:rsidP="007B275D">
          <w:pPr>
            <w:pStyle w:val="ListParagraph"/>
          </w:pPr>
          <w:r>
            <w:t>Linda Gremillion</w:t>
          </w:r>
        </w:p>
        <w:p w14:paraId="6BCA04C9" w14:textId="2C9DC10C" w:rsidR="00120E63" w:rsidRDefault="00120E63" w:rsidP="007B275D">
          <w:pPr>
            <w:pStyle w:val="ListParagraph"/>
          </w:pPr>
          <w:r>
            <w:t>David Fenley</w:t>
          </w:r>
        </w:p>
        <w:p w14:paraId="74BF0130" w14:textId="5C7BA901" w:rsidR="007B275D" w:rsidRDefault="007B275D" w:rsidP="007B275D">
          <w:r>
            <w:t>Open meeting at 2:0</w:t>
          </w:r>
          <w:r w:rsidR="00DF7DB5">
            <w:t>6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4E3B1A41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March 8, 2022, and the minutes for February 8</w:t>
          </w:r>
          <w:r w:rsidR="00286B98">
            <w:t xml:space="preserve">, </w:t>
          </w:r>
          <w:r w:rsidR="008D5832">
            <w:t>2022</w:t>
          </w:r>
          <w:r w:rsidR="00DF7DB5">
            <w:t xml:space="preserve">. </w:t>
          </w:r>
          <w:r w:rsidR="0013286D">
            <w:t xml:space="preserve">Motion passed by unanimous roll call vote. </w:t>
          </w:r>
          <w:r w:rsidR="00DF7DB5">
            <w:t>3/3</w:t>
          </w:r>
          <w:r w:rsidR="0013286D">
            <w:t xml:space="preserve"> members present</w:t>
          </w:r>
          <w:r w:rsidR="00DF7DB5">
            <w:t>, 1 member absent (Trent)</w:t>
          </w:r>
          <w:r>
            <w:t>.</w:t>
          </w:r>
        </w:p>
        <w:p w14:paraId="113A80F7" w14:textId="77777777" w:rsidR="0046410A" w:rsidRDefault="0046410A" w:rsidP="0046410A">
          <w:pPr>
            <w:pStyle w:val="Heading2"/>
          </w:pPr>
          <w:r>
            <w:t>Discuss Policy Governance Feedback</w:t>
          </w:r>
        </w:p>
        <w:p w14:paraId="25665746" w14:textId="38D28AB0" w:rsidR="00665811" w:rsidRDefault="004F05D9" w:rsidP="008D5832">
          <w:r>
            <w:t xml:space="preserve">The group </w:t>
          </w:r>
          <w:r w:rsidR="00DF7DB5">
            <w:t>discussed the presentation that was provided in the Full Council meeting held on 2/9/22.</w:t>
          </w:r>
          <w:r w:rsidR="00B07937">
            <w:t xml:space="preserve"> </w:t>
          </w:r>
          <w:r w:rsidR="00665811">
            <w:t xml:space="preserve">Discussion items included </w:t>
          </w:r>
          <w:r w:rsidR="00A51D02">
            <w:t xml:space="preserve">council </w:t>
          </w:r>
          <w:r w:rsidR="00A51D02" w:rsidRPr="00A51D02">
            <w:t>planning committee</w:t>
          </w:r>
          <w:r w:rsidR="00A51D02">
            <w:t>’</w:t>
          </w:r>
          <w:r w:rsidR="00A51D02" w:rsidRPr="00A51D02">
            <w:t>s concerns</w:t>
          </w:r>
          <w:r w:rsidR="00A51D02">
            <w:t xml:space="preserve"> on the </w:t>
          </w:r>
          <w:r w:rsidR="00A51D02" w:rsidRPr="00A51D02">
            <w:t>accessibility of our governance</w:t>
          </w:r>
          <w:r w:rsidR="00A51D02">
            <w:t xml:space="preserve"> policies, and </w:t>
          </w:r>
          <w:r w:rsidR="00A51D02" w:rsidRPr="00A51D02">
            <w:t>respect</w:t>
          </w:r>
          <w:r w:rsidR="00A51D02">
            <w:t xml:space="preserve"> of</w:t>
          </w:r>
          <w:r w:rsidR="00A51D02" w:rsidRPr="00A51D02">
            <w:t xml:space="preserve"> the effort and the time that was</w:t>
          </w:r>
          <w:r w:rsidR="00A51D02">
            <w:t xml:space="preserve"> dedicated to the items. T</w:t>
          </w:r>
          <w:r w:rsidR="00A51D02" w:rsidRPr="00A51D02">
            <w:t>here</w:t>
          </w:r>
          <w:r w:rsidR="00A51D02">
            <w:t xml:space="preserve"> i</w:t>
          </w:r>
          <w:r w:rsidR="00A51D02" w:rsidRPr="00A51D02">
            <w:t>s concern</w:t>
          </w:r>
          <w:r w:rsidR="00A51D02">
            <w:t xml:space="preserve"> </w:t>
          </w:r>
          <w:r w:rsidR="00A51D02" w:rsidRPr="00A51D02">
            <w:t>are we creating a barrier to participate as a council membe</w:t>
          </w:r>
          <w:r w:rsidR="00A51D02">
            <w:t>r in completing the tasks associated with governance policies work. W</w:t>
          </w:r>
          <w:r w:rsidR="00A51D02" w:rsidRPr="00A51D02">
            <w:t>e</w:t>
          </w:r>
          <w:r w:rsidR="00A51D02">
            <w:t xml:space="preserve"> as the </w:t>
          </w:r>
          <w:r w:rsidR="00A51D02">
            <w:lastRenderedPageBreak/>
            <w:t>Council</w:t>
          </w:r>
          <w:r w:rsidR="00A51D02" w:rsidRPr="00A51D02">
            <w:t xml:space="preserve"> would want to </w:t>
          </w:r>
          <w:r w:rsidR="00A51D02">
            <w:t xml:space="preserve">the work to </w:t>
          </w:r>
          <w:r w:rsidR="00A51D02" w:rsidRPr="00A51D02">
            <w:t>be accessible, without needing accommodations</w:t>
          </w:r>
          <w:r w:rsidR="00A51D02">
            <w:t>. T</w:t>
          </w:r>
          <w:r w:rsidR="00A51D02" w:rsidRPr="00A51D02">
            <w:t xml:space="preserve">hat was that was the feedback </w:t>
          </w:r>
          <w:r w:rsidR="00AA13B7">
            <w:t xml:space="preserve">voiced by council members and staff. There is also a concern of the amount of time that is needed to complete the reporting, on both the staffing and membership side. </w:t>
          </w:r>
          <w:r w:rsidR="00196BB1">
            <w:t>On</w:t>
          </w:r>
          <w:r w:rsidR="00196BB1" w:rsidRPr="00665811">
            <w:t xml:space="preserve"> </w:t>
          </w:r>
          <w:r w:rsidR="00196BB1">
            <w:t>February 16, 2022, t</w:t>
          </w:r>
          <w:r w:rsidR="00665811">
            <w:t xml:space="preserve">he Council Planning Committee, put forth a motion on to place the April reporting on hold. </w:t>
          </w:r>
          <w:r w:rsidR="00B51272">
            <w:t xml:space="preserve">Staff members provided statements and discussion points with the group on the governance policies process. </w:t>
          </w:r>
        </w:p>
        <w:p w14:paraId="5B515C60" w14:textId="5394ADC6" w:rsidR="00665811" w:rsidRDefault="00196BB1" w:rsidP="008D5832">
          <w:r>
            <w:t>A decision was made</w:t>
          </w:r>
          <w:r w:rsidR="00807E2D">
            <w:t xml:space="preserve"> by the group, that </w:t>
          </w:r>
          <w:r>
            <w:t xml:space="preserve">the Executive </w:t>
          </w:r>
          <w:r w:rsidR="00807E2D">
            <w:t>Director</w:t>
          </w:r>
          <w:r>
            <w:t xml:space="preserve"> to meet with staff, and report back on the </w:t>
          </w:r>
          <w:r w:rsidR="00807E2D">
            <w:t xml:space="preserve">staff </w:t>
          </w:r>
          <w:r w:rsidR="00ED2E78">
            <w:t>brainstorm</w:t>
          </w:r>
          <w:r w:rsidR="00665811">
            <w:t xml:space="preserve"> </w:t>
          </w:r>
          <w:r w:rsidR="00807E2D">
            <w:t xml:space="preserve">of </w:t>
          </w:r>
          <w:r w:rsidR="00665811">
            <w:t>the four quadrants</w:t>
          </w:r>
          <w:r w:rsidR="00807E2D">
            <w:t>, at the next meeting on April 12, 2022.</w:t>
          </w:r>
        </w:p>
        <w:p w14:paraId="0BB72720" w14:textId="7F40701A" w:rsidR="00DF7DB5" w:rsidRDefault="00DF7DB5" w:rsidP="0046410A">
          <w:pPr>
            <w:pStyle w:val="Heading2"/>
          </w:pPr>
          <w:r w:rsidRPr="00DF7DB5">
            <w:t>Provide support if other council members attend regarding reporting, monitoring, and compliance</w:t>
          </w:r>
        </w:p>
        <w:p w14:paraId="77F110D9" w14:textId="77777777" w:rsidR="000F3C68" w:rsidRPr="000F3C68" w:rsidRDefault="000F3C68" w:rsidP="000F3C68">
          <w:r>
            <w:t xml:space="preserve">Item held over to next meeting. </w:t>
          </w:r>
        </w:p>
        <w:p w14:paraId="2C02B5FA" w14:textId="1C355618" w:rsidR="0092509D" w:rsidRDefault="0092509D" w:rsidP="0092509D">
          <w:pPr>
            <w:pStyle w:val="Heading2"/>
          </w:pPr>
          <w:r>
            <w:t>Council self-evaluations</w:t>
          </w:r>
        </w:p>
        <w:p w14:paraId="30E7144E" w14:textId="184F9064" w:rsidR="0092509D" w:rsidRPr="009704E2" w:rsidRDefault="000F3C68" w:rsidP="0092509D">
          <w:r>
            <w:t xml:space="preserve">Item held over to next meeting. </w:t>
          </w:r>
        </w:p>
        <w:p w14:paraId="27C0B53A" w14:textId="4355C49E" w:rsidR="007B275D" w:rsidRDefault="007B275D" w:rsidP="00502D01">
          <w:pPr>
            <w:pStyle w:val="Heading2"/>
          </w:pPr>
          <w:r w:rsidRPr="00502D01">
            <w:t>Next steps</w:t>
          </w:r>
          <w:r w:rsidR="00075E0F">
            <w:t>:</w:t>
          </w:r>
        </w:p>
        <w:p w14:paraId="4C64C521" w14:textId="45B33F9A" w:rsidR="00FE06C6" w:rsidRPr="00FE06C6" w:rsidRDefault="00F36129" w:rsidP="00FE06C6">
          <w:r>
            <w:t>Staff will hold a discussion session; they will provide suggestions and recommendations to the</w:t>
          </w:r>
          <w:r w:rsidR="00960DC2">
            <w:t xml:space="preserve"> Governance Systems Committee</w:t>
          </w:r>
          <w:r>
            <w:t>. Items will be due a few days before the next meeting. The group will then provide a report to the April 13</w:t>
          </w:r>
          <w:r w:rsidR="00082FAB">
            <w:t xml:space="preserve">, </w:t>
          </w:r>
          <w:r w:rsidR="00B51272">
            <w:t>2022,</w:t>
          </w:r>
          <w:r>
            <w:t xml:space="preserve"> full council meeting. </w:t>
          </w:r>
        </w:p>
        <w:p w14:paraId="639FF536" w14:textId="4DEFF41B" w:rsidR="00151B1D" w:rsidRPr="00892AD7" w:rsidRDefault="007B275D" w:rsidP="007B275D">
          <w:r>
            <w:t xml:space="preserve">Meeting adjourned at </w:t>
          </w:r>
          <w:r w:rsidR="007B0F7A">
            <w:t>4</w:t>
          </w:r>
          <w:r>
            <w:t>:</w:t>
          </w:r>
          <w:r w:rsidR="007B0F7A">
            <w:t>0</w:t>
          </w:r>
          <w:r w:rsidR="000F3C68">
            <w:t>7</w:t>
          </w:r>
          <w:r>
            <w:t xml:space="preserve"> 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4E36" w14:textId="77777777" w:rsidR="0067630F" w:rsidRDefault="0067630F" w:rsidP="007B447E">
      <w:r>
        <w:separator/>
      </w:r>
    </w:p>
  </w:endnote>
  <w:endnote w:type="continuationSeparator" w:id="0">
    <w:p w14:paraId="0E3153FD" w14:textId="77777777" w:rsidR="0067630F" w:rsidRDefault="0067630F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07B8C382" w:rsidR="0099746B" w:rsidRDefault="000237D7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46410A">
          <w:t>3</w:t>
        </w:r>
        <w:r w:rsidR="007B275D">
          <w:t>/</w:t>
        </w:r>
        <w:r w:rsidR="00286B98">
          <w:t>8</w:t>
        </w:r>
        <w:r w:rsidR="007B275D">
          <w:t>/2</w:t>
        </w:r>
        <w:r w:rsidR="0013286D">
          <w:t>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3E6C" w14:textId="77777777" w:rsidR="0067630F" w:rsidRDefault="0067630F" w:rsidP="007B447E">
      <w:r>
        <w:separator/>
      </w:r>
    </w:p>
  </w:footnote>
  <w:footnote w:type="continuationSeparator" w:id="0">
    <w:p w14:paraId="02A5C82B" w14:textId="77777777" w:rsidR="0067630F" w:rsidRDefault="0067630F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 w:numId="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65AC"/>
    <w:rsid w:val="00006A0A"/>
    <w:rsid w:val="00021417"/>
    <w:rsid w:val="000237D7"/>
    <w:rsid w:val="00064B90"/>
    <w:rsid w:val="00070B0C"/>
    <w:rsid w:val="0007374A"/>
    <w:rsid w:val="00075E0F"/>
    <w:rsid w:val="00080404"/>
    <w:rsid w:val="000827F3"/>
    <w:rsid w:val="00082FAB"/>
    <w:rsid w:val="00084742"/>
    <w:rsid w:val="000A28CC"/>
    <w:rsid w:val="000A3125"/>
    <w:rsid w:val="000B2E68"/>
    <w:rsid w:val="000C3708"/>
    <w:rsid w:val="000C3761"/>
    <w:rsid w:val="000C7373"/>
    <w:rsid w:val="000E313B"/>
    <w:rsid w:val="000E3E9D"/>
    <w:rsid w:val="000F3C68"/>
    <w:rsid w:val="000F4BB1"/>
    <w:rsid w:val="0010237F"/>
    <w:rsid w:val="00113219"/>
    <w:rsid w:val="00120E63"/>
    <w:rsid w:val="0013286D"/>
    <w:rsid w:val="00135082"/>
    <w:rsid w:val="00135DC7"/>
    <w:rsid w:val="00147ED1"/>
    <w:rsid w:val="001500D6"/>
    <w:rsid w:val="00151B1D"/>
    <w:rsid w:val="00152513"/>
    <w:rsid w:val="00157C41"/>
    <w:rsid w:val="0016159C"/>
    <w:rsid w:val="001661D9"/>
    <w:rsid w:val="001708EC"/>
    <w:rsid w:val="00173745"/>
    <w:rsid w:val="001920FF"/>
    <w:rsid w:val="001925A8"/>
    <w:rsid w:val="0019673D"/>
    <w:rsid w:val="00196BB1"/>
    <w:rsid w:val="001A2697"/>
    <w:rsid w:val="001A46BB"/>
    <w:rsid w:val="001B0E0B"/>
    <w:rsid w:val="001C55E0"/>
    <w:rsid w:val="001E088E"/>
    <w:rsid w:val="001E5ECF"/>
    <w:rsid w:val="001E6C6D"/>
    <w:rsid w:val="00206ABE"/>
    <w:rsid w:val="00211CA3"/>
    <w:rsid w:val="00222A49"/>
    <w:rsid w:val="0022552E"/>
    <w:rsid w:val="002313E9"/>
    <w:rsid w:val="00261247"/>
    <w:rsid w:val="00264652"/>
    <w:rsid w:val="00273643"/>
    <w:rsid w:val="00276D4C"/>
    <w:rsid w:val="00282084"/>
    <w:rsid w:val="00284879"/>
    <w:rsid w:val="00286B98"/>
    <w:rsid w:val="002874A8"/>
    <w:rsid w:val="00291052"/>
    <w:rsid w:val="00297B4B"/>
    <w:rsid w:val="002B5E79"/>
    <w:rsid w:val="002C0859"/>
    <w:rsid w:val="002F1947"/>
    <w:rsid w:val="002F3DF4"/>
    <w:rsid w:val="002F64D2"/>
    <w:rsid w:val="00306D94"/>
    <w:rsid w:val="003125DF"/>
    <w:rsid w:val="00314ECC"/>
    <w:rsid w:val="00335736"/>
    <w:rsid w:val="003563D2"/>
    <w:rsid w:val="003577DA"/>
    <w:rsid w:val="00364B5B"/>
    <w:rsid w:val="00376FA5"/>
    <w:rsid w:val="003A1479"/>
    <w:rsid w:val="003A1813"/>
    <w:rsid w:val="003A35C2"/>
    <w:rsid w:val="003A421E"/>
    <w:rsid w:val="003A4B75"/>
    <w:rsid w:val="003B7D82"/>
    <w:rsid w:val="003C4644"/>
    <w:rsid w:val="003C5BE3"/>
    <w:rsid w:val="003D19E3"/>
    <w:rsid w:val="003E5B3B"/>
    <w:rsid w:val="00403547"/>
    <w:rsid w:val="00413A7C"/>
    <w:rsid w:val="004141DD"/>
    <w:rsid w:val="00415515"/>
    <w:rsid w:val="00441640"/>
    <w:rsid w:val="00450D4C"/>
    <w:rsid w:val="00461804"/>
    <w:rsid w:val="0046410A"/>
    <w:rsid w:val="00464942"/>
    <w:rsid w:val="00466810"/>
    <w:rsid w:val="00475FBD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10467"/>
    <w:rsid w:val="00514788"/>
    <w:rsid w:val="0054371B"/>
    <w:rsid w:val="005479E3"/>
    <w:rsid w:val="0056615E"/>
    <w:rsid w:val="005666F2"/>
    <w:rsid w:val="005750D4"/>
    <w:rsid w:val="0057619E"/>
    <w:rsid w:val="005949B7"/>
    <w:rsid w:val="005A6DD7"/>
    <w:rsid w:val="005B2DDF"/>
    <w:rsid w:val="005B4AE7"/>
    <w:rsid w:val="005B53B0"/>
    <w:rsid w:val="005C72D8"/>
    <w:rsid w:val="005D4207"/>
    <w:rsid w:val="005D45B3"/>
    <w:rsid w:val="005F6005"/>
    <w:rsid w:val="006060BE"/>
    <w:rsid w:val="006064AB"/>
    <w:rsid w:val="00615FE3"/>
    <w:rsid w:val="00617E77"/>
    <w:rsid w:val="00622BB5"/>
    <w:rsid w:val="006233C3"/>
    <w:rsid w:val="006252ED"/>
    <w:rsid w:val="00655345"/>
    <w:rsid w:val="00665811"/>
    <w:rsid w:val="00672536"/>
    <w:rsid w:val="0067630F"/>
    <w:rsid w:val="00681EDC"/>
    <w:rsid w:val="0068649F"/>
    <w:rsid w:val="00687189"/>
    <w:rsid w:val="006877DF"/>
    <w:rsid w:val="00691EB7"/>
    <w:rsid w:val="006947FD"/>
    <w:rsid w:val="00697CCC"/>
    <w:rsid w:val="006B13B7"/>
    <w:rsid w:val="006B2942"/>
    <w:rsid w:val="006B3994"/>
    <w:rsid w:val="006C0E45"/>
    <w:rsid w:val="006C1CEB"/>
    <w:rsid w:val="006C7F22"/>
    <w:rsid w:val="006D4829"/>
    <w:rsid w:val="006E1CD6"/>
    <w:rsid w:val="006E2F5E"/>
    <w:rsid w:val="006F3B38"/>
    <w:rsid w:val="007137A4"/>
    <w:rsid w:val="00724DB6"/>
    <w:rsid w:val="00726245"/>
    <w:rsid w:val="007407A6"/>
    <w:rsid w:val="0074778B"/>
    <w:rsid w:val="00762290"/>
    <w:rsid w:val="0077225E"/>
    <w:rsid w:val="00782BDF"/>
    <w:rsid w:val="007862A4"/>
    <w:rsid w:val="00793F48"/>
    <w:rsid w:val="007A0EFB"/>
    <w:rsid w:val="007B0F7A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07E2D"/>
    <w:rsid w:val="008249A9"/>
    <w:rsid w:val="008251B3"/>
    <w:rsid w:val="00844F1D"/>
    <w:rsid w:val="0084749F"/>
    <w:rsid w:val="008625A0"/>
    <w:rsid w:val="00864202"/>
    <w:rsid w:val="00892AD7"/>
    <w:rsid w:val="008A133B"/>
    <w:rsid w:val="008B5443"/>
    <w:rsid w:val="008B6950"/>
    <w:rsid w:val="008C2FF9"/>
    <w:rsid w:val="008C44B3"/>
    <w:rsid w:val="008C7EEB"/>
    <w:rsid w:val="008D0DEF"/>
    <w:rsid w:val="008D2256"/>
    <w:rsid w:val="008D5832"/>
    <w:rsid w:val="008D5E3D"/>
    <w:rsid w:val="00900D91"/>
    <w:rsid w:val="0090737A"/>
    <w:rsid w:val="00915151"/>
    <w:rsid w:val="0092509D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746B"/>
    <w:rsid w:val="009B54A0"/>
    <w:rsid w:val="009C3D8E"/>
    <w:rsid w:val="009C6405"/>
    <w:rsid w:val="009D747F"/>
    <w:rsid w:val="009E01DC"/>
    <w:rsid w:val="009F5440"/>
    <w:rsid w:val="009F6DF2"/>
    <w:rsid w:val="00A30799"/>
    <w:rsid w:val="00A51990"/>
    <w:rsid w:val="00A51D02"/>
    <w:rsid w:val="00A54714"/>
    <w:rsid w:val="00A57FE8"/>
    <w:rsid w:val="00A64ECE"/>
    <w:rsid w:val="00A66185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E5772"/>
    <w:rsid w:val="00AF22AD"/>
    <w:rsid w:val="00AF4580"/>
    <w:rsid w:val="00AF5107"/>
    <w:rsid w:val="00B06264"/>
    <w:rsid w:val="00B07937"/>
    <w:rsid w:val="00B07C8F"/>
    <w:rsid w:val="00B12FA6"/>
    <w:rsid w:val="00B203B0"/>
    <w:rsid w:val="00B275D4"/>
    <w:rsid w:val="00B51272"/>
    <w:rsid w:val="00B75051"/>
    <w:rsid w:val="00B752C5"/>
    <w:rsid w:val="00B859DE"/>
    <w:rsid w:val="00BA4DF4"/>
    <w:rsid w:val="00BD0E59"/>
    <w:rsid w:val="00BD5270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65CE"/>
    <w:rsid w:val="00C417EB"/>
    <w:rsid w:val="00C528AE"/>
    <w:rsid w:val="00C708B1"/>
    <w:rsid w:val="00C90083"/>
    <w:rsid w:val="00CD4FB5"/>
    <w:rsid w:val="00CE45B0"/>
    <w:rsid w:val="00CF36F0"/>
    <w:rsid w:val="00D0014D"/>
    <w:rsid w:val="00D03299"/>
    <w:rsid w:val="00D06598"/>
    <w:rsid w:val="00D22819"/>
    <w:rsid w:val="00D46FD3"/>
    <w:rsid w:val="00D511F0"/>
    <w:rsid w:val="00D54EE5"/>
    <w:rsid w:val="00D63F82"/>
    <w:rsid w:val="00D640FC"/>
    <w:rsid w:val="00D657F3"/>
    <w:rsid w:val="00D70F7D"/>
    <w:rsid w:val="00D92929"/>
    <w:rsid w:val="00D93C2E"/>
    <w:rsid w:val="00D970A5"/>
    <w:rsid w:val="00DA3EEA"/>
    <w:rsid w:val="00DB4967"/>
    <w:rsid w:val="00DD12F5"/>
    <w:rsid w:val="00DE50CB"/>
    <w:rsid w:val="00DF7DB5"/>
    <w:rsid w:val="00E00F6C"/>
    <w:rsid w:val="00E206AE"/>
    <w:rsid w:val="00E23397"/>
    <w:rsid w:val="00E32CD7"/>
    <w:rsid w:val="00E427A1"/>
    <w:rsid w:val="00E44EE1"/>
    <w:rsid w:val="00E47845"/>
    <w:rsid w:val="00E5241D"/>
    <w:rsid w:val="00E549A0"/>
    <w:rsid w:val="00E5680C"/>
    <w:rsid w:val="00E61A16"/>
    <w:rsid w:val="00E76267"/>
    <w:rsid w:val="00E85465"/>
    <w:rsid w:val="00E85AAC"/>
    <w:rsid w:val="00EA535B"/>
    <w:rsid w:val="00EB5D5B"/>
    <w:rsid w:val="00EC0F1A"/>
    <w:rsid w:val="00EC579D"/>
    <w:rsid w:val="00ED261D"/>
    <w:rsid w:val="00ED2E78"/>
    <w:rsid w:val="00ED5BDC"/>
    <w:rsid w:val="00ED6D9F"/>
    <w:rsid w:val="00ED7DAC"/>
    <w:rsid w:val="00EE7B39"/>
    <w:rsid w:val="00EF1049"/>
    <w:rsid w:val="00EF165D"/>
    <w:rsid w:val="00EF74D2"/>
    <w:rsid w:val="00F01525"/>
    <w:rsid w:val="00F067A6"/>
    <w:rsid w:val="00F12968"/>
    <w:rsid w:val="00F164F6"/>
    <w:rsid w:val="00F17D6F"/>
    <w:rsid w:val="00F20B25"/>
    <w:rsid w:val="00F27069"/>
    <w:rsid w:val="00F36129"/>
    <w:rsid w:val="00F4629F"/>
    <w:rsid w:val="00F5112B"/>
    <w:rsid w:val="00F57D80"/>
    <w:rsid w:val="00F70C03"/>
    <w:rsid w:val="00F9084A"/>
    <w:rsid w:val="00F961BF"/>
    <w:rsid w:val="00FA4641"/>
    <w:rsid w:val="00FB6E40"/>
    <w:rsid w:val="00FC29E3"/>
    <w:rsid w:val="00FC7CCD"/>
    <w:rsid w:val="00FD1CCB"/>
    <w:rsid w:val="00FD3C51"/>
    <w:rsid w:val="00FD556F"/>
    <w:rsid w:val="00FE06C6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2</Pages>
  <Words>385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3/8/22</vt:lpstr>
    </vt:vector>
  </TitlesOfParts>
  <Manager/>
  <Company>Minnesota Council on Disability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3/8/22</dc:title>
  <dc:subject>Meeting minutes</dc:subject>
  <dc:creator>Shannon Hartwig</dc:creator>
  <cp:keywords/>
  <dc:description/>
  <cp:lastModifiedBy>Hartwig, Shannon (MCD)</cp:lastModifiedBy>
  <cp:revision>2</cp:revision>
  <dcterms:created xsi:type="dcterms:W3CDTF">2022-04-12T20:18:00Z</dcterms:created>
  <dcterms:modified xsi:type="dcterms:W3CDTF">2022-04-12T20:18:00Z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