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3FEE727A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B46CE5">
            <w:t>March</w:t>
          </w:r>
          <w:r w:rsidR="00BA7BFB">
            <w:t xml:space="preserve"> </w:t>
          </w:r>
          <w:r w:rsidR="00B84BAD">
            <w:t>1</w:t>
          </w:r>
          <w:r w:rsidR="00BA7BFB">
            <w:t>4</w:t>
          </w:r>
          <w:r w:rsidR="00196F39">
            <w:t>,</w:t>
          </w:r>
          <w:r>
            <w:t xml:space="preserve"> 202</w:t>
          </w:r>
          <w:r w:rsidR="00E94C4B">
            <w:t>3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>Virtual</w:t>
          </w:r>
          <w:r w:rsidR="00FF1D27">
            <w:t xml:space="preserve"> via Zoom.</w:t>
          </w:r>
        </w:p>
        <w:p w14:paraId="00600F08" w14:textId="5965920F" w:rsidR="00165C2A" w:rsidRDefault="007D0FCD" w:rsidP="00DA10AB">
          <w:pPr>
            <w:tabs>
              <w:tab w:val="right" w:pos="10080"/>
            </w:tabs>
          </w:pPr>
          <w:r w:rsidRPr="007373AB">
            <w:rPr>
              <w:rStyle w:val="Strong"/>
            </w:rPr>
            <w:t>Link:</w:t>
          </w:r>
          <w:r>
            <w:t xml:space="preserve"> </w:t>
          </w:r>
          <w:hyperlink r:id="rId12" w:history="1">
            <w:proofErr w:type="spellStart"/>
            <w:r w:rsidRPr="007D0FCD">
              <w:rPr>
                <w:rStyle w:val="Hyperlink"/>
              </w:rPr>
              <w:t>Zoomgov</w:t>
            </w:r>
            <w:proofErr w:type="spellEnd"/>
          </w:hyperlink>
        </w:p>
        <w:p w14:paraId="7157DF1E" w14:textId="299B80A4" w:rsidR="007D0FCD" w:rsidRPr="007373AB" w:rsidRDefault="007D0FCD" w:rsidP="00DA10AB">
          <w:pPr>
            <w:tabs>
              <w:tab w:val="right" w:pos="10080"/>
            </w:tabs>
            <w:rPr>
              <w:rStyle w:val="Strong"/>
            </w:rPr>
          </w:pPr>
          <w:r w:rsidRPr="007373AB">
            <w:rPr>
              <w:rStyle w:val="Strong"/>
              <w:rFonts w:eastAsiaTheme="majorEastAsia"/>
            </w:rPr>
            <w:t xml:space="preserve">Passcode: </w:t>
          </w:r>
          <w:r w:rsidR="00D85BE8" w:rsidRPr="006A0028">
            <w:rPr>
              <w:rStyle w:val="Strong"/>
              <w:rFonts w:eastAsiaTheme="majorEastAsia"/>
            </w:rPr>
            <w:t>418272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45C74B6" w14:textId="6A6BF48A" w:rsidR="002869F8" w:rsidRDefault="002869F8" w:rsidP="002869F8">
          <w:pPr>
            <w:pStyle w:val="ListParagraph"/>
          </w:pPr>
          <w:r>
            <w:t>Recap of where we are</w:t>
          </w:r>
          <w:r w:rsidR="004C535D">
            <w:t xml:space="preserve"> at</w:t>
          </w:r>
        </w:p>
        <w:p w14:paraId="348C525A" w14:textId="7F15B13E" w:rsidR="002869F8" w:rsidRDefault="002869F8" w:rsidP="002869F8">
          <w:pPr>
            <w:pStyle w:val="ListParagraph"/>
          </w:pPr>
          <w:r>
            <w:t>Create and or adjust next steps and timelines of committee work</w:t>
          </w:r>
        </w:p>
        <w:p w14:paraId="340C9651" w14:textId="707D7DF7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368D979C" w:rsidR="005B2DDF" w:rsidRPr="005B2DDF" w:rsidRDefault="001B4B8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B46CE5">
          <w:t>3</w:t>
        </w:r>
        <w:r w:rsidR="006A0028">
          <w:t>/1</w:t>
        </w:r>
        <w:r w:rsidR="00BA7BFB">
          <w:t>4</w:t>
        </w:r>
        <w:r w:rsidR="006A0028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25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B4B80"/>
    <w:rsid w:val="001C55E0"/>
    <w:rsid w:val="001E3E9A"/>
    <w:rsid w:val="001E427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73428"/>
    <w:rsid w:val="00A827C1"/>
    <w:rsid w:val="00A912EC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3/14/23</vt:lpstr>
    </vt:vector>
  </TitlesOfParts>
  <Manager/>
  <Company>Minnesota Council on Disability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3/14/23</dc:title>
  <dc:subject>Meeting agenda</dc:subject>
  <dc:creator>David Dively</dc:creator>
  <cp:keywords/>
  <dc:description/>
  <cp:lastModifiedBy>Miller, Chad (MCD)</cp:lastModifiedBy>
  <cp:revision>2</cp:revision>
  <dcterms:created xsi:type="dcterms:W3CDTF">2023-03-10T16:47:00Z</dcterms:created>
  <dcterms:modified xsi:type="dcterms:W3CDTF">2023-03-10T16:47:00Z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