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20B6EEF4" w:rsidR="00D770AF" w:rsidRDefault="00CC5805" w:rsidP="54653106">
          <w:r>
            <w:t>April</w:t>
          </w:r>
          <w:r w:rsidR="00E81F5D">
            <w:t xml:space="preserve"> </w:t>
          </w:r>
          <w:r w:rsidR="00E83075">
            <w:t>1</w:t>
          </w:r>
          <w:r>
            <w:t>9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13DC11B8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202B8B9C" w14:textId="7BD2E1EE" w:rsidR="00CC5805" w:rsidRDefault="001A5BB8" w:rsidP="00923FD9">
      <w:pPr>
        <w:pStyle w:val="ListParagraph"/>
      </w:pPr>
      <w:r>
        <w:t>Old</w:t>
      </w:r>
      <w:r w:rsidR="00CC5805">
        <w:t xml:space="preserve"> Business</w:t>
      </w:r>
    </w:p>
    <w:p w14:paraId="32B9FFBB" w14:textId="7B7AF33C" w:rsidR="001A5BB8" w:rsidRDefault="001A5BB8" w:rsidP="00923FD9">
      <w:pPr>
        <w:pStyle w:val="ListParagraph"/>
      </w:pPr>
      <w:r>
        <w:t>New Business</w:t>
      </w:r>
    </w:p>
    <w:p w14:paraId="7858B6D4" w14:textId="6CCDEAEA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B145" w14:textId="77777777" w:rsidR="008E07F9" w:rsidRDefault="008E07F9" w:rsidP="003356A9">
      <w:r>
        <w:separator/>
      </w:r>
    </w:p>
  </w:endnote>
  <w:endnote w:type="continuationSeparator" w:id="0">
    <w:p w14:paraId="4A37107C" w14:textId="77777777" w:rsidR="008E07F9" w:rsidRDefault="008E07F9" w:rsidP="003356A9">
      <w:r>
        <w:continuationSeparator/>
      </w:r>
    </w:p>
  </w:endnote>
  <w:endnote w:type="continuationNotice" w:id="1">
    <w:p w14:paraId="7CB9F378" w14:textId="77777777" w:rsidR="008E07F9" w:rsidRDefault="008E07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19AF61B3" w:rsidR="005B2DDF" w:rsidRPr="005B2DDF" w:rsidRDefault="0030571E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5F4260">
          <w:t>4</w:t>
        </w:r>
        <w:r w:rsidR="00D8046B">
          <w:t>/</w:t>
        </w:r>
        <w:r w:rsidR="00E83075">
          <w:t>1</w:t>
        </w:r>
        <w:r w:rsidR="005F4260">
          <w:t>9</w:t>
        </w:r>
        <w:r w:rsidR="00D8046B">
          <w:t>/2</w:t>
        </w:r>
        <w:r w:rsidR="00C0771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148E" w14:textId="77777777" w:rsidR="008E07F9" w:rsidRDefault="008E07F9" w:rsidP="003356A9">
      <w:r>
        <w:separator/>
      </w:r>
    </w:p>
  </w:footnote>
  <w:footnote w:type="continuationSeparator" w:id="0">
    <w:p w14:paraId="1890C78D" w14:textId="77777777" w:rsidR="008E07F9" w:rsidRDefault="008E07F9" w:rsidP="003356A9">
      <w:r>
        <w:continuationSeparator/>
      </w:r>
    </w:p>
  </w:footnote>
  <w:footnote w:type="continuationNotice" w:id="1">
    <w:p w14:paraId="2092526F" w14:textId="77777777" w:rsidR="008E07F9" w:rsidRDefault="008E07F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848B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A5BB8"/>
    <w:rsid w:val="001B27F7"/>
    <w:rsid w:val="001B4C90"/>
    <w:rsid w:val="001C339E"/>
    <w:rsid w:val="001C55E0"/>
    <w:rsid w:val="001C6594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2bb82a44-7896-42ed-b0c5-b6484b089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4/19/23</vt:lpstr>
    </vt:vector>
  </TitlesOfParts>
  <Manager/>
  <Company>Minnesota Council on Disability</Company>
  <LinksUpToDate>false</LinksUpToDate>
  <CharactersWithSpaces>286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4/19/23</dc:title>
  <dc:subject>Meeting agenda</dc:subject>
  <dc:creator>David Dively</dc:creator>
  <cp:keywords/>
  <dc:description/>
  <cp:lastModifiedBy>Miller, Chad (MCD)</cp:lastModifiedBy>
  <cp:revision>3</cp:revision>
  <dcterms:created xsi:type="dcterms:W3CDTF">2023-04-14T19:42:00Z</dcterms:created>
  <dcterms:modified xsi:type="dcterms:W3CDTF">2023-04-14T19:44:00Z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