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C6CCADC" w14:textId="1D442D89" w:rsidR="00023CC3" w:rsidRPr="00023CC3" w:rsidRDefault="006575CB" w:rsidP="00023CC3">
          <w:r>
            <w:rPr>
              <w:noProof/>
              <w:lang w:bidi="ar-SA"/>
            </w:rPr>
            <w:drawing>
              <wp:inline distT="0" distB="0" distL="0" distR="0" wp14:anchorId="5000F4A6" wp14:editId="4FB6760C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-1274784240"/>
        <w:docPartObj>
          <w:docPartGallery w:val="Cover Pages"/>
          <w:docPartUnique/>
        </w:docPartObj>
      </w:sdtPr>
      <w:sdtEndPr>
        <w:rPr>
          <w:b w:val="0"/>
          <w:color w:val="auto"/>
          <w:sz w:val="22"/>
          <w:szCs w:val="22"/>
        </w:rPr>
      </w:sdtEndPr>
      <w:sdtContent>
        <w:p w14:paraId="4DD42E1F" w14:textId="2F0073B8" w:rsidR="00023CC3" w:rsidRPr="00023CC3" w:rsidRDefault="00023CC3" w:rsidP="00023CC3">
          <w:pPr>
            <w:pStyle w:val="Heading1"/>
          </w:pPr>
          <w:r w:rsidRPr="00023CC3">
            <w:t>Agenda: External Relationships Committee</w:t>
          </w:r>
        </w:p>
        <w:p w14:paraId="5FFA4A14" w14:textId="77777777" w:rsidR="00023CC3" w:rsidRPr="00023CC3" w:rsidRDefault="00023CC3" w:rsidP="00023CC3">
          <w:r w:rsidRPr="00023CC3">
            <w:t>4/20/2023</w:t>
          </w:r>
          <w:r w:rsidRPr="00023CC3">
            <w:br/>
            <w:t>1:00 to 3:00 pm</w:t>
          </w:r>
        </w:p>
        <w:p w14:paraId="1FF8D3E8" w14:textId="77777777" w:rsidR="00023CC3" w:rsidRPr="00023CC3" w:rsidRDefault="00023CC3" w:rsidP="00023CC3">
          <w:r w:rsidRPr="00023CC3">
            <w:t>This is an open meeting and consistent with Minnesota Statute 13D’s rules for Open Meeting Law and virtual and electronic meetings.</w:t>
          </w:r>
        </w:p>
        <w:p w14:paraId="27E641AD" w14:textId="77777777" w:rsidR="00023CC3" w:rsidRPr="00023CC3" w:rsidRDefault="00023CC3" w:rsidP="00023CC3">
          <w:pPr>
            <w:pStyle w:val="Heading2"/>
          </w:pPr>
          <w:r w:rsidRPr="00023CC3">
            <w:t>Agenda</w:t>
          </w:r>
        </w:p>
        <w:p w14:paraId="47724DE2" w14:textId="77777777" w:rsidR="00023CC3" w:rsidRPr="00023CC3" w:rsidRDefault="00023CC3" w:rsidP="00D11C49">
          <w:pPr>
            <w:pStyle w:val="Heading3"/>
          </w:pPr>
          <w:r w:rsidRPr="00023CC3">
            <w:t>Open meeting – Co-Chairs</w:t>
          </w:r>
        </w:p>
        <w:p w14:paraId="0722AE3F" w14:textId="77777777" w:rsidR="00023CC3" w:rsidRPr="00023CC3" w:rsidRDefault="00023CC3" w:rsidP="00023CC3">
          <w:pPr>
            <w:pStyle w:val="ListParagraph"/>
          </w:pPr>
          <w:r w:rsidRPr="00023CC3">
            <w:t>Approve agenda and minutes</w:t>
          </w:r>
        </w:p>
        <w:p w14:paraId="588363E1" w14:textId="77777777" w:rsidR="00023CC3" w:rsidRPr="00023CC3" w:rsidRDefault="00023CC3" w:rsidP="00023CC3">
          <w:pPr>
            <w:pStyle w:val="ListParagraph"/>
          </w:pPr>
          <w:proofErr w:type="gramStart"/>
          <w:r w:rsidRPr="00023CC3">
            <w:t>Elect</w:t>
          </w:r>
          <w:proofErr w:type="gramEnd"/>
          <w:r w:rsidRPr="00023CC3">
            <w:t xml:space="preserve"> new chair</w:t>
          </w:r>
        </w:p>
        <w:p w14:paraId="439B8308" w14:textId="77777777" w:rsidR="00023CC3" w:rsidRPr="00023CC3" w:rsidRDefault="00023CC3" w:rsidP="00023CC3">
          <w:pPr>
            <w:pStyle w:val="ListParagraph"/>
          </w:pPr>
          <w:r w:rsidRPr="00023CC3">
            <w:t>Review plans going forward and ensure we are all clear on the role and duties of this committee and direction moving forward.</w:t>
          </w:r>
        </w:p>
        <w:p w14:paraId="3FFEB102" w14:textId="77777777" w:rsidR="00023CC3" w:rsidRPr="00023CC3" w:rsidRDefault="00023CC3" w:rsidP="00023CC3">
          <w:pPr>
            <w:pStyle w:val="ListParagraph"/>
          </w:pPr>
          <w:proofErr w:type="gramStart"/>
          <w:r w:rsidRPr="00023CC3">
            <w:t>Identifying</w:t>
          </w:r>
          <w:proofErr w:type="gramEnd"/>
          <w:r w:rsidRPr="00023CC3">
            <w:t xml:space="preserve"> presenters or stakeholders for future meetings</w:t>
          </w:r>
        </w:p>
        <w:p w14:paraId="5FD02AA5" w14:textId="693740E1" w:rsidR="00BC3C7C" w:rsidRPr="009A1A5C" w:rsidRDefault="00023CC3" w:rsidP="00023CC3">
          <w:pPr>
            <w:pStyle w:val="ListParagraph"/>
          </w:pPr>
          <w:r w:rsidRPr="00023CC3">
            <w:t>Adjourn – Chair</w:t>
          </w:r>
        </w:p>
      </w:sdtContent>
    </w:sdt>
    <w:sectPr w:rsidR="00BC3C7C" w:rsidRPr="009A1A5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2505" w14:textId="77777777" w:rsidR="00023CC3" w:rsidRDefault="00023CC3" w:rsidP="00D91FF4">
      <w:r>
        <w:separator/>
      </w:r>
    </w:p>
  </w:endnote>
  <w:endnote w:type="continuationSeparator" w:id="0">
    <w:p w14:paraId="076B6293" w14:textId="77777777" w:rsidR="00023CC3" w:rsidRDefault="00023CC3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B020" w14:textId="5A87BE86" w:rsidR="007857F7" w:rsidRDefault="003E31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3CC3">
          <w:t>Agenda: External Relationships Committee, 4/20/23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7BC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BC0B" w14:textId="77777777" w:rsidR="00023CC3" w:rsidRDefault="00023CC3" w:rsidP="00D91FF4">
      <w:r>
        <w:separator/>
      </w:r>
    </w:p>
  </w:footnote>
  <w:footnote w:type="continuationSeparator" w:id="0">
    <w:p w14:paraId="25A46CB1" w14:textId="77777777" w:rsidR="00023CC3" w:rsidRDefault="00023CC3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9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239869">
    <w:abstractNumId w:val="3"/>
  </w:num>
  <w:num w:numId="2" w16cid:durableId="212618578">
    <w:abstractNumId w:val="6"/>
  </w:num>
  <w:num w:numId="3" w16cid:durableId="749010949">
    <w:abstractNumId w:val="19"/>
  </w:num>
  <w:num w:numId="4" w16cid:durableId="1637173928">
    <w:abstractNumId w:val="16"/>
  </w:num>
  <w:num w:numId="5" w16cid:durableId="63068551">
    <w:abstractNumId w:val="14"/>
  </w:num>
  <w:num w:numId="6" w16cid:durableId="965815212">
    <w:abstractNumId w:val="4"/>
  </w:num>
  <w:num w:numId="7" w16cid:durableId="1449936959">
    <w:abstractNumId w:val="12"/>
  </w:num>
  <w:num w:numId="8" w16cid:durableId="1002859529">
    <w:abstractNumId w:val="7"/>
  </w:num>
  <w:num w:numId="9" w16cid:durableId="1206406592">
    <w:abstractNumId w:val="10"/>
  </w:num>
  <w:num w:numId="10" w16cid:durableId="1534879255">
    <w:abstractNumId w:val="2"/>
  </w:num>
  <w:num w:numId="11" w16cid:durableId="520247613">
    <w:abstractNumId w:val="2"/>
  </w:num>
  <w:num w:numId="12" w16cid:durableId="4944648">
    <w:abstractNumId w:val="20"/>
  </w:num>
  <w:num w:numId="13" w16cid:durableId="1943174466">
    <w:abstractNumId w:val="21"/>
  </w:num>
  <w:num w:numId="14" w16cid:durableId="75515934">
    <w:abstractNumId w:val="13"/>
  </w:num>
  <w:num w:numId="15" w16cid:durableId="1513030283">
    <w:abstractNumId w:val="2"/>
  </w:num>
  <w:num w:numId="16" w16cid:durableId="1204489338">
    <w:abstractNumId w:val="21"/>
  </w:num>
  <w:num w:numId="17" w16cid:durableId="1881479602">
    <w:abstractNumId w:val="13"/>
  </w:num>
  <w:num w:numId="18" w16cid:durableId="924461658">
    <w:abstractNumId w:val="9"/>
  </w:num>
  <w:num w:numId="19" w16cid:durableId="750927684">
    <w:abstractNumId w:val="5"/>
  </w:num>
  <w:num w:numId="20" w16cid:durableId="593244621">
    <w:abstractNumId w:val="1"/>
  </w:num>
  <w:num w:numId="21" w16cid:durableId="684675265">
    <w:abstractNumId w:val="0"/>
  </w:num>
  <w:num w:numId="22" w16cid:durableId="2146920518">
    <w:abstractNumId w:val="8"/>
  </w:num>
  <w:num w:numId="23" w16cid:durableId="453135778">
    <w:abstractNumId w:val="15"/>
  </w:num>
  <w:num w:numId="24" w16cid:durableId="1482381791">
    <w:abstractNumId w:val="17"/>
  </w:num>
  <w:num w:numId="25" w16cid:durableId="1846435041">
    <w:abstractNumId w:val="17"/>
  </w:num>
  <w:num w:numId="26" w16cid:durableId="195237258">
    <w:abstractNumId w:val="18"/>
  </w:num>
  <w:num w:numId="27" w16cid:durableId="110218646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1Nja3MDQ3MjcwMzdT0lEKTi0uzszPAykwrAUA7z2SxSwAAAA="/>
  </w:docVars>
  <w:rsids>
    <w:rsidRoot w:val="00023CC3"/>
    <w:rsid w:val="00002DEC"/>
    <w:rsid w:val="000065AC"/>
    <w:rsid w:val="00006A0A"/>
    <w:rsid w:val="00021F9D"/>
    <w:rsid w:val="00023CC3"/>
    <w:rsid w:val="00040C79"/>
    <w:rsid w:val="00064B90"/>
    <w:rsid w:val="000722DA"/>
    <w:rsid w:val="0007374A"/>
    <w:rsid w:val="00077A06"/>
    <w:rsid w:val="00080404"/>
    <w:rsid w:val="00084742"/>
    <w:rsid w:val="0009019F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5187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E3100"/>
    <w:rsid w:val="00413A7C"/>
    <w:rsid w:val="004141DD"/>
    <w:rsid w:val="004333D3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34308"/>
    <w:rsid w:val="00844F1D"/>
    <w:rsid w:val="0084749F"/>
    <w:rsid w:val="00857616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4F3A"/>
    <w:rsid w:val="00D0014D"/>
    <w:rsid w:val="00D11C49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F68C0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74358"/>
  <w15:docId w15:val="{406CF108-2C4A-44F6-9AED-5838C5BC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Templates%20v1.31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16" ma:contentTypeDescription="Create a new document." ma:contentTypeScope="" ma:versionID="746287e5c9f1b4bcefd45534ee2b52a2">
  <xsd:schema xmlns:xsd="http://www.w3.org/2001/XMLSchema" xmlns:xs="http://www.w3.org/2001/XMLSchema" xmlns:p="http://schemas.microsoft.com/office/2006/metadata/properties" xmlns:ns2="a7ff4655-0962-4145-b56d-7bc50cb8e3e7" xmlns:ns3="f64596dd-52df-4162-a96e-efcc4b258cff" targetNamespace="http://schemas.microsoft.com/office/2006/metadata/properties" ma:root="true" ma:fieldsID="c2c4a06e386c082db79775d93e29dbda" ns2:_="" ns3:_="">
    <xsd:import namespace="a7ff4655-0962-4145-b56d-7bc50cb8e3e7"/>
    <xsd:import namespace="f64596dd-52df-4162-a96e-efcc4b258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96dd-52df-4162-a96e-efcc4b258cf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bf1506-5089-4d96-a4f9-cbc7e788c735}" ma:internalName="TaxCatchAll" ma:showField="CatchAllData" ma:web="f64596dd-52df-4162-a96e-efcc4b258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4655-0962-4145-b56d-7bc50cb8e3e7">
      <Terms xmlns="http://schemas.microsoft.com/office/infopath/2007/PartnerControls"/>
    </lcf76f155ced4ddcb4097134ff3c332f>
    <TaxCatchAll xmlns="f64596dd-52df-4162-a96e-efcc4b258cff" xsi:nil="true"/>
  </documentManagement>
</p:properties>
</file>

<file path=customXml/itemProps1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A48B4-F171-40A9-90D1-BF7BE623E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f64596dd-52df-4162-a96e-efcc4b258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9EDCD-9F93-4E86-BBE9-E7919BCE4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00A6E-0DA1-48EE-92C2-F37DC48377BC}">
  <ds:schemaRefs>
    <ds:schemaRef ds:uri="http://schemas.microsoft.com/office/2006/documentManagement/types"/>
    <ds:schemaRef ds:uri="f64596dd-52df-4162-a96e-efcc4b258cff"/>
    <ds:schemaRef ds:uri="http://purl.org/dc/elements/1.1/"/>
    <ds:schemaRef ds:uri="http://schemas.microsoft.com/office/2006/metadata/properties"/>
    <ds:schemaRef ds:uri="a7ff4655-0962-4145-b56d-7bc50cb8e3e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8</TotalTime>
  <Pages>1</Pages>
  <Words>72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4/20/23</vt:lpstr>
    </vt:vector>
  </TitlesOfParts>
  <Manager/>
  <Company>Minnesota Council on Disability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4/20/23</dc:title>
  <dc:subject>Meeting agenda</dc:subject>
  <dc:creator>David Dively</dc:creator>
  <cp:keywords/>
  <dc:description/>
  <cp:lastModifiedBy>Miller, Chad (MCD)</cp:lastModifiedBy>
  <cp:revision>3</cp:revision>
  <dcterms:created xsi:type="dcterms:W3CDTF">2023-04-17T20:35:00Z</dcterms:created>
  <dcterms:modified xsi:type="dcterms:W3CDTF">2023-04-17T20:43:00Z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