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367F7E0A" w:rsidR="00D770AF" w:rsidRDefault="007D3FAE" w:rsidP="54653106">
          <w:r>
            <w:t>May</w:t>
          </w:r>
          <w:r w:rsidR="00E81F5D">
            <w:t xml:space="preserve"> </w:t>
          </w:r>
          <w:r w:rsidR="00E83075">
            <w:t>1</w:t>
          </w:r>
          <w:r>
            <w:t>7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F32417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 xml:space="preserve">Following Open Meeting Law, 13D, this meeting </w:t>
          </w:r>
          <w:proofErr w:type="gramStart"/>
          <w:r w:rsidRPr="001B4C90">
            <w:t>is held</w:t>
          </w:r>
          <w:proofErr w:type="gramEnd"/>
          <w:r w:rsidRPr="001B4C90">
            <w:t xml:space="preserve">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54131DAC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7C6639BB" w14:textId="3F393D85" w:rsidR="007D3FAE" w:rsidRDefault="00017E36" w:rsidP="00923FD9">
      <w:pPr>
        <w:pStyle w:val="ListParagraph"/>
      </w:pPr>
      <w:r>
        <w:t>Create Full Council Meeting for June 14, 2023</w:t>
      </w:r>
    </w:p>
    <w:p w14:paraId="5EFE2DB2" w14:textId="57C637F0" w:rsidR="00DD4683" w:rsidRDefault="00DD4683" w:rsidP="00DD4683">
      <w:pPr>
        <w:pStyle w:val="ListParagraph"/>
      </w:pPr>
      <w:r>
        <w:t xml:space="preserve">Scheduling of full council meetings to ensure meetings are </w:t>
      </w:r>
      <w:proofErr w:type="gramStart"/>
      <w:r>
        <w:t>appropriate</w:t>
      </w:r>
      <w:proofErr w:type="gramEnd"/>
      <w:r>
        <w:t xml:space="preserve"> and business is accomplished</w:t>
      </w:r>
    </w:p>
    <w:p w14:paraId="7858B6D4" w14:textId="6CCDEAEA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0995" w14:textId="77777777" w:rsidR="000406B2" w:rsidRDefault="000406B2" w:rsidP="003356A9">
      <w:r>
        <w:separator/>
      </w:r>
    </w:p>
  </w:endnote>
  <w:endnote w:type="continuationSeparator" w:id="0">
    <w:p w14:paraId="486589EC" w14:textId="77777777" w:rsidR="000406B2" w:rsidRDefault="000406B2" w:rsidP="003356A9">
      <w:r>
        <w:continuationSeparator/>
      </w:r>
    </w:p>
  </w:endnote>
  <w:endnote w:type="continuationNotice" w:id="1">
    <w:p w14:paraId="26611F96" w14:textId="77777777" w:rsidR="000406B2" w:rsidRDefault="000406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2C1A1F24" w:rsidR="005B2DDF" w:rsidRPr="005B2DDF" w:rsidRDefault="00045BF1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Council Planning Committee Agenda, 5/17/23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8771" w14:textId="77777777" w:rsidR="000406B2" w:rsidRDefault="000406B2" w:rsidP="003356A9">
      <w:r>
        <w:separator/>
      </w:r>
    </w:p>
  </w:footnote>
  <w:footnote w:type="continuationSeparator" w:id="0">
    <w:p w14:paraId="2B8FEF24" w14:textId="77777777" w:rsidR="000406B2" w:rsidRDefault="000406B2" w:rsidP="003356A9">
      <w:r>
        <w:continuationSeparator/>
      </w:r>
    </w:p>
  </w:footnote>
  <w:footnote w:type="continuationNotice" w:id="1">
    <w:p w14:paraId="6C804CCD" w14:textId="77777777" w:rsidR="000406B2" w:rsidRDefault="000406B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A5BB8"/>
    <w:rsid w:val="001B27F7"/>
    <w:rsid w:val="001B4C90"/>
    <w:rsid w:val="001C339E"/>
    <w:rsid w:val="001C55E0"/>
    <w:rsid w:val="001C6594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67964"/>
    <w:rsid w:val="00572D0F"/>
    <w:rsid w:val="00575F1E"/>
    <w:rsid w:val="00584EBD"/>
    <w:rsid w:val="00591CD5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4260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4683"/>
    <w:rsid w:val="00DE50CB"/>
    <w:rsid w:val="00DF6A8A"/>
    <w:rsid w:val="00DF742E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73D"/>
    <w:rsid w:val="00F01BDF"/>
    <w:rsid w:val="00F01C6C"/>
    <w:rsid w:val="00F067A6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2bb82a44-7896-42ed-b0c5-b6484b089055"/>
    <ds:schemaRef ds:uri="http://schemas.openxmlformats.org/package/2006/metadata/core-properties"/>
    <ds:schemaRef ds:uri="http://schemas.microsoft.com/office/infopath/2007/PartnerControls"/>
    <ds:schemaRef ds:uri="d7de9df9-bed5-41a2-89b2-039fef310a0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5/17/23</vt:lpstr>
    </vt:vector>
  </TitlesOfParts>
  <Manager/>
  <Company>Minnesota Council on Disability</Company>
  <LinksUpToDate>false</LinksUpToDate>
  <CharactersWithSpaces>404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5/17/23</dc:title>
  <dc:subject>Meeting agenda</dc:subject>
  <dc:creator>David Dively</dc:creator>
  <cp:keywords/>
  <dc:description/>
  <cp:lastModifiedBy>Miller, Chad (MCD)</cp:lastModifiedBy>
  <cp:revision>4</cp:revision>
  <dcterms:created xsi:type="dcterms:W3CDTF">2023-05-12T14:21:00Z</dcterms:created>
  <dcterms:modified xsi:type="dcterms:W3CDTF">2023-05-12T14:31:00Z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