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30752A24" w14:textId="056F9918" w:rsidR="000C7FAD" w:rsidRDefault="000C7FAD" w:rsidP="54653106">
          <w:r>
            <w:t>Special Meeting</w:t>
          </w:r>
        </w:p>
        <w:p w14:paraId="046F3A47" w14:textId="55CCCA94" w:rsidR="00D770AF" w:rsidRDefault="00945343" w:rsidP="54653106">
          <w:r>
            <w:t>September 2</w:t>
          </w:r>
          <w:r w:rsidR="000C7FAD">
            <w:t>8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0C7FAD">
            <w:t>3</w:t>
          </w:r>
          <w:r w:rsidR="00435A29">
            <w:t xml:space="preserve">:00 </w:t>
          </w:r>
          <w:r w:rsidR="000C7FAD">
            <w:t>p</w:t>
          </w:r>
          <w:r w:rsidR="00435A29">
            <w:t xml:space="preserve">m to </w:t>
          </w:r>
          <w:r w:rsidR="000C7FAD">
            <w:t>4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>
            <w:t>Teams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3EB6A08" w14:textId="53F2728C" w:rsidR="00945343" w:rsidRDefault="00923FD9" w:rsidP="0083397A">
      <w:pPr>
        <w:pStyle w:val="ListParagraph"/>
      </w:pPr>
      <w:r>
        <w:t xml:space="preserve">Approve </w:t>
      </w:r>
      <w:r w:rsidR="00945343">
        <w:t>A</w:t>
      </w:r>
      <w:r w:rsidR="00C56986">
        <w:t>genda</w:t>
      </w:r>
    </w:p>
    <w:p w14:paraId="172145E5" w14:textId="0A07F5F2" w:rsidR="00945343" w:rsidRDefault="00945343" w:rsidP="00945343">
      <w:pPr>
        <w:pStyle w:val="ListParagraph"/>
        <w:numPr>
          <w:ilvl w:val="1"/>
          <w:numId w:val="27"/>
        </w:numPr>
      </w:pPr>
      <w:r>
        <w:t>Motion to approve September 2</w:t>
      </w:r>
      <w:r w:rsidR="000C7FAD">
        <w:t>8</w:t>
      </w:r>
      <w:r>
        <w:t xml:space="preserve">, </w:t>
      </w:r>
      <w:r w:rsidR="00FE2FF4">
        <w:t>2023,</w:t>
      </w:r>
      <w:r>
        <w:t xml:space="preserve"> Agenda</w:t>
      </w:r>
    </w:p>
    <w:p w14:paraId="69312BA5" w14:textId="44416FA9" w:rsidR="00596B4D" w:rsidRDefault="000C7FAD" w:rsidP="0083397A">
      <w:pPr>
        <w:pStyle w:val="ListParagraph"/>
      </w:pPr>
      <w:r>
        <w:t xml:space="preserve">Group discussion on the membership contact assignments issued to council planning committee members on September 20, </w:t>
      </w:r>
      <w:r w:rsidR="00FE2FF4">
        <w:t>2023,</w:t>
      </w:r>
      <w:r>
        <w:t xml:space="preserve"> committee </w:t>
      </w:r>
      <w:proofErr w:type="gramStart"/>
      <w:r>
        <w:t>meeting</w:t>
      </w:r>
      <w:proofErr w:type="gramEnd"/>
    </w:p>
    <w:p w14:paraId="7858B6D4" w14:textId="76C01FDC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235C" w14:textId="77777777" w:rsidR="00EE16BD" w:rsidRDefault="00EE16BD" w:rsidP="003356A9">
      <w:r>
        <w:separator/>
      </w:r>
    </w:p>
  </w:endnote>
  <w:endnote w:type="continuationSeparator" w:id="0">
    <w:p w14:paraId="4D63C3D0" w14:textId="77777777" w:rsidR="00EE16BD" w:rsidRDefault="00EE16BD" w:rsidP="003356A9">
      <w:r>
        <w:continuationSeparator/>
      </w:r>
    </w:p>
  </w:endnote>
  <w:endnote w:type="continuationNotice" w:id="1">
    <w:p w14:paraId="6846028E" w14:textId="77777777" w:rsidR="00EE16BD" w:rsidRDefault="00EE16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6BE71CA5" w:rsidR="005B2DDF" w:rsidRPr="005B2DDF" w:rsidRDefault="00FE2FF4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5BF1">
          <w:t xml:space="preserve">Council Planning Committee Agenda, </w:t>
        </w:r>
        <w:r w:rsidR="00945343">
          <w:t>9</w:t>
        </w:r>
        <w:r w:rsidR="00045BF1">
          <w:t>/</w:t>
        </w:r>
        <w:r w:rsidR="00945343">
          <w:t>2</w:t>
        </w:r>
        <w:r>
          <w:t>8</w:t>
        </w:r>
        <w:r w:rsidR="00045BF1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718A" w14:textId="77777777" w:rsidR="00EE16BD" w:rsidRDefault="00EE16BD" w:rsidP="003356A9">
      <w:r>
        <w:separator/>
      </w:r>
    </w:p>
  </w:footnote>
  <w:footnote w:type="continuationSeparator" w:id="0">
    <w:p w14:paraId="5A0EA0C1" w14:textId="77777777" w:rsidR="00EE16BD" w:rsidRDefault="00EE16BD" w:rsidP="003356A9">
      <w:r>
        <w:continuationSeparator/>
      </w:r>
    </w:p>
  </w:footnote>
  <w:footnote w:type="continuationNotice" w:id="1">
    <w:p w14:paraId="0DE43711" w14:textId="77777777" w:rsidR="00EE16BD" w:rsidRDefault="00EE16B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45pt;height:25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C7FAD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4AF4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202E"/>
    <w:rsid w:val="00554A7E"/>
    <w:rsid w:val="00556501"/>
    <w:rsid w:val="0056615E"/>
    <w:rsid w:val="005666F2"/>
    <w:rsid w:val="00567964"/>
    <w:rsid w:val="00572D0F"/>
    <w:rsid w:val="00575F1E"/>
    <w:rsid w:val="00584EBD"/>
    <w:rsid w:val="00591CD5"/>
    <w:rsid w:val="00592743"/>
    <w:rsid w:val="00596B4D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4260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5343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29E5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4683"/>
    <w:rsid w:val="00DE50CB"/>
    <w:rsid w:val="00DF6A8A"/>
    <w:rsid w:val="00DF742E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16BD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0AD2"/>
    <w:rsid w:val="00FD1CCB"/>
    <w:rsid w:val="00FD44C2"/>
    <w:rsid w:val="00FD5BA0"/>
    <w:rsid w:val="00FD7DDE"/>
    <w:rsid w:val="00FE26CA"/>
    <w:rsid w:val="00FE2FF4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9/20/23</vt:lpstr>
    </vt:vector>
  </TitlesOfParts>
  <Manager/>
  <Company>Minnesota Council on Disability</Company>
  <LinksUpToDate>false</LinksUpToDate>
  <CharactersWithSpaces>450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9/28/23</dc:title>
  <dc:subject>Meeting agenda</dc:subject>
  <dc:creator>David Dively</dc:creator>
  <cp:keywords/>
  <dc:description/>
  <cp:lastModifiedBy>Hartwig, Shannon (MCD)</cp:lastModifiedBy>
  <cp:revision>6</cp:revision>
  <dcterms:created xsi:type="dcterms:W3CDTF">2023-09-15T14:44:00Z</dcterms:created>
  <dcterms:modified xsi:type="dcterms:W3CDTF">2023-09-20T19:31:00Z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