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4FB8C4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  <w:r w:rsidR="005920FB">
            <w:t>- Special</w:t>
          </w:r>
        </w:p>
        <w:p w14:paraId="046F3A47" w14:textId="08384D6E" w:rsidR="00D770AF" w:rsidRDefault="00E72496" w:rsidP="54653106">
          <w:r>
            <w:t>November</w:t>
          </w:r>
          <w:r w:rsidR="00945343">
            <w:t xml:space="preserve"> </w:t>
          </w:r>
          <w:r w:rsidR="005920FB">
            <w:t>27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920FB">
            <w:t>3:45 pm</w:t>
          </w:r>
          <w:r w:rsidR="00435A29">
            <w:t xml:space="preserve"> to </w:t>
          </w:r>
          <w:r w:rsidR="005920FB">
            <w:t>5:45</w:t>
          </w:r>
          <w:r w:rsidR="00435A29">
            <w:t xml:space="preserve"> pm</w:t>
          </w:r>
          <w:r w:rsidR="00C23FCC">
            <w:br/>
          </w:r>
          <w:proofErr w:type="spellStart"/>
          <w:r w:rsidR="005E5A63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3EB6A08" w14:textId="53F2728C" w:rsidR="00945343" w:rsidRDefault="00923FD9" w:rsidP="0083397A">
      <w:pPr>
        <w:pStyle w:val="ListParagraph"/>
      </w:pPr>
      <w:r>
        <w:t xml:space="preserve">Approve </w:t>
      </w:r>
      <w:r w:rsidR="00945343">
        <w:t>A</w:t>
      </w:r>
      <w:r w:rsidR="00C56986">
        <w:t>genda</w:t>
      </w:r>
    </w:p>
    <w:p w14:paraId="1320A6C7" w14:textId="77777777" w:rsidR="005920FB" w:rsidRDefault="00945343" w:rsidP="005920FB">
      <w:pPr>
        <w:pStyle w:val="ListParagraph"/>
      </w:pPr>
      <w:r>
        <w:t xml:space="preserve">Motion to approve </w:t>
      </w:r>
      <w:r w:rsidR="00E72496">
        <w:t>November</w:t>
      </w:r>
      <w:r>
        <w:t xml:space="preserve"> </w:t>
      </w:r>
      <w:r w:rsidR="005920FB">
        <w:t>27</w:t>
      </w:r>
      <w:r>
        <w:t xml:space="preserve">, </w:t>
      </w:r>
      <w:r w:rsidR="005E5A63">
        <w:t>2023,</w:t>
      </w:r>
      <w:r>
        <w:t xml:space="preserve"> Agenda</w:t>
      </w:r>
      <w:r w:rsidR="005920FB" w:rsidRPr="005920FB">
        <w:t xml:space="preserve"> </w:t>
      </w:r>
    </w:p>
    <w:p w14:paraId="68CA5116" w14:textId="7EEADCAC" w:rsidR="005920FB" w:rsidRDefault="005920FB" w:rsidP="005920FB">
      <w:pPr>
        <w:pStyle w:val="ListParagraph"/>
      </w:pPr>
      <w:r>
        <w:t>Plan December 13, 2023, Full Council Meeting Agenda</w:t>
      </w:r>
    </w:p>
    <w:p w14:paraId="3495B466" w14:textId="77777777" w:rsidR="005920FB" w:rsidRDefault="005920FB" w:rsidP="005920FB">
      <w:pPr>
        <w:pStyle w:val="ListParagraph"/>
        <w:numPr>
          <w:ilvl w:val="1"/>
          <w:numId w:val="27"/>
        </w:numPr>
      </w:pPr>
      <w:r>
        <w:t xml:space="preserve">Build Agenda </w:t>
      </w:r>
    </w:p>
    <w:p w14:paraId="244E280E" w14:textId="08317258" w:rsidR="005E5A63" w:rsidRDefault="005E5A63" w:rsidP="0083397A">
      <w:pPr>
        <w:pStyle w:val="ListParagraph"/>
      </w:pPr>
      <w:r>
        <w:t>Move to closed session – Annual Employee Performance Review</w:t>
      </w:r>
    </w:p>
    <w:p w14:paraId="6BFC4546" w14:textId="4125E541" w:rsidR="005E5A63" w:rsidRPr="00E662FD" w:rsidRDefault="005E5A63" w:rsidP="00E662FD">
      <w:pPr>
        <w:pStyle w:val="ListParagraph"/>
        <w:numPr>
          <w:ilvl w:val="1"/>
          <w:numId w:val="27"/>
        </w:numPr>
        <w:rPr>
          <w:rStyle w:val="Strong"/>
        </w:rPr>
      </w:pPr>
      <w:r w:rsidRPr="00E662FD">
        <w:rPr>
          <w:rStyle w:val="Strong"/>
        </w:rPr>
        <w:t xml:space="preserve">Motion to approve move to closed </w:t>
      </w:r>
      <w:r w:rsidR="005920FB">
        <w:rPr>
          <w:rStyle w:val="Strong"/>
        </w:rPr>
        <w:t xml:space="preserve">meeting </w:t>
      </w:r>
      <w:proofErr w:type="gramStart"/>
      <w:r w:rsidRPr="00E662FD">
        <w:rPr>
          <w:rStyle w:val="Strong"/>
        </w:rPr>
        <w:t>session</w:t>
      </w:r>
      <w:proofErr w:type="gramEnd"/>
    </w:p>
    <w:p w14:paraId="0EE05C14" w14:textId="4E008BDE" w:rsidR="005E5A63" w:rsidRDefault="005E5A63" w:rsidP="005E5A63">
      <w:pPr>
        <w:pStyle w:val="ListParagraph"/>
        <w:numPr>
          <w:ilvl w:val="1"/>
          <w:numId w:val="27"/>
        </w:numPr>
      </w:pPr>
      <w:r>
        <w:t>Summary will be provided by Council Chair and Executive Director</w:t>
      </w:r>
      <w:r w:rsidRPr="005E5A63">
        <w:t xml:space="preserve"> </w:t>
      </w:r>
    </w:p>
    <w:p w14:paraId="0602B47F" w14:textId="132A9B44" w:rsidR="005E5A63" w:rsidRPr="00E662FD" w:rsidRDefault="005E5A63" w:rsidP="00E662FD">
      <w:pPr>
        <w:pStyle w:val="ListParagraph"/>
        <w:numPr>
          <w:ilvl w:val="1"/>
          <w:numId w:val="27"/>
        </w:numPr>
        <w:rPr>
          <w:rStyle w:val="Strong"/>
        </w:rPr>
      </w:pPr>
      <w:r w:rsidRPr="00E662FD">
        <w:rPr>
          <w:rStyle w:val="Strong"/>
        </w:rPr>
        <w:t xml:space="preserve">Motion to return to regular </w:t>
      </w:r>
      <w:r w:rsidR="005920FB">
        <w:rPr>
          <w:rStyle w:val="Strong"/>
        </w:rPr>
        <w:t xml:space="preserve">open </w:t>
      </w:r>
      <w:proofErr w:type="gramStart"/>
      <w:r w:rsidRPr="00E662FD">
        <w:rPr>
          <w:rStyle w:val="Strong"/>
        </w:rPr>
        <w:t>meeting</w:t>
      </w:r>
      <w:proofErr w:type="gramEnd"/>
    </w:p>
    <w:p w14:paraId="44979327" w14:textId="560F4164" w:rsidR="005E5A63" w:rsidRDefault="005E5A63" w:rsidP="005E5A63">
      <w:pPr>
        <w:pStyle w:val="ListParagraph"/>
      </w:pPr>
      <w:r>
        <w:t>Return to open meeting</w:t>
      </w:r>
      <w:r w:rsidR="005920FB">
        <w:t>, record summary</w:t>
      </w:r>
    </w:p>
    <w:p w14:paraId="20C5E5F7" w14:textId="2B387389" w:rsidR="00E72496" w:rsidRPr="00E72496" w:rsidRDefault="0040151A" w:rsidP="002E1B29">
      <w:pPr>
        <w:pStyle w:val="ListParagraph"/>
      </w:pPr>
      <w:r>
        <w:t>Adjourn</w:t>
      </w:r>
    </w:p>
    <w:sectPr w:rsidR="00E72496" w:rsidRPr="00E72496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6924" w14:textId="77777777" w:rsidR="005C3E70" w:rsidRDefault="005C3E70" w:rsidP="003356A9">
      <w:r>
        <w:separator/>
      </w:r>
    </w:p>
  </w:endnote>
  <w:endnote w:type="continuationSeparator" w:id="0">
    <w:p w14:paraId="39F25A7D" w14:textId="77777777" w:rsidR="005C3E70" w:rsidRDefault="005C3E70" w:rsidP="003356A9">
      <w:r>
        <w:continuationSeparator/>
      </w:r>
    </w:p>
  </w:endnote>
  <w:endnote w:type="continuationNotice" w:id="1">
    <w:p w14:paraId="34435822" w14:textId="77777777" w:rsidR="005C3E70" w:rsidRDefault="005C3E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04BF6C76" w:rsidR="005B2DDF" w:rsidRPr="005B2DDF" w:rsidRDefault="005920FB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5BF1">
          <w:t xml:space="preserve">Council Planning Committee Agenda, </w:t>
        </w:r>
        <w:r w:rsidR="00BE23E4">
          <w:t>1</w:t>
        </w:r>
        <w:r w:rsidR="00E72496">
          <w:t>1</w:t>
        </w:r>
        <w:r w:rsidR="00045BF1">
          <w:t>/</w:t>
        </w:r>
        <w:r w:rsidR="00BE23E4">
          <w:t>1</w:t>
        </w:r>
        <w:r w:rsidR="00E72496">
          <w:t>6</w:t>
        </w:r>
        <w:r w:rsidR="00045BF1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8BAB" w14:textId="77777777" w:rsidR="005C3E70" w:rsidRDefault="005C3E70" w:rsidP="003356A9">
      <w:r>
        <w:separator/>
      </w:r>
    </w:p>
  </w:footnote>
  <w:footnote w:type="continuationSeparator" w:id="0">
    <w:p w14:paraId="1E818171" w14:textId="77777777" w:rsidR="005C3E70" w:rsidRDefault="005C3E70" w:rsidP="003356A9">
      <w:r>
        <w:continuationSeparator/>
      </w:r>
    </w:p>
  </w:footnote>
  <w:footnote w:type="continuationNotice" w:id="1">
    <w:p w14:paraId="2A4C4AAC" w14:textId="77777777" w:rsidR="005C3E70" w:rsidRDefault="005C3E7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E1B29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67773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3A46"/>
    <w:rsid w:val="004B47DC"/>
    <w:rsid w:val="004C487B"/>
    <w:rsid w:val="004D10BF"/>
    <w:rsid w:val="004D3817"/>
    <w:rsid w:val="004D5071"/>
    <w:rsid w:val="004E4AF4"/>
    <w:rsid w:val="004E56AB"/>
    <w:rsid w:val="004E75B3"/>
    <w:rsid w:val="004F04BA"/>
    <w:rsid w:val="004F0EFF"/>
    <w:rsid w:val="004F2ECB"/>
    <w:rsid w:val="004F7AD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202E"/>
    <w:rsid w:val="00554A7E"/>
    <w:rsid w:val="00556501"/>
    <w:rsid w:val="0056615E"/>
    <w:rsid w:val="005666F2"/>
    <w:rsid w:val="00567964"/>
    <w:rsid w:val="00572D0F"/>
    <w:rsid w:val="00575F1E"/>
    <w:rsid w:val="00584EBD"/>
    <w:rsid w:val="00591CD5"/>
    <w:rsid w:val="005920FB"/>
    <w:rsid w:val="00592743"/>
    <w:rsid w:val="00596B4D"/>
    <w:rsid w:val="005A45E7"/>
    <w:rsid w:val="005B2DDF"/>
    <w:rsid w:val="005B4AE7"/>
    <w:rsid w:val="005B53B0"/>
    <w:rsid w:val="005C3C7D"/>
    <w:rsid w:val="005C3E70"/>
    <w:rsid w:val="005D45B3"/>
    <w:rsid w:val="005D4E75"/>
    <w:rsid w:val="005D7107"/>
    <w:rsid w:val="005E2257"/>
    <w:rsid w:val="005E5A63"/>
    <w:rsid w:val="005F1471"/>
    <w:rsid w:val="005F36E0"/>
    <w:rsid w:val="005F3E3B"/>
    <w:rsid w:val="005F4260"/>
    <w:rsid w:val="005F6005"/>
    <w:rsid w:val="00603C92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644F8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076B8"/>
    <w:rsid w:val="0091017B"/>
    <w:rsid w:val="00911BF4"/>
    <w:rsid w:val="00923FD9"/>
    <w:rsid w:val="00925C9D"/>
    <w:rsid w:val="00933447"/>
    <w:rsid w:val="00935F7F"/>
    <w:rsid w:val="009430CD"/>
    <w:rsid w:val="00945343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D649A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1D5A"/>
    <w:rsid w:val="00A827C1"/>
    <w:rsid w:val="00A93F40"/>
    <w:rsid w:val="00A96F93"/>
    <w:rsid w:val="00AA24D8"/>
    <w:rsid w:val="00AC697D"/>
    <w:rsid w:val="00AD4137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E23E4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29E5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4683"/>
    <w:rsid w:val="00DE50CB"/>
    <w:rsid w:val="00DF6A8A"/>
    <w:rsid w:val="00DF742E"/>
    <w:rsid w:val="00E01875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62FD"/>
    <w:rsid w:val="00E676A6"/>
    <w:rsid w:val="00E7249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16BD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0AD2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11/16/23</vt:lpstr>
    </vt:vector>
  </TitlesOfParts>
  <Manager/>
  <Company>Minnesota Council on Disability</Company>
  <LinksUpToDate>false</LinksUpToDate>
  <CharactersWithSpaces>624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11/16/23</dc:title>
  <dc:subject>Meeting agenda</dc:subject>
  <dc:creator>David Dively</dc:creator>
  <cp:keywords/>
  <dc:description/>
  <cp:lastModifiedBy>Hartwig, Shannon (MCD)</cp:lastModifiedBy>
  <cp:revision>2</cp:revision>
  <dcterms:created xsi:type="dcterms:W3CDTF">2023-11-22T19:40:00Z</dcterms:created>
  <dcterms:modified xsi:type="dcterms:W3CDTF">2023-11-22T19:40:00Z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31eb77e57ca9c72f1ed0dd330b22ccd43d352b148d3591ef02c52e663606658a</vt:lpwstr>
  </property>
</Properties>
</file>