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6F5F2F5D" w14:textId="2AC11CD7" w:rsidR="000976A1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8562CB">
            <w:t>Ma</w:t>
          </w:r>
          <w:r w:rsidR="00C73566">
            <w:t>y</w:t>
          </w:r>
          <w:r w:rsidR="00731EDC">
            <w:t xml:space="preserve"> </w:t>
          </w:r>
          <w:r w:rsidR="008562CB">
            <w:t>1</w:t>
          </w:r>
          <w:r w:rsidR="00C73566">
            <w:t>4</w:t>
          </w:r>
          <w:r w:rsidR="00196F39">
            <w:t>,</w:t>
          </w:r>
          <w:r>
            <w:t xml:space="preserve"> </w:t>
          </w:r>
          <w:r w:rsidR="000976A1">
            <w:t>2024</w:t>
          </w:r>
        </w:p>
        <w:p w14:paraId="243926C2" w14:textId="79A2A349" w:rsidR="007D0FCD" w:rsidRDefault="007407D1" w:rsidP="00DA10AB">
          <w:pPr>
            <w:tabs>
              <w:tab w:val="right" w:pos="10080"/>
            </w:tabs>
          </w:pPr>
          <w:r>
            <w:t>2:00</w:t>
          </w:r>
          <w:r w:rsidR="005B4CE1">
            <w:t>-4</w:t>
          </w:r>
          <w:r w:rsidR="008D27D5">
            <w:t xml:space="preserve">:00 </w:t>
          </w:r>
          <w:r w:rsidR="005B4CE1">
            <w:t>pm</w:t>
          </w:r>
          <w:r w:rsidR="00165C2A">
            <w:br/>
          </w:r>
          <w:r w:rsidR="007C7354">
            <w:t>Virtual</w:t>
          </w:r>
          <w:r w:rsidR="00FF1D27">
            <w:t xml:space="preserve"> via </w:t>
          </w:r>
          <w:proofErr w:type="spellStart"/>
          <w:r w:rsidR="00821C4E">
            <w:t>Zoomgov</w:t>
          </w:r>
          <w:proofErr w:type="spellEnd"/>
        </w:p>
        <w:p w14:paraId="291F7525" w14:textId="0C8F36DC" w:rsidR="00E36E38" w:rsidRDefault="00E36E38" w:rsidP="00483F10">
          <w:pPr>
            <w:tabs>
              <w:tab w:val="right" w:pos="10080"/>
            </w:tabs>
          </w:pPr>
          <w:r w:rsidRPr="00CB3463">
            <w:t>Open Meeting</w:t>
          </w:r>
        </w:p>
        <w:p w14:paraId="36DDC28A" w14:textId="4715D6C2" w:rsidR="00E36E38" w:rsidRDefault="008D27D5" w:rsidP="00CB3463">
          <w:pPr>
            <w:pStyle w:val="ListParagraph"/>
          </w:pPr>
          <w:r>
            <w:t xml:space="preserve">Approve agenda and </w:t>
          </w:r>
          <w:proofErr w:type="gramStart"/>
          <w:r>
            <w:t>minutes</w:t>
          </w:r>
          <w:proofErr w:type="gramEnd"/>
        </w:p>
        <w:p w14:paraId="11135902" w14:textId="1D9EFB64" w:rsidR="00AD62F4" w:rsidRDefault="00AD62F4" w:rsidP="00CB3463">
          <w:pPr>
            <w:pStyle w:val="ListParagraph"/>
          </w:pPr>
          <w:r>
            <w:t>Review document “</w:t>
          </w:r>
          <w:r w:rsidRPr="00AD62F4">
            <w:t>Executive Director Limitations Reportv2</w:t>
          </w:r>
          <w:r>
            <w:t>.doc”</w:t>
          </w:r>
        </w:p>
        <w:p w14:paraId="6CD86945" w14:textId="55D5B3BD" w:rsidR="00AD62F4" w:rsidRDefault="00AD62F4" w:rsidP="00AD62F4">
          <w:pPr>
            <w:pStyle w:val="ListParagraph"/>
          </w:pPr>
          <w:proofErr w:type="gramStart"/>
          <w:r>
            <w:t>Identify</w:t>
          </w:r>
          <w:proofErr w:type="gramEnd"/>
          <w:r>
            <w:t xml:space="preserve"> next tasks to accomplish for Governance Systems committee.</w:t>
          </w:r>
        </w:p>
        <w:p w14:paraId="340C9651" w14:textId="4307158F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46312CCD" w:rsidR="005B2DDF" w:rsidRPr="005B2DDF" w:rsidRDefault="0027127B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C73566">
          <w:t>5</w:t>
        </w:r>
        <w:r w:rsidR="006A0028">
          <w:t>/</w:t>
        </w:r>
        <w:r w:rsidR="008562CB">
          <w:t>1</w:t>
        </w:r>
        <w:r w:rsidR="00C73566">
          <w:t>4</w:t>
        </w:r>
        <w:r w:rsidR="006A0028">
          <w:t>/2</w:t>
        </w:r>
        <w:r w:rsidR="007A61A6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976A1"/>
    <w:rsid w:val="000A1846"/>
    <w:rsid w:val="000B2E68"/>
    <w:rsid w:val="000B3616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A5B1C"/>
    <w:rsid w:val="001C55E0"/>
    <w:rsid w:val="001E3E9A"/>
    <w:rsid w:val="001E427A"/>
    <w:rsid w:val="001E5ECF"/>
    <w:rsid w:val="001E6A63"/>
    <w:rsid w:val="001F0828"/>
    <w:rsid w:val="001F58BA"/>
    <w:rsid w:val="00203813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7127B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97C08"/>
    <w:rsid w:val="003A1479"/>
    <w:rsid w:val="003A1813"/>
    <w:rsid w:val="003B3CAF"/>
    <w:rsid w:val="003B6BD6"/>
    <w:rsid w:val="003B7D82"/>
    <w:rsid w:val="003C0C6E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83F10"/>
    <w:rsid w:val="00493FB0"/>
    <w:rsid w:val="00494E6F"/>
    <w:rsid w:val="004A163E"/>
    <w:rsid w:val="004A1B4D"/>
    <w:rsid w:val="004A58DD"/>
    <w:rsid w:val="004A6119"/>
    <w:rsid w:val="004A74F6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4F2F36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1EDC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A61A6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1C4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562CB"/>
    <w:rsid w:val="00864202"/>
    <w:rsid w:val="00872189"/>
    <w:rsid w:val="008734A9"/>
    <w:rsid w:val="00881FD1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27D5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268C"/>
    <w:rsid w:val="00A731A2"/>
    <w:rsid w:val="00A73428"/>
    <w:rsid w:val="00A8164C"/>
    <w:rsid w:val="00A827C1"/>
    <w:rsid w:val="00A912EC"/>
    <w:rsid w:val="00A93F40"/>
    <w:rsid w:val="00A96261"/>
    <w:rsid w:val="00A96F93"/>
    <w:rsid w:val="00AA4529"/>
    <w:rsid w:val="00AB07B6"/>
    <w:rsid w:val="00AD5C76"/>
    <w:rsid w:val="00AD62F4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0501"/>
    <w:rsid w:val="00B71B24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3566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E5FA3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EE3678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E75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a7ff4655-0962-4145-b56d-7bc50cb8e3e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37</Words>
  <Characters>260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5/14/24</vt:lpstr>
    </vt:vector>
  </TitlesOfParts>
  <Manager/>
  <Company>Minnesota Council on Disability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5/14/24</dc:title>
  <dc:subject>Meeting agenda</dc:subject>
  <dc:creator>David Dively</dc:creator>
  <cp:keywords/>
  <dc:description/>
  <cp:lastModifiedBy>Miller, Chad (MCD)</cp:lastModifiedBy>
  <cp:revision>2</cp:revision>
  <dcterms:created xsi:type="dcterms:W3CDTF">2024-05-10T14:44:00Z</dcterms:created>
  <dcterms:modified xsi:type="dcterms:W3CDTF">2024-05-10T14:44:00Z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871d7c90032c9ac05e19a03b68b4c5accc50648f6dcf915c673c43cf9372b4a1</vt:lpwstr>
  </property>
</Properties>
</file>